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4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2"/>
        <w:gridCol w:w="2608"/>
        <w:gridCol w:w="2363"/>
        <w:gridCol w:w="4639"/>
      </w:tblGrid>
      <w:tr w:rsidR="00254C75">
        <w:tc>
          <w:tcPr>
            <w:tcW w:w="1551" w:type="pct"/>
          </w:tcPr>
          <w:p w:rsidR="00254C75" w:rsidRDefault="00A623CF">
            <w:r>
              <w:t>9</w:t>
            </w:r>
          </w:p>
        </w:tc>
        <w:tc>
          <w:tcPr>
            <w:tcW w:w="1784" w:type="pct"/>
            <w:gridSpan w:val="2"/>
          </w:tcPr>
          <w:p w:rsidR="00254C75" w:rsidRDefault="00254C75"/>
        </w:tc>
        <w:tc>
          <w:tcPr>
            <w:tcW w:w="1640" w:type="pct"/>
          </w:tcPr>
          <w:p w:rsidR="00254C75" w:rsidRDefault="00254C75"/>
        </w:tc>
      </w:tr>
      <w:tr w:rsidR="00254C75">
        <w:tc>
          <w:tcPr>
            <w:tcW w:w="1551" w:type="pct"/>
            <w:tcBorders>
              <w:bottom w:val="nil"/>
            </w:tcBorders>
          </w:tcPr>
          <w:p w:rsidR="00254C75" w:rsidRDefault="00254C75"/>
        </w:tc>
        <w:tc>
          <w:tcPr>
            <w:tcW w:w="1784" w:type="pct"/>
            <w:gridSpan w:val="2"/>
            <w:tcBorders>
              <w:bottom w:val="nil"/>
            </w:tcBorders>
          </w:tcPr>
          <w:p w:rsidR="00254C75" w:rsidRDefault="00254C75"/>
        </w:tc>
        <w:tc>
          <w:tcPr>
            <w:tcW w:w="1640" w:type="pct"/>
            <w:tcBorders>
              <w:bottom w:val="nil"/>
            </w:tcBorders>
          </w:tcPr>
          <w:p w:rsidR="00254C75" w:rsidRDefault="00254C75"/>
        </w:tc>
      </w:tr>
      <w:tr w:rsidR="00254C75"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>
            <w:pPr>
              <w:rPr>
                <w:sz w:val="20"/>
              </w:rPr>
            </w:pPr>
            <w:r>
              <w:rPr>
                <w:sz w:val="20"/>
              </w:rPr>
              <w:t>CONTINUING EDUCATION PROVIDER</w:t>
            </w:r>
          </w:p>
          <w:p w:rsidR="00254C75" w:rsidRDefault="00254C75">
            <w:pPr>
              <w:rPr>
                <w:sz w:val="20"/>
              </w:rPr>
            </w:pPr>
            <w:r>
              <w:rPr>
                <w:sz w:val="20"/>
              </w:rPr>
              <w:t>BOARD OF BEHAVIORAL SCIENCES</w:t>
            </w:r>
          </w:p>
          <w:p w:rsidR="00254C75" w:rsidRDefault="00254C75">
            <w:pPr>
              <w:rPr>
                <w:sz w:val="20"/>
              </w:rPr>
            </w:pPr>
            <w:r>
              <w:rPr>
                <w:sz w:val="20"/>
              </w:rPr>
              <w:t>STATE OF CALIFORNIA – No. PCE 624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  <w:p w:rsidR="00254C75" w:rsidRDefault="00254C75" w:rsidP="00864423">
            <w:r>
              <w:t>___</w:t>
            </w:r>
            <w:r>
              <w:rPr>
                <w:sz w:val="32"/>
                <w:u w:val="single"/>
              </w:rPr>
              <w:t>19-</w:t>
            </w:r>
            <w:r w:rsidR="00CC44C5">
              <w:rPr>
                <w:sz w:val="32"/>
                <w:u w:val="single"/>
              </w:rPr>
              <w:t>1</w:t>
            </w:r>
            <w:r w:rsidR="00D27372">
              <w:rPr>
                <w:sz w:val="32"/>
                <w:u w:val="single"/>
              </w:rPr>
              <w:t>3-</w:t>
            </w:r>
            <w:r w:rsidR="00864423">
              <w:rPr>
                <w:sz w:val="32"/>
                <w:u w:val="single"/>
              </w:rPr>
              <w:t>129</w:t>
            </w:r>
            <w:r>
              <w:t>______________</w:t>
            </w:r>
          </w:p>
        </w:tc>
      </w:tr>
      <w:tr w:rsidR="00254C75">
        <w:trPr>
          <w:cantSplit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78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54C75" w:rsidRDefault="00254C75">
            <w:pPr>
              <w:pStyle w:val="Heading1"/>
            </w:pPr>
            <w:r>
              <w:t>NASW</w:t>
            </w: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</w:tr>
      <w:tr w:rsidR="00254C75">
        <w:trPr>
          <w:cantSplit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>
            <w:pPr>
              <w:rPr>
                <w:sz w:val="20"/>
              </w:rPr>
            </w:pPr>
          </w:p>
          <w:p w:rsidR="00254C75" w:rsidRDefault="00254C75">
            <w:pPr>
              <w:rPr>
                <w:sz w:val="20"/>
              </w:rPr>
            </w:pPr>
          </w:p>
        </w:tc>
        <w:tc>
          <w:tcPr>
            <w:tcW w:w="1784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254C75" w:rsidRDefault="00254C75">
            <w:pPr>
              <w:pStyle w:val="Heading1"/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</w:tr>
      <w:tr w:rsidR="00254C75"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7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</w:tr>
      <w:tr w:rsidR="00254C75">
        <w:trPr>
          <w:cantSplit/>
        </w:trPr>
        <w:tc>
          <w:tcPr>
            <w:tcW w:w="49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>
            <w:pPr>
              <w:pStyle w:val="Heading2"/>
              <w:rPr>
                <w:sz w:val="52"/>
              </w:rPr>
            </w:pPr>
            <w:r>
              <w:rPr>
                <w:sz w:val="52"/>
              </w:rPr>
              <w:t>Certificate of Attendance</w:t>
            </w:r>
          </w:p>
          <w:p w:rsidR="00254C75" w:rsidRDefault="00254C75">
            <w:pPr>
              <w:jc w:val="center"/>
              <w:rPr>
                <w:b/>
                <w:bCs/>
                <w:sz w:val="44"/>
              </w:rPr>
            </w:pPr>
            <w:r>
              <w:rPr>
                <w:b/>
                <w:bCs/>
                <w:sz w:val="52"/>
              </w:rPr>
              <w:t>NASW Continuing Education Program</w:t>
            </w:r>
          </w:p>
        </w:tc>
      </w:tr>
      <w:tr w:rsidR="00254C75"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7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</w:tr>
      <w:tr w:rsidR="00254C75">
        <w:trPr>
          <w:cantSplit/>
        </w:trPr>
        <w:tc>
          <w:tcPr>
            <w:tcW w:w="49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>
            <w:pPr>
              <w:jc w:val="center"/>
              <w:rPr>
                <w:sz w:val="18"/>
              </w:rPr>
            </w:pPr>
          </w:p>
          <w:p w:rsidR="00254C75" w:rsidRDefault="00254C75"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Oregon Chapter, National Association of Social Workers Certifies that:</w:t>
            </w:r>
          </w:p>
        </w:tc>
      </w:tr>
      <w:tr w:rsidR="00254C75"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7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</w:tr>
      <w:tr w:rsidR="00254C75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 w:rsidP="00BD6D70">
            <w:pPr>
              <w:pStyle w:val="Heading3"/>
              <w:rPr>
                <w:rFonts w:ascii="Lucida Calligraphy" w:hAnsi="Lucida Calligraphy"/>
                <w:sz w:val="52"/>
              </w:rPr>
            </w:pPr>
          </w:p>
        </w:tc>
      </w:tr>
      <w:tr w:rsidR="00254C75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2C8" w:rsidRDefault="009F79CD" w:rsidP="00D33B3B">
            <w:pPr>
              <w:jc w:val="center"/>
            </w:pPr>
            <w:r w:rsidRPr="009F79CD">
              <w:rPr>
                <w:noProof/>
                <w:sz w:val="20"/>
              </w:rPr>
              <w:pict>
                <v:line id="_x0000_s1026" style="position:absolute;left:0;text-align:left;z-index:251655680;mso-position-horizontal-relative:text;mso-position-vertical-relative:text" from="117pt,1.85pt" to="558pt,1.85pt"/>
              </w:pict>
            </w:r>
            <w:r w:rsidR="00254C75">
              <w:t xml:space="preserve">Is conferred     </w:t>
            </w:r>
            <w:r w:rsidR="00864423">
              <w:rPr>
                <w:b/>
                <w:bCs/>
                <w:sz w:val="28"/>
              </w:rPr>
              <w:t>12</w:t>
            </w:r>
            <w:r w:rsidR="00D602C8">
              <w:rPr>
                <w:b/>
                <w:bCs/>
                <w:sz w:val="28"/>
              </w:rPr>
              <w:t>.5</w:t>
            </w:r>
            <w:r w:rsidR="00254C75">
              <w:t xml:space="preserve">   hour</w:t>
            </w:r>
            <w:r w:rsidR="008D6733">
              <w:t>s</w:t>
            </w:r>
            <w:r w:rsidR="00254C75">
              <w:t xml:space="preserve"> of continuing Education Credit </w:t>
            </w:r>
            <w:r w:rsidR="00D27372">
              <w:t xml:space="preserve"> (clinical) </w:t>
            </w:r>
            <w:r w:rsidR="00254C75">
              <w:t>for attendance</w:t>
            </w:r>
          </w:p>
          <w:p w:rsidR="00D602C8" w:rsidRDefault="00D602C8" w:rsidP="00D33B3B">
            <w:pPr>
              <w:jc w:val="center"/>
            </w:pPr>
          </w:p>
          <w:p w:rsidR="00062BE1" w:rsidRPr="00D602C8" w:rsidRDefault="00864423" w:rsidP="00864423">
            <w:pPr>
              <w:jc w:val="center"/>
            </w:pPr>
            <w:r>
              <w:rPr>
                <w:sz w:val="32"/>
                <w:szCs w:val="32"/>
              </w:rPr>
              <w:t>Applied Suicide Intervention Skills Training (ASIST)</w:t>
            </w:r>
          </w:p>
        </w:tc>
      </w:tr>
      <w:tr w:rsidR="00254C75">
        <w:trPr>
          <w:cantSplit/>
        </w:trPr>
        <w:tc>
          <w:tcPr>
            <w:tcW w:w="24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9F79CD">
            <w:r w:rsidRPr="009F79CD">
              <w:rPr>
                <w:noProof/>
                <w:sz w:val="32"/>
                <w:szCs w:val="32"/>
              </w:rPr>
              <w:pict>
                <v:line id="_x0000_s1031" style="position:absolute;z-index:251659776;mso-position-horizontal-relative:text;mso-position-vertical-relative:text" from="12.6pt,-.3pt" to="660.6pt,-.3pt"/>
              </w:pict>
            </w:r>
          </w:p>
        </w:tc>
        <w:tc>
          <w:tcPr>
            <w:tcW w:w="24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</w:tr>
      <w:tr w:rsidR="00254C75">
        <w:trPr>
          <w:cantSplit/>
        </w:trPr>
        <w:tc>
          <w:tcPr>
            <w:tcW w:w="24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  <w:p w:rsidR="00254C75" w:rsidRDefault="00D602C8">
            <w:r>
              <w:t xml:space="preserve">          </w:t>
            </w:r>
          </w:p>
          <w:p w:rsidR="00254C75" w:rsidRDefault="009F79CD">
            <w:r w:rsidRPr="009F79CD">
              <w:rPr>
                <w:noProof/>
                <w:sz w:val="20"/>
              </w:rPr>
              <w:pict>
                <v:line id="_x0000_s1027" style="position:absolute;z-index:251656704" from="12.6pt,.05pt" to="318.6pt,.05pt"/>
              </w:pict>
            </w:r>
            <w:r w:rsidR="00254C75">
              <w:t xml:space="preserve">         Completion Date</w:t>
            </w:r>
          </w:p>
        </w:tc>
        <w:tc>
          <w:tcPr>
            <w:tcW w:w="24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D27372">
            <w:r>
              <w:t xml:space="preserve">         </w:t>
            </w:r>
          </w:p>
          <w:p w:rsidR="00254C75" w:rsidRDefault="00D27372">
            <w:r>
              <w:t xml:space="preserve">         </w:t>
            </w:r>
            <w:r w:rsidR="00864423">
              <w:t>Oregon Public Health Division</w:t>
            </w:r>
          </w:p>
          <w:p w:rsidR="00254C75" w:rsidRDefault="009F79CD" w:rsidP="00864423">
            <w:r w:rsidRPr="009F79CD">
              <w:rPr>
                <w:noProof/>
                <w:sz w:val="20"/>
              </w:rPr>
              <w:pict>
                <v:line id="_x0000_s1028" style="position:absolute;z-index:251657728" from="17.15pt,.05pt" to="323.15pt,.05pt"/>
              </w:pict>
            </w:r>
            <w:r w:rsidR="00254C75">
              <w:t xml:space="preserve">        Instructor/Conference Sponsor</w:t>
            </w:r>
            <w:r w:rsidR="00D33B3B">
              <w:t xml:space="preserve">  </w:t>
            </w:r>
            <w:r w:rsidR="002A13CC">
              <w:t xml:space="preserve">             </w:t>
            </w:r>
            <w:r w:rsidR="00D33B3B">
              <w:t xml:space="preserve">     </w:t>
            </w:r>
          </w:p>
        </w:tc>
      </w:tr>
      <w:tr w:rsidR="00254C75">
        <w:trPr>
          <w:cantSplit/>
        </w:trPr>
        <w:tc>
          <w:tcPr>
            <w:tcW w:w="24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24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</w:tr>
      <w:tr w:rsidR="00254C75">
        <w:trPr>
          <w:cantSplit/>
        </w:trPr>
        <w:tc>
          <w:tcPr>
            <w:tcW w:w="24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>
            <w:r>
              <w:t xml:space="preserve">        </w:t>
            </w:r>
            <w:r w:rsidR="008F722D">
              <w:t xml:space="preserve">    </w:t>
            </w:r>
          </w:p>
          <w:p w:rsidR="00560BCC" w:rsidRDefault="00560BCC" w:rsidP="00560BCC">
            <w:r>
              <w:rPr>
                <w:noProof/>
              </w:rPr>
              <w:t xml:space="preserve">        </w:t>
            </w:r>
            <w:r w:rsidR="0063127F">
              <w:rPr>
                <w:noProof/>
              </w:rPr>
              <w:drawing>
                <wp:inline distT="0" distB="0" distL="0" distR="0">
                  <wp:extent cx="1828800" cy="247650"/>
                  <wp:effectExtent l="19050" t="0" r="0" b="0"/>
                  <wp:docPr id="1" name="Picture 1" descr="MarcSigR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SigR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CC" w:rsidRPr="00560BCC" w:rsidRDefault="00560BCC" w:rsidP="00560BCC">
            <w:pPr>
              <w:rPr>
                <w:sz w:val="8"/>
                <w:szCs w:val="8"/>
              </w:rPr>
            </w:pPr>
            <w:r w:rsidRPr="00560BCC">
              <w:rPr>
                <w:sz w:val="8"/>
                <w:szCs w:val="8"/>
              </w:rPr>
              <w:t xml:space="preserve">     </w:t>
            </w:r>
            <w:r>
              <w:rPr>
                <w:sz w:val="8"/>
                <w:szCs w:val="8"/>
              </w:rPr>
              <w:t xml:space="preserve">              </w:t>
            </w:r>
            <w:r w:rsidRPr="00560BCC">
              <w:rPr>
                <w:sz w:val="8"/>
                <w:szCs w:val="8"/>
              </w:rPr>
              <w:t xml:space="preserve">  ______________________________</w:t>
            </w:r>
            <w:r>
              <w:rPr>
                <w:sz w:val="8"/>
                <w:szCs w:val="8"/>
              </w:rPr>
              <w:t>__________________________________________________________________________________________________________________</w:t>
            </w:r>
            <w:r w:rsidRPr="00560BCC">
              <w:rPr>
                <w:sz w:val="8"/>
                <w:szCs w:val="8"/>
              </w:rPr>
              <w:t>_______</w:t>
            </w:r>
          </w:p>
          <w:p w:rsidR="00560BCC" w:rsidRDefault="00560BCC" w:rsidP="00560BCC">
            <w:r>
              <w:t xml:space="preserve">        R. Marc Andrews</w:t>
            </w:r>
          </w:p>
          <w:p w:rsidR="00254C75" w:rsidRDefault="00560BCC" w:rsidP="00560BCC">
            <w:r>
              <w:t xml:space="preserve">        Oregon Chapter President, NASW</w:t>
            </w:r>
          </w:p>
        </w:tc>
        <w:tc>
          <w:tcPr>
            <w:tcW w:w="24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Pr="00D52E92" w:rsidRDefault="009F79C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pict>
                <v:line id="_x0000_s1030" style="position:absolute;z-index:251658752;mso-position-horizontal-relative:text;mso-position-vertical-relative:text" from="-.9pt,38.7pt" to="305.1pt,38.7pt"/>
              </w:pict>
            </w:r>
            <w:r w:rsidR="0063127F">
              <w:rPr>
                <w:noProof/>
              </w:rPr>
              <w:drawing>
                <wp:inline distT="0" distB="0" distL="0" distR="0">
                  <wp:extent cx="1733550" cy="504825"/>
                  <wp:effectExtent l="19050" t="0" r="0" b="0"/>
                  <wp:docPr id="2" name="Picture 2" descr="Delmar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lmar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E92" w:rsidRPr="00D52E92" w:rsidRDefault="00254C75" w:rsidP="00D52E92">
            <w:pPr>
              <w:rPr>
                <w:sz w:val="8"/>
                <w:szCs w:val="8"/>
              </w:rPr>
            </w:pPr>
            <w:r w:rsidRPr="00D52E92">
              <w:rPr>
                <w:sz w:val="2"/>
                <w:szCs w:val="2"/>
              </w:rPr>
              <w:t xml:space="preserve">        </w:t>
            </w:r>
            <w:r>
              <w:t xml:space="preserve">       </w:t>
            </w:r>
          </w:p>
          <w:p w:rsidR="00560BCC" w:rsidRDefault="00D52E92" w:rsidP="00D52E92">
            <w:r>
              <w:t xml:space="preserve">         </w:t>
            </w:r>
            <w:r w:rsidR="00560BCC">
              <w:t>Delmar Stone</w:t>
            </w:r>
          </w:p>
          <w:p w:rsidR="00254C75" w:rsidRDefault="00560BCC" w:rsidP="00D52E92">
            <w:r>
              <w:t xml:space="preserve">         </w:t>
            </w:r>
            <w:r w:rsidR="00D52E92">
              <w:t>Executive Director</w:t>
            </w:r>
            <w:r w:rsidR="00254C75">
              <w:t xml:space="preserve">, </w:t>
            </w:r>
            <w:r w:rsidR="00D52E92">
              <w:t>NASW Oregon Chapter</w:t>
            </w:r>
          </w:p>
        </w:tc>
      </w:tr>
      <w:tr w:rsidR="00254C75"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7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</w:tcPr>
          <w:p w:rsidR="00254C75" w:rsidRDefault="00254C75"/>
        </w:tc>
      </w:tr>
    </w:tbl>
    <w:p w:rsidR="00254C75" w:rsidRDefault="00254C75"/>
    <w:sectPr w:rsidR="00254C75" w:rsidSect="009F79CD">
      <w:pgSz w:w="15840" w:h="12240" w:orient="landscape" w:code="1"/>
      <w:pgMar w:top="576" w:right="576" w:bottom="576" w:left="576" w:header="720" w:footer="720" w:gutter="0"/>
      <w:pgBorders w:offsetFrom="page">
        <w:top w:val="waveline" w:sz="31" w:space="24" w:color="auto"/>
        <w:left w:val="waveline" w:sz="31" w:space="24" w:color="auto"/>
        <w:bottom w:val="waveline" w:sz="31" w:space="24" w:color="auto"/>
        <w:right w:val="waveline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compat/>
  <w:rsids>
    <w:rsidRoot w:val="00B32701"/>
    <w:rsid w:val="00003185"/>
    <w:rsid w:val="00003317"/>
    <w:rsid w:val="00062BE1"/>
    <w:rsid w:val="00076094"/>
    <w:rsid w:val="000A558A"/>
    <w:rsid w:val="00104FBD"/>
    <w:rsid w:val="00123E74"/>
    <w:rsid w:val="00143DEA"/>
    <w:rsid w:val="00147AF7"/>
    <w:rsid w:val="0017217B"/>
    <w:rsid w:val="001D51C1"/>
    <w:rsid w:val="001D786E"/>
    <w:rsid w:val="002545DC"/>
    <w:rsid w:val="00254C75"/>
    <w:rsid w:val="00257AC4"/>
    <w:rsid w:val="002601CE"/>
    <w:rsid w:val="00264D32"/>
    <w:rsid w:val="0029209D"/>
    <w:rsid w:val="002A0712"/>
    <w:rsid w:val="002A13CC"/>
    <w:rsid w:val="00337B3D"/>
    <w:rsid w:val="003A752F"/>
    <w:rsid w:val="003B1F8E"/>
    <w:rsid w:val="003C42EF"/>
    <w:rsid w:val="003D29B9"/>
    <w:rsid w:val="003E55A2"/>
    <w:rsid w:val="003F21BE"/>
    <w:rsid w:val="004027D3"/>
    <w:rsid w:val="0041715B"/>
    <w:rsid w:val="00431A6D"/>
    <w:rsid w:val="004612CD"/>
    <w:rsid w:val="00463C5E"/>
    <w:rsid w:val="0046706A"/>
    <w:rsid w:val="0050102F"/>
    <w:rsid w:val="005018F7"/>
    <w:rsid w:val="00560BCC"/>
    <w:rsid w:val="00567BE4"/>
    <w:rsid w:val="005D4D5E"/>
    <w:rsid w:val="00603C68"/>
    <w:rsid w:val="006165AA"/>
    <w:rsid w:val="0063127F"/>
    <w:rsid w:val="0063535C"/>
    <w:rsid w:val="00662941"/>
    <w:rsid w:val="006853D0"/>
    <w:rsid w:val="006B2D90"/>
    <w:rsid w:val="006E3934"/>
    <w:rsid w:val="006F7E7A"/>
    <w:rsid w:val="00702733"/>
    <w:rsid w:val="00744B67"/>
    <w:rsid w:val="00781C45"/>
    <w:rsid w:val="007B7386"/>
    <w:rsid w:val="007C3AA0"/>
    <w:rsid w:val="007D6994"/>
    <w:rsid w:val="008339B0"/>
    <w:rsid w:val="00864423"/>
    <w:rsid w:val="00871B4E"/>
    <w:rsid w:val="00871EAA"/>
    <w:rsid w:val="008946E4"/>
    <w:rsid w:val="008D6733"/>
    <w:rsid w:val="008E033F"/>
    <w:rsid w:val="008E12A0"/>
    <w:rsid w:val="008F3925"/>
    <w:rsid w:val="008F722D"/>
    <w:rsid w:val="0093055D"/>
    <w:rsid w:val="00935887"/>
    <w:rsid w:val="00962E8E"/>
    <w:rsid w:val="009860FB"/>
    <w:rsid w:val="009E5FF1"/>
    <w:rsid w:val="009F2CC9"/>
    <w:rsid w:val="009F32C4"/>
    <w:rsid w:val="009F79CD"/>
    <w:rsid w:val="00A31290"/>
    <w:rsid w:val="00A60BD7"/>
    <w:rsid w:val="00A623CF"/>
    <w:rsid w:val="00AB7565"/>
    <w:rsid w:val="00AE52E1"/>
    <w:rsid w:val="00B32701"/>
    <w:rsid w:val="00B42AAE"/>
    <w:rsid w:val="00B46B73"/>
    <w:rsid w:val="00B75DC8"/>
    <w:rsid w:val="00B8615E"/>
    <w:rsid w:val="00B87CC7"/>
    <w:rsid w:val="00BD6D70"/>
    <w:rsid w:val="00C641CB"/>
    <w:rsid w:val="00C7015B"/>
    <w:rsid w:val="00C82D40"/>
    <w:rsid w:val="00CA04C6"/>
    <w:rsid w:val="00CC3EC3"/>
    <w:rsid w:val="00CC44C5"/>
    <w:rsid w:val="00D01A7B"/>
    <w:rsid w:val="00D079E7"/>
    <w:rsid w:val="00D07B50"/>
    <w:rsid w:val="00D16D5D"/>
    <w:rsid w:val="00D27372"/>
    <w:rsid w:val="00D33B3B"/>
    <w:rsid w:val="00D52AC3"/>
    <w:rsid w:val="00D52E92"/>
    <w:rsid w:val="00D602C8"/>
    <w:rsid w:val="00D826E7"/>
    <w:rsid w:val="00DB07C1"/>
    <w:rsid w:val="00DB7A1D"/>
    <w:rsid w:val="00DD253D"/>
    <w:rsid w:val="00E36D53"/>
    <w:rsid w:val="00EB0944"/>
    <w:rsid w:val="00ED26DB"/>
    <w:rsid w:val="00EE4175"/>
    <w:rsid w:val="00F040B7"/>
    <w:rsid w:val="00F24B37"/>
    <w:rsid w:val="00F76D15"/>
    <w:rsid w:val="00F91F42"/>
    <w:rsid w:val="00F9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CD"/>
    <w:rPr>
      <w:sz w:val="24"/>
      <w:szCs w:val="24"/>
    </w:rPr>
  </w:style>
  <w:style w:type="paragraph" w:styleId="Heading1">
    <w:name w:val="heading 1"/>
    <w:basedOn w:val="Normal"/>
    <w:next w:val="Normal"/>
    <w:qFormat/>
    <w:rsid w:val="009F79CD"/>
    <w:pPr>
      <w:keepNext/>
      <w:jc w:val="center"/>
      <w:outlineLvl w:val="0"/>
    </w:pPr>
    <w:rPr>
      <w:sz w:val="144"/>
    </w:rPr>
  </w:style>
  <w:style w:type="paragraph" w:styleId="Heading2">
    <w:name w:val="heading 2"/>
    <w:basedOn w:val="Normal"/>
    <w:next w:val="Normal"/>
    <w:qFormat/>
    <w:rsid w:val="009F79CD"/>
    <w:pPr>
      <w:keepNext/>
      <w:jc w:val="center"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qFormat/>
    <w:rsid w:val="009F79CD"/>
    <w:pPr>
      <w:keepNext/>
      <w:jc w:val="center"/>
      <w:outlineLvl w:val="2"/>
    </w:pPr>
    <w:rPr>
      <w:rFonts w:ascii="Bradley Hand ITC" w:hAnsi="Bradley Hand ITC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F79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nt%20Education\CE%20CertificateTemplate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 CertificateTemplateA.dot</Template>
  <TotalTime>1</TotalTime>
  <Pages>1</Pages>
  <Words>73</Words>
  <Characters>877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PROVIDER</vt:lpstr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PROVIDER</dc:title>
  <dc:subject/>
  <dc:creator>Kathy Blakeman</dc:creator>
  <cp:keywords/>
  <cp:lastModifiedBy>DHS-OIS-NDS</cp:lastModifiedBy>
  <cp:revision>2</cp:revision>
  <cp:lastPrinted>2013-01-07T22:50:00Z</cp:lastPrinted>
  <dcterms:created xsi:type="dcterms:W3CDTF">2013-08-20T20:48:00Z</dcterms:created>
  <dcterms:modified xsi:type="dcterms:W3CDTF">2013-08-20T20:48:00Z</dcterms:modified>
</cp:coreProperties>
</file>