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50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526"/>
        <w:gridCol w:w="3488"/>
      </w:tblGrid>
      <w:tr w:rsidR="00880783" w:rsidRPr="00AA4794" w14:paraId="5CE4BF65" w14:textId="77777777" w:rsidTr="00F00B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526" w:type="dxa"/>
            <w:tcMar>
              <w:right w:w="288" w:type="dxa"/>
            </w:tcMar>
          </w:tcPr>
          <w:p w14:paraId="42EE2D7D" w14:textId="05ACF17A" w:rsidR="005C61E4" w:rsidRPr="00AA4794" w:rsidRDefault="006B497A" w:rsidP="005C61E4">
            <w:pPr>
              <w:spacing w:after="160" w:line="312" w:lineRule="auto"/>
            </w:pPr>
            <w:r>
              <w:rPr>
                <w:noProof/>
                <w:color w:val="808080" w:themeColor="background1" w:themeShade="8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6EA95A" wp14:editId="049C00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1373187</wp:posOffset>
                      </wp:positionV>
                      <wp:extent cx="4739640" cy="716280"/>
                      <wp:effectExtent l="0" t="19050" r="41910" b="45720"/>
                      <wp:wrapNone/>
                      <wp:docPr id="2" name="Arrow: Righ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39640" cy="71628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1B40FA" w14:textId="590550B8" w:rsidR="006B497A" w:rsidRPr="00EB0FFA" w:rsidRDefault="006B497A" w:rsidP="00274FF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EB0FFA">
                                    <w:rPr>
                                      <w:color w:val="000000" w:themeColor="text1"/>
                                    </w:rPr>
                                    <w:t>Regis</w:t>
                                  </w:r>
                                  <w:r w:rsidR="00397046" w:rsidRPr="00EB0FFA">
                                    <w:rPr>
                                      <w:color w:val="000000" w:themeColor="text1"/>
                                    </w:rPr>
                                    <w:t>ter here: https://goo.gl/forms/jZTdXRm9DUZhOvOo2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6EA95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2" o:spid="_x0000_s1026" type="#_x0000_t13" style="position:absolute;margin-left:0;margin-top:108.1pt;width:373.2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" adj="19968" fillcolor="#cecece [2894]" strokecolor="#00b050" strokeweight="1pt">
                      <v:textbox>
                        <w:txbxContent>
                          <w:p w14:paraId="7B1B40FA" w14:textId="590550B8" w:rsidR="006B497A" w:rsidRPr="00EB0FFA" w:rsidRDefault="006B497A" w:rsidP="00274FFE">
                            <w:pPr>
                              <w:rPr>
                                <w:color w:val="000000" w:themeColor="text1"/>
                              </w:rPr>
                            </w:pPr>
                            <w:r w:rsidRPr="00EB0FFA">
                              <w:rPr>
                                <w:color w:val="000000" w:themeColor="text1"/>
                              </w:rPr>
                              <w:t>Regis</w:t>
                            </w:r>
                            <w:r w:rsidR="00397046" w:rsidRPr="00EB0FFA">
                              <w:rPr>
                                <w:color w:val="000000" w:themeColor="text1"/>
                              </w:rPr>
                              <w:t>ter here: https://goo.gl/forms/jZTdXRm9DUZhOvOo2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0F4C">
              <w:rPr>
                <w:noProof/>
              </w:rPr>
              <w:drawing>
                <wp:inline distT="0" distB="0" distL="0" distR="0" wp14:anchorId="71BD431F" wp14:editId="40CB4336">
                  <wp:extent cx="4419600" cy="162244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vingworks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32" cy="163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99285B" w14:textId="77777777" w:rsidR="00CA08F2" w:rsidRDefault="00CA08F2" w:rsidP="005C61E4">
            <w:pPr>
              <w:pStyle w:val="Title"/>
              <w:rPr>
                <w:bCs w:val="0"/>
                <w:sz w:val="44"/>
                <w:szCs w:val="44"/>
              </w:rPr>
            </w:pPr>
          </w:p>
          <w:p w14:paraId="54B084BE" w14:textId="5809240F" w:rsidR="00CA08F2" w:rsidRPr="005865F9" w:rsidRDefault="006A2F1C" w:rsidP="00CA08F2">
            <w:pPr>
              <w:pStyle w:val="Title"/>
              <w:rPr>
                <w:bCs w:val="0"/>
                <w:color w:val="00B050"/>
                <w:sz w:val="44"/>
                <w:szCs w:val="44"/>
              </w:rPr>
            </w:pPr>
            <w:r w:rsidRPr="005865F9">
              <w:rPr>
                <w:color w:val="00B050"/>
                <w:sz w:val="44"/>
                <w:szCs w:val="44"/>
              </w:rPr>
              <w:t xml:space="preserve">Livingworks ASist </w:t>
            </w:r>
            <w:r w:rsidR="00CA08F2" w:rsidRPr="005865F9">
              <w:rPr>
                <w:color w:val="00B050"/>
                <w:sz w:val="44"/>
                <w:szCs w:val="44"/>
              </w:rPr>
              <w:t>11 Tune-up</w:t>
            </w:r>
          </w:p>
          <w:p w14:paraId="0605A6D8" w14:textId="5A08A40A" w:rsidR="00B82C03" w:rsidRPr="00DC48FD" w:rsidRDefault="00B82C03" w:rsidP="00B82C03">
            <w:pPr>
              <w:pStyle w:val="Heading1"/>
              <w:outlineLvl w:val="0"/>
              <w:rPr>
                <w:b w:val="0"/>
                <w:color w:val="000000" w:themeColor="text1"/>
              </w:rPr>
            </w:pPr>
            <w:r w:rsidRPr="00DC48FD">
              <w:rPr>
                <w:b w:val="0"/>
                <w:bCs/>
                <w:color w:val="000000" w:themeColor="text1"/>
              </w:rPr>
              <w:t>The Tune-Up is a half-day seminar for improving participant comfort, confidence, and competence in using the</w:t>
            </w:r>
            <w:r w:rsidR="00853BB1" w:rsidRPr="00DC48FD">
              <w:rPr>
                <w:b w:val="0"/>
                <w:bCs/>
                <w:color w:val="000000" w:themeColor="text1"/>
              </w:rPr>
              <w:t xml:space="preserve"> </w:t>
            </w:r>
            <w:r w:rsidRPr="00DC48FD">
              <w:rPr>
                <w:b w:val="0"/>
                <w:bCs/>
                <w:color w:val="000000" w:themeColor="text1"/>
              </w:rPr>
              <w:t>Pathway for Assisting Life or PAL.</w:t>
            </w:r>
          </w:p>
          <w:p w14:paraId="4B4C0E64" w14:textId="77777777" w:rsidR="00B82C03" w:rsidRPr="00DC48FD" w:rsidRDefault="00B82C03" w:rsidP="00B82C03">
            <w:pPr>
              <w:pStyle w:val="Heading1"/>
              <w:outlineLvl w:val="0"/>
              <w:rPr>
                <w:b w:val="0"/>
                <w:color w:val="000000" w:themeColor="text1"/>
              </w:rPr>
            </w:pPr>
          </w:p>
          <w:p w14:paraId="21DE626B" w14:textId="00CC0D0B" w:rsidR="00B82C03" w:rsidRDefault="00B82C03" w:rsidP="00B82C03">
            <w:pPr>
              <w:pStyle w:val="Heading1"/>
              <w:outlineLvl w:val="0"/>
              <w:rPr>
                <w:b w:val="0"/>
                <w:color w:val="000000" w:themeColor="text1"/>
              </w:rPr>
            </w:pPr>
            <w:r w:rsidRPr="00DC48FD">
              <w:rPr>
                <w:b w:val="0"/>
                <w:bCs/>
                <w:color w:val="000000" w:themeColor="text1"/>
              </w:rPr>
              <w:t>The Tune</w:t>
            </w:r>
            <w:r w:rsidR="006359AD">
              <w:rPr>
                <w:b w:val="0"/>
                <w:bCs/>
                <w:color w:val="000000" w:themeColor="text1"/>
              </w:rPr>
              <w:t>-</w:t>
            </w:r>
            <w:r w:rsidRPr="00DC48FD">
              <w:rPr>
                <w:b w:val="0"/>
                <w:bCs/>
                <w:color w:val="000000" w:themeColor="text1"/>
              </w:rPr>
              <w:t>Up provides participants an opportunity to:</w:t>
            </w:r>
          </w:p>
          <w:p w14:paraId="6B727451" w14:textId="6AA62F01" w:rsidR="00B82C03" w:rsidRPr="00DC48FD" w:rsidRDefault="00B82C03" w:rsidP="00B82C03">
            <w:pPr>
              <w:pStyle w:val="Heading1"/>
              <w:numPr>
                <w:ilvl w:val="0"/>
                <w:numId w:val="13"/>
              </w:numPr>
              <w:outlineLvl w:val="0"/>
              <w:rPr>
                <w:b w:val="0"/>
                <w:bCs/>
                <w:i/>
                <w:color w:val="000000" w:themeColor="text1"/>
              </w:rPr>
            </w:pPr>
            <w:r w:rsidRPr="00DC48FD">
              <w:rPr>
                <w:b w:val="0"/>
                <w:bCs/>
                <w:i/>
                <w:color w:val="000000" w:themeColor="text1"/>
              </w:rPr>
              <w:t>Review or complete learning from the ASIST;</w:t>
            </w:r>
          </w:p>
          <w:p w14:paraId="13C6822C" w14:textId="7194F9A6" w:rsidR="00B82C03" w:rsidRPr="00DC48FD" w:rsidRDefault="00B82C03" w:rsidP="00B82C03">
            <w:pPr>
              <w:pStyle w:val="Heading1"/>
              <w:numPr>
                <w:ilvl w:val="0"/>
                <w:numId w:val="13"/>
              </w:numPr>
              <w:outlineLvl w:val="0"/>
              <w:rPr>
                <w:b w:val="0"/>
                <w:bCs/>
                <w:i/>
                <w:color w:val="000000" w:themeColor="text1"/>
              </w:rPr>
            </w:pPr>
            <w:r w:rsidRPr="00DC48FD">
              <w:rPr>
                <w:b w:val="0"/>
                <w:bCs/>
                <w:i/>
                <w:color w:val="000000" w:themeColor="text1"/>
              </w:rPr>
              <w:t>Test, examine or review how ASIST is applied in the real world or to share what they have learned from applications</w:t>
            </w:r>
            <w:r w:rsidRPr="00DC48FD">
              <w:rPr>
                <w:b w:val="0"/>
                <w:i/>
                <w:color w:val="000000" w:themeColor="text1"/>
              </w:rPr>
              <w:t xml:space="preserve"> </w:t>
            </w:r>
            <w:r w:rsidRPr="00DC48FD">
              <w:rPr>
                <w:b w:val="0"/>
                <w:bCs/>
                <w:i/>
                <w:color w:val="000000" w:themeColor="text1"/>
              </w:rPr>
              <w:t>in the real world; and,</w:t>
            </w:r>
          </w:p>
          <w:p w14:paraId="5AD3EE11" w14:textId="77777777" w:rsidR="00880783" w:rsidRPr="00DC48FD" w:rsidRDefault="00B82C03" w:rsidP="005865F9">
            <w:pPr>
              <w:pStyle w:val="Heading1"/>
              <w:numPr>
                <w:ilvl w:val="0"/>
                <w:numId w:val="13"/>
              </w:numPr>
              <w:outlineLvl w:val="0"/>
              <w:rPr>
                <w:i/>
                <w:color w:val="000000" w:themeColor="text1"/>
              </w:rPr>
            </w:pPr>
            <w:r w:rsidRPr="00DC48FD">
              <w:rPr>
                <w:b w:val="0"/>
                <w:bCs/>
                <w:i/>
                <w:color w:val="000000" w:themeColor="text1"/>
              </w:rPr>
              <w:t>Recapture some of the experience of a caring community and collegial feelings from their ASIST experience.</w:t>
            </w:r>
            <w:r w:rsidRPr="00DC48FD">
              <w:rPr>
                <w:bCs/>
                <w:i/>
                <w:color w:val="000000" w:themeColor="text1"/>
              </w:rPr>
              <w:t xml:space="preserve"> </w:t>
            </w:r>
          </w:p>
          <w:p w14:paraId="4347E067" w14:textId="77777777" w:rsidR="007B1E9C" w:rsidRPr="00DC48FD" w:rsidRDefault="007B1E9C" w:rsidP="007B1E9C">
            <w:pPr>
              <w:rPr>
                <w:bCs w:val="0"/>
                <w:sz w:val="16"/>
                <w:szCs w:val="16"/>
              </w:rPr>
            </w:pPr>
          </w:p>
          <w:p w14:paraId="2130EFA1" w14:textId="640E879D" w:rsidR="00C62670" w:rsidRPr="00DC48FD" w:rsidRDefault="00C62670" w:rsidP="007B1E9C">
            <w:pPr>
              <w:rPr>
                <w:rFonts w:asciiTheme="majorHAnsi" w:hAnsiTheme="majorHAnsi"/>
                <w:bCs w:val="0"/>
                <w:sz w:val="32"/>
                <w:szCs w:val="32"/>
              </w:rPr>
            </w:pPr>
            <w:r w:rsidRPr="00DC48FD">
              <w:rPr>
                <w:rFonts w:asciiTheme="majorHAnsi" w:hAnsiTheme="majorHAnsi"/>
                <w:sz w:val="32"/>
                <w:szCs w:val="32"/>
              </w:rPr>
              <w:t>UPCOMING WORKSHOP DATES:</w:t>
            </w:r>
          </w:p>
          <w:p w14:paraId="52061190" w14:textId="77777777" w:rsidR="00C62670" w:rsidRPr="00DC48FD" w:rsidRDefault="00C62670" w:rsidP="00C62670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DC48FD">
              <w:rPr>
                <w:sz w:val="28"/>
                <w:szCs w:val="28"/>
              </w:rPr>
              <w:t>July 11</w:t>
            </w:r>
            <w:r w:rsidRPr="00DC48FD">
              <w:rPr>
                <w:sz w:val="28"/>
                <w:szCs w:val="28"/>
                <w:vertAlign w:val="superscript"/>
              </w:rPr>
              <w:t>th</w:t>
            </w:r>
            <w:r w:rsidRPr="00DC48FD">
              <w:rPr>
                <w:sz w:val="28"/>
                <w:szCs w:val="28"/>
              </w:rPr>
              <w:t xml:space="preserve"> 8:30-12:30</w:t>
            </w:r>
          </w:p>
          <w:p w14:paraId="3FEB028B" w14:textId="77777777" w:rsidR="00C62670" w:rsidRPr="00DC48FD" w:rsidRDefault="00C62670" w:rsidP="00C62670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DC48FD">
              <w:rPr>
                <w:sz w:val="28"/>
                <w:szCs w:val="28"/>
              </w:rPr>
              <w:t>August 8</w:t>
            </w:r>
            <w:r w:rsidRPr="00DC48FD">
              <w:rPr>
                <w:sz w:val="28"/>
                <w:szCs w:val="28"/>
                <w:vertAlign w:val="superscript"/>
              </w:rPr>
              <w:t>th</w:t>
            </w:r>
            <w:r w:rsidRPr="00DC48FD">
              <w:rPr>
                <w:sz w:val="28"/>
                <w:szCs w:val="28"/>
              </w:rPr>
              <w:t xml:space="preserve"> 8:30-12:30</w:t>
            </w:r>
          </w:p>
          <w:p w14:paraId="7FB073BB" w14:textId="1567A2B5" w:rsidR="00C62670" w:rsidRPr="006359AD" w:rsidRDefault="00C62670" w:rsidP="00C62670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8"/>
                <w:szCs w:val="28"/>
              </w:rPr>
            </w:pPr>
            <w:r w:rsidRPr="00DC48FD">
              <w:rPr>
                <w:sz w:val="28"/>
                <w:szCs w:val="28"/>
              </w:rPr>
              <w:t xml:space="preserve">September </w:t>
            </w:r>
            <w:r w:rsidR="002B6430">
              <w:rPr>
                <w:sz w:val="28"/>
                <w:szCs w:val="28"/>
              </w:rPr>
              <w:t>26</w:t>
            </w:r>
            <w:r w:rsidRPr="00DC48FD">
              <w:rPr>
                <w:sz w:val="28"/>
                <w:szCs w:val="28"/>
                <w:vertAlign w:val="superscript"/>
              </w:rPr>
              <w:t>th</w:t>
            </w:r>
            <w:r w:rsidRPr="00DC48FD">
              <w:rPr>
                <w:sz w:val="28"/>
                <w:szCs w:val="28"/>
              </w:rPr>
              <w:t xml:space="preserve"> 8:30-12:30</w:t>
            </w:r>
          </w:p>
          <w:p w14:paraId="0ADAC295" w14:textId="51CAE011" w:rsidR="006359AD" w:rsidRDefault="006359AD" w:rsidP="006359AD">
            <w:pPr>
              <w:rPr>
                <w:rFonts w:asciiTheme="majorHAnsi" w:hAnsiTheme="majorHAnsi"/>
                <w:bCs w:val="0"/>
                <w:sz w:val="28"/>
                <w:szCs w:val="28"/>
              </w:rPr>
            </w:pPr>
          </w:p>
          <w:p w14:paraId="6F02CA0F" w14:textId="42D13509" w:rsidR="006359AD" w:rsidRDefault="006359AD" w:rsidP="006359AD">
            <w:pPr>
              <w:rPr>
                <w:rFonts w:asciiTheme="majorHAnsi" w:hAnsiTheme="majorHAnsi"/>
                <w:bCs w:val="0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Facilitator:  Paige Hirt, LPC, NCC, CADC I</w:t>
            </w:r>
          </w:p>
          <w:p w14:paraId="6EEC7ED2" w14:textId="01CA355B" w:rsidR="006359AD" w:rsidRDefault="006359AD" w:rsidP="006359AD">
            <w:pPr>
              <w:rPr>
                <w:rFonts w:asciiTheme="majorHAnsi" w:hAnsiTheme="majorHAnsi"/>
                <w:bCs w:val="0"/>
                <w:sz w:val="28"/>
                <w:szCs w:val="28"/>
              </w:rPr>
            </w:pPr>
          </w:p>
          <w:p w14:paraId="456D894C" w14:textId="3F33D695" w:rsidR="006359AD" w:rsidRPr="006359AD" w:rsidRDefault="006359AD" w:rsidP="006359AD">
            <w:pPr>
              <w:rPr>
                <w:i/>
                <w:color w:val="00B050"/>
                <w:sz w:val="28"/>
                <w:szCs w:val="28"/>
              </w:rPr>
            </w:pPr>
            <w:r w:rsidRPr="006359AD">
              <w:rPr>
                <w:i/>
                <w:color w:val="00B050"/>
                <w:sz w:val="28"/>
                <w:szCs w:val="28"/>
              </w:rPr>
              <w:t>Participants MUST have completed the two-day ASIST 11 workshop previously</w:t>
            </w:r>
            <w:r>
              <w:rPr>
                <w:i/>
                <w:color w:val="00B050"/>
                <w:sz w:val="28"/>
                <w:szCs w:val="28"/>
              </w:rPr>
              <w:t xml:space="preserve"> to attend the tune-up.</w:t>
            </w:r>
          </w:p>
          <w:p w14:paraId="2F5FB545" w14:textId="43710608" w:rsidR="00DC48FD" w:rsidRDefault="00DC48FD" w:rsidP="00DC48FD">
            <w:pPr>
              <w:rPr>
                <w:rFonts w:asciiTheme="majorHAnsi" w:hAnsiTheme="majorHAnsi"/>
                <w:bCs w:val="0"/>
                <w:sz w:val="28"/>
                <w:szCs w:val="28"/>
              </w:rPr>
            </w:pPr>
          </w:p>
          <w:p w14:paraId="6201277D" w14:textId="2A52607A" w:rsidR="00DC48FD" w:rsidRPr="00DC48FD" w:rsidRDefault="00DC48FD" w:rsidP="00DC48FD">
            <w:r w:rsidRPr="00DC48FD">
              <w:t>P</w:t>
            </w:r>
            <w:r>
              <w:t xml:space="preserve">lease complete registration </w:t>
            </w:r>
            <w:r w:rsidR="006359AD">
              <w:t>and submit payment no later than one week prior to the workshop.  P</w:t>
            </w:r>
            <w:r w:rsidRPr="00DC48FD">
              <w:t xml:space="preserve">ayment will secure your seat at the </w:t>
            </w:r>
            <w:r w:rsidR="006359AD">
              <w:t>workshop</w:t>
            </w:r>
            <w:r w:rsidRPr="00DC48FD">
              <w:t xml:space="preserve">.  Seats are limited and a minimum number of participants is required </w:t>
            </w:r>
            <w:r>
              <w:t>to hold</w:t>
            </w:r>
            <w:r w:rsidRPr="00DC48FD">
              <w:t xml:space="preserve"> each workshop.  Refunds provided for cancellations 10 or more days prior to each workshop.  </w:t>
            </w:r>
          </w:p>
          <w:p w14:paraId="02BAC79C" w14:textId="77777777" w:rsidR="006359AD" w:rsidRDefault="006359AD" w:rsidP="00DC48FD">
            <w:pPr>
              <w:rPr>
                <w:bCs w:val="0"/>
              </w:rPr>
            </w:pPr>
          </w:p>
          <w:p w14:paraId="7D8B7FEA" w14:textId="1D9CD8B3" w:rsidR="00DC48FD" w:rsidRDefault="00DC48FD" w:rsidP="00DC48FD">
            <w:pPr>
              <w:rPr>
                <w:bCs w:val="0"/>
              </w:rPr>
            </w:pPr>
          </w:p>
          <w:p w14:paraId="6CDF5E6F" w14:textId="77777777" w:rsidR="00DC48FD" w:rsidRDefault="00DC48FD" w:rsidP="00DC48FD">
            <w:pPr>
              <w:rPr>
                <w:rFonts w:asciiTheme="majorHAnsi" w:hAnsiTheme="majorHAnsi"/>
                <w:bCs w:val="0"/>
                <w:sz w:val="32"/>
                <w:szCs w:val="32"/>
              </w:rPr>
            </w:pPr>
          </w:p>
          <w:p w14:paraId="510A813D" w14:textId="4EC60439" w:rsidR="00DC48FD" w:rsidRPr="00DC48FD" w:rsidRDefault="00DC48FD" w:rsidP="00DC48FD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488" w:type="dxa"/>
          </w:tcPr>
          <w:p w14:paraId="1B0CDA67" w14:textId="0BE09C19" w:rsidR="005C61E4" w:rsidRPr="001448E8" w:rsidRDefault="00C62670" w:rsidP="007C4269">
            <w:pPr>
              <w:pStyle w:val="Heading2"/>
              <w:shd w:val="clear" w:color="auto" w:fill="00B050"/>
              <w:spacing w:after="0"/>
              <w:outlineLvl w:val="1"/>
              <w:rPr>
                <w:b/>
                <w:bCs w:val="0"/>
                <w:sz w:val="22"/>
                <w:szCs w:val="22"/>
              </w:rPr>
            </w:pPr>
            <w:r w:rsidRPr="001448E8">
              <w:rPr>
                <w:b/>
                <w:sz w:val="22"/>
                <w:szCs w:val="22"/>
              </w:rPr>
              <w:t xml:space="preserve">3 </w:t>
            </w:r>
            <w:r w:rsidR="006359AD" w:rsidRPr="001448E8">
              <w:rPr>
                <w:b/>
                <w:sz w:val="22"/>
                <w:szCs w:val="22"/>
              </w:rPr>
              <w:t>Dates</w:t>
            </w:r>
            <w:r w:rsidRPr="001448E8">
              <w:rPr>
                <w:b/>
                <w:sz w:val="22"/>
                <w:szCs w:val="22"/>
              </w:rPr>
              <w:t xml:space="preserve"> Available:</w:t>
            </w:r>
          </w:p>
          <w:p w14:paraId="743284B5" w14:textId="631A70D9" w:rsidR="00C62670" w:rsidRPr="001448E8" w:rsidRDefault="00C62670" w:rsidP="007C4269">
            <w:pPr>
              <w:pStyle w:val="Heading2"/>
              <w:shd w:val="clear" w:color="auto" w:fill="00B050"/>
              <w:spacing w:after="0"/>
              <w:outlineLvl w:val="1"/>
              <w:rPr>
                <w:b/>
                <w:bCs w:val="0"/>
                <w:sz w:val="22"/>
                <w:szCs w:val="22"/>
              </w:rPr>
            </w:pPr>
            <w:r w:rsidRPr="001448E8">
              <w:rPr>
                <w:b/>
                <w:sz w:val="22"/>
                <w:szCs w:val="22"/>
              </w:rPr>
              <w:t>~July 11</w:t>
            </w:r>
            <w:r w:rsidRPr="001448E8">
              <w:rPr>
                <w:b/>
                <w:sz w:val="22"/>
                <w:szCs w:val="22"/>
                <w:vertAlign w:val="superscript"/>
              </w:rPr>
              <w:t>th</w:t>
            </w:r>
          </w:p>
          <w:p w14:paraId="08681A24" w14:textId="58FF7A24" w:rsidR="00C62670" w:rsidRPr="001448E8" w:rsidRDefault="00C62670" w:rsidP="007C4269">
            <w:pPr>
              <w:pStyle w:val="Heading2"/>
              <w:shd w:val="clear" w:color="auto" w:fill="00B050"/>
              <w:spacing w:after="0"/>
              <w:outlineLvl w:val="1"/>
              <w:rPr>
                <w:b/>
                <w:bCs w:val="0"/>
                <w:sz w:val="22"/>
                <w:szCs w:val="22"/>
              </w:rPr>
            </w:pPr>
            <w:r w:rsidRPr="001448E8">
              <w:rPr>
                <w:b/>
                <w:sz w:val="22"/>
                <w:szCs w:val="22"/>
              </w:rPr>
              <w:t>~August 8</w:t>
            </w:r>
            <w:r w:rsidRPr="001448E8">
              <w:rPr>
                <w:b/>
                <w:sz w:val="22"/>
                <w:szCs w:val="22"/>
                <w:vertAlign w:val="superscript"/>
              </w:rPr>
              <w:t>th</w:t>
            </w:r>
          </w:p>
          <w:p w14:paraId="5BFD8AEC" w14:textId="683308EA" w:rsidR="00C62670" w:rsidRPr="001448E8" w:rsidRDefault="00C62670" w:rsidP="007C4269">
            <w:pPr>
              <w:pStyle w:val="Heading2"/>
              <w:shd w:val="clear" w:color="auto" w:fill="00B050"/>
              <w:spacing w:after="0"/>
              <w:outlineLvl w:val="1"/>
              <w:rPr>
                <w:b/>
                <w:sz w:val="22"/>
                <w:szCs w:val="22"/>
              </w:rPr>
            </w:pPr>
            <w:r w:rsidRPr="001448E8">
              <w:rPr>
                <w:b/>
                <w:sz w:val="22"/>
                <w:szCs w:val="22"/>
              </w:rPr>
              <w:t>~September 19</w:t>
            </w:r>
            <w:r w:rsidRPr="001448E8">
              <w:rPr>
                <w:b/>
                <w:sz w:val="22"/>
                <w:szCs w:val="22"/>
                <w:vertAlign w:val="superscript"/>
              </w:rPr>
              <w:t>th</w:t>
            </w:r>
          </w:p>
          <w:p w14:paraId="572361B5" w14:textId="0D5D4AD4" w:rsidR="005C61E4" w:rsidRPr="001448E8" w:rsidRDefault="00AE6BB9" w:rsidP="007C4269">
            <w:pPr>
              <w:pStyle w:val="Heading2"/>
              <w:shd w:val="clear" w:color="auto" w:fill="00B050"/>
              <w:tabs>
                <w:tab w:val="center" w:pos="1710"/>
                <w:tab w:val="left" w:pos="2916"/>
                <w:tab w:val="right" w:pos="3132"/>
              </w:tabs>
              <w:spacing w:after="0"/>
              <w:jc w:val="left"/>
              <w:outlineLvl w:val="1"/>
              <w:rPr>
                <w:b/>
                <w:sz w:val="22"/>
                <w:szCs w:val="22"/>
              </w:rPr>
            </w:pPr>
            <w:r w:rsidRPr="001448E8">
              <w:rPr>
                <w:b/>
                <w:sz w:val="22"/>
                <w:szCs w:val="22"/>
              </w:rPr>
              <w:tab/>
            </w:r>
            <w:sdt>
              <w:sdtPr>
                <w:rPr>
                  <w:b/>
                  <w:sz w:val="22"/>
                  <w:szCs w:val="22"/>
                </w:rPr>
                <w:alias w:val="Dividing line graphic:"/>
                <w:tag w:val="Dividing line graphic:"/>
                <w:id w:val="-909312545"/>
                <w:placeholder>
                  <w:docPart w:val="470F822949074223BEEFD40B57CEFAD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1448E8">
                  <w:rPr>
                    <w:b/>
                    <w:sz w:val="22"/>
                    <w:szCs w:val="22"/>
                  </w:rPr>
                  <w:t>────</w:t>
                </w:r>
              </w:sdtContent>
            </w:sdt>
            <w:r w:rsidRPr="001448E8">
              <w:rPr>
                <w:b/>
                <w:sz w:val="22"/>
                <w:szCs w:val="22"/>
              </w:rPr>
              <w:tab/>
            </w:r>
            <w:r w:rsidRPr="001448E8">
              <w:rPr>
                <w:b/>
                <w:sz w:val="22"/>
                <w:szCs w:val="22"/>
              </w:rPr>
              <w:tab/>
            </w:r>
          </w:p>
          <w:p w14:paraId="660CE948" w14:textId="77777777" w:rsidR="00AE6BB9" w:rsidRPr="001448E8" w:rsidRDefault="00AE6BB9" w:rsidP="007C4269">
            <w:pPr>
              <w:pStyle w:val="Heading2"/>
              <w:shd w:val="clear" w:color="auto" w:fill="00B050"/>
              <w:spacing w:after="0"/>
              <w:outlineLvl w:val="1"/>
              <w:rPr>
                <w:b/>
                <w:sz w:val="22"/>
                <w:szCs w:val="22"/>
              </w:rPr>
            </w:pPr>
            <w:r w:rsidRPr="001448E8">
              <w:rPr>
                <w:b/>
                <w:sz w:val="22"/>
                <w:szCs w:val="22"/>
              </w:rPr>
              <w:t>Lakewood Center for the Arts</w:t>
            </w:r>
          </w:p>
          <w:p w14:paraId="185E5FC7" w14:textId="4005D6F7" w:rsidR="00AE6BB9" w:rsidRPr="001448E8" w:rsidRDefault="00AE6BB9" w:rsidP="007C4269">
            <w:pPr>
              <w:pStyle w:val="Heading2"/>
              <w:shd w:val="clear" w:color="auto" w:fill="00B050"/>
              <w:spacing w:after="0"/>
              <w:outlineLvl w:val="1"/>
              <w:rPr>
                <w:b/>
                <w:sz w:val="22"/>
                <w:szCs w:val="22"/>
              </w:rPr>
            </w:pPr>
            <w:r w:rsidRPr="001448E8">
              <w:rPr>
                <w:b/>
                <w:sz w:val="22"/>
                <w:szCs w:val="22"/>
              </w:rPr>
              <w:t xml:space="preserve">368 S. State St. </w:t>
            </w:r>
          </w:p>
          <w:p w14:paraId="036830C1" w14:textId="778D08FE" w:rsidR="005C61E4" w:rsidRPr="001448E8" w:rsidRDefault="00AE6BB9" w:rsidP="007C4269">
            <w:pPr>
              <w:pStyle w:val="Heading2"/>
              <w:shd w:val="clear" w:color="auto" w:fill="00B050"/>
              <w:spacing w:after="0"/>
              <w:outlineLvl w:val="1"/>
              <w:rPr>
                <w:b/>
                <w:sz w:val="22"/>
                <w:szCs w:val="22"/>
              </w:rPr>
            </w:pPr>
            <w:r w:rsidRPr="001448E8">
              <w:rPr>
                <w:b/>
                <w:sz w:val="22"/>
                <w:szCs w:val="22"/>
              </w:rPr>
              <w:t>Lake Oswego, OR 97034</w:t>
            </w:r>
          </w:p>
          <w:p w14:paraId="3115BD19" w14:textId="32889456" w:rsidR="005C61E4" w:rsidRPr="001448E8" w:rsidRDefault="00AE6BB9" w:rsidP="007C4269">
            <w:pPr>
              <w:pStyle w:val="Heading2"/>
              <w:shd w:val="clear" w:color="auto" w:fill="00B050"/>
              <w:tabs>
                <w:tab w:val="center" w:pos="1710"/>
                <w:tab w:val="left" w:pos="2832"/>
                <w:tab w:val="right" w:pos="3132"/>
              </w:tabs>
              <w:spacing w:after="0"/>
              <w:jc w:val="left"/>
              <w:outlineLvl w:val="1"/>
              <w:rPr>
                <w:b/>
                <w:sz w:val="22"/>
                <w:szCs w:val="22"/>
              </w:rPr>
            </w:pPr>
            <w:r w:rsidRPr="001448E8">
              <w:rPr>
                <w:b/>
                <w:sz w:val="22"/>
                <w:szCs w:val="22"/>
              </w:rPr>
              <w:tab/>
            </w:r>
            <w:sdt>
              <w:sdtPr>
                <w:rPr>
                  <w:b/>
                  <w:sz w:val="22"/>
                  <w:szCs w:val="22"/>
                </w:rPr>
                <w:alias w:val="Dividing line graphic:"/>
                <w:tag w:val="Dividing line graphic:"/>
                <w:id w:val="1319850249"/>
                <w:placeholder>
                  <w:docPart w:val="9075BB64842248358119838B4EB0484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1448E8">
                  <w:rPr>
                    <w:b/>
                    <w:sz w:val="22"/>
                    <w:szCs w:val="22"/>
                  </w:rPr>
                  <w:t>────</w:t>
                </w:r>
              </w:sdtContent>
            </w:sdt>
            <w:r w:rsidRPr="001448E8">
              <w:rPr>
                <w:b/>
                <w:sz w:val="22"/>
                <w:szCs w:val="22"/>
              </w:rPr>
              <w:tab/>
            </w:r>
            <w:r w:rsidRPr="001448E8">
              <w:rPr>
                <w:b/>
                <w:sz w:val="22"/>
                <w:szCs w:val="22"/>
              </w:rPr>
              <w:tab/>
            </w:r>
          </w:p>
          <w:p w14:paraId="65AC064F" w14:textId="7F833ADF" w:rsidR="00C22441" w:rsidRPr="001448E8" w:rsidRDefault="00C62670" w:rsidP="007C4269">
            <w:pPr>
              <w:pStyle w:val="Heading2"/>
              <w:shd w:val="clear" w:color="auto" w:fill="00B050"/>
              <w:spacing w:after="0"/>
              <w:outlineLvl w:val="1"/>
              <w:rPr>
                <w:b/>
                <w:bCs w:val="0"/>
                <w:sz w:val="22"/>
                <w:szCs w:val="22"/>
              </w:rPr>
            </w:pPr>
            <w:r w:rsidRPr="001448E8">
              <w:rPr>
                <w:b/>
                <w:sz w:val="22"/>
                <w:szCs w:val="22"/>
              </w:rPr>
              <w:t>A light breakfast is provided</w:t>
            </w:r>
          </w:p>
          <w:p w14:paraId="6689DEF8" w14:textId="4A6DDEBF" w:rsidR="00FE5F58" w:rsidRPr="001448E8" w:rsidRDefault="00EB0FFA" w:rsidP="007C4269">
            <w:pPr>
              <w:pStyle w:val="Heading2"/>
              <w:shd w:val="clear" w:color="auto" w:fill="00B050"/>
              <w:spacing w:after="0"/>
              <w:outlineLvl w:val="1"/>
              <w:rPr>
                <w:b/>
                <w:bCs w:val="0"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alias w:val="Dividing line graphic:"/>
                <w:tag w:val="Dividing line graphic:"/>
                <w:id w:val="-1535726211"/>
                <w:placeholder>
                  <w:docPart w:val="81AFAA285E894C86965A064165C8FE1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FE5F58" w:rsidRPr="001448E8">
                  <w:rPr>
                    <w:b/>
                    <w:sz w:val="22"/>
                    <w:szCs w:val="22"/>
                  </w:rPr>
                  <w:t>────</w:t>
                </w:r>
              </w:sdtContent>
            </w:sdt>
          </w:p>
          <w:p w14:paraId="19049380" w14:textId="5A96B9D2" w:rsidR="00847F22" w:rsidRPr="001448E8" w:rsidRDefault="00C62670" w:rsidP="007C4269">
            <w:pPr>
              <w:pStyle w:val="Heading2"/>
              <w:shd w:val="clear" w:color="auto" w:fill="00B050"/>
              <w:spacing w:after="0"/>
              <w:outlineLvl w:val="1"/>
              <w:rPr>
                <w:b/>
                <w:sz w:val="22"/>
                <w:szCs w:val="22"/>
              </w:rPr>
            </w:pPr>
            <w:r w:rsidRPr="001448E8">
              <w:rPr>
                <w:b/>
                <w:bCs w:val="0"/>
                <w:sz w:val="22"/>
                <w:szCs w:val="22"/>
              </w:rPr>
              <w:t xml:space="preserve">Workshop </w:t>
            </w:r>
            <w:r w:rsidR="00DC48FD" w:rsidRPr="001448E8">
              <w:rPr>
                <w:b/>
                <w:bCs w:val="0"/>
                <w:sz w:val="22"/>
                <w:szCs w:val="22"/>
              </w:rPr>
              <w:t>cost</w:t>
            </w:r>
            <w:r w:rsidRPr="001448E8">
              <w:rPr>
                <w:b/>
                <w:bCs w:val="0"/>
                <w:sz w:val="22"/>
                <w:szCs w:val="22"/>
              </w:rPr>
              <w:t>:</w:t>
            </w:r>
          </w:p>
          <w:p w14:paraId="61B6E257" w14:textId="378E1F14" w:rsidR="00C62670" w:rsidRPr="001448E8" w:rsidRDefault="00C62670" w:rsidP="007C4269">
            <w:pPr>
              <w:pStyle w:val="Heading2"/>
              <w:shd w:val="clear" w:color="auto" w:fill="00B050"/>
              <w:spacing w:after="0"/>
              <w:outlineLvl w:val="1"/>
              <w:rPr>
                <w:b/>
                <w:bCs w:val="0"/>
                <w:sz w:val="22"/>
                <w:szCs w:val="22"/>
              </w:rPr>
            </w:pPr>
            <w:r w:rsidRPr="001448E8">
              <w:rPr>
                <w:b/>
                <w:bCs w:val="0"/>
                <w:sz w:val="22"/>
                <w:szCs w:val="22"/>
              </w:rPr>
              <w:t>$50/person</w:t>
            </w:r>
          </w:p>
          <w:p w14:paraId="6D56132E" w14:textId="079097F0" w:rsidR="00C22441" w:rsidRPr="001448E8" w:rsidRDefault="00EB0FFA" w:rsidP="007C4269">
            <w:pPr>
              <w:pStyle w:val="Heading2"/>
              <w:shd w:val="clear" w:color="auto" w:fill="00B050"/>
              <w:spacing w:after="0"/>
              <w:outlineLvl w:val="1"/>
              <w:rPr>
                <w:b/>
                <w:bCs w:val="0"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alias w:val="Dividing line graphic:"/>
                <w:tag w:val="Dividing line graphic:"/>
                <w:id w:val="657505936"/>
                <w:placeholder>
                  <w:docPart w:val="B1F2F07E067343638114CBCB3A36D27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C22441" w:rsidRPr="001448E8">
                  <w:rPr>
                    <w:b/>
                    <w:sz w:val="22"/>
                    <w:szCs w:val="22"/>
                  </w:rPr>
                  <w:t>────</w:t>
                </w:r>
              </w:sdtContent>
            </w:sdt>
          </w:p>
          <w:p w14:paraId="1F1DA169" w14:textId="5BD8EBF0" w:rsidR="006359AD" w:rsidRPr="001448E8" w:rsidRDefault="006359AD" w:rsidP="006359AD">
            <w:pPr>
              <w:pStyle w:val="Heading2"/>
              <w:shd w:val="clear" w:color="auto" w:fill="00B050"/>
              <w:spacing w:after="0"/>
              <w:outlineLvl w:val="1"/>
              <w:rPr>
                <w:b/>
                <w:bCs w:val="0"/>
                <w:sz w:val="22"/>
                <w:szCs w:val="22"/>
              </w:rPr>
            </w:pPr>
            <w:r w:rsidRPr="001448E8">
              <w:rPr>
                <w:b/>
                <w:sz w:val="22"/>
                <w:szCs w:val="22"/>
              </w:rPr>
              <w:t>Register and pay online via PayPal at</w:t>
            </w:r>
            <w:r w:rsidR="001448E8">
              <w:rPr>
                <w:b/>
                <w:sz w:val="22"/>
                <w:szCs w:val="22"/>
              </w:rPr>
              <w:t xml:space="preserve">: </w:t>
            </w:r>
            <w:r w:rsidRPr="001448E8">
              <w:rPr>
                <w:b/>
                <w:sz w:val="22"/>
                <w:szCs w:val="22"/>
              </w:rPr>
              <w:t>www.foundationsccs.com or mail a check to: Foundations Counseling &amp; Consultation Services</w:t>
            </w:r>
          </w:p>
          <w:p w14:paraId="09E04B35" w14:textId="073F3695" w:rsidR="006359AD" w:rsidRPr="001448E8" w:rsidRDefault="006359AD" w:rsidP="006359AD">
            <w:pPr>
              <w:pStyle w:val="Heading2"/>
              <w:shd w:val="clear" w:color="auto" w:fill="00B050"/>
              <w:spacing w:after="0"/>
              <w:outlineLvl w:val="1"/>
              <w:rPr>
                <w:b/>
                <w:sz w:val="22"/>
                <w:szCs w:val="22"/>
              </w:rPr>
            </w:pPr>
            <w:r w:rsidRPr="001448E8">
              <w:rPr>
                <w:b/>
                <w:sz w:val="22"/>
                <w:szCs w:val="22"/>
              </w:rPr>
              <w:t xml:space="preserve"> 500 Abernethy Rd #6 Oregon City, OR 97045</w:t>
            </w:r>
          </w:p>
          <w:p w14:paraId="7DD549C2" w14:textId="4F910C4B" w:rsidR="005C61E4" w:rsidRPr="005865F9" w:rsidRDefault="007C4269" w:rsidP="004C603E">
            <w:pPr>
              <w:pStyle w:val="Heading3"/>
              <w:shd w:val="clear" w:color="auto" w:fill="BFBFBF" w:themeFill="background1" w:themeFillShade="BF"/>
              <w:tabs>
                <w:tab w:val="left" w:pos="324"/>
                <w:tab w:val="center" w:pos="1710"/>
              </w:tabs>
              <w:outlineLvl w:val="2"/>
              <w:rPr>
                <w:b/>
                <w:color w:val="262626" w:themeColor="text1" w:themeTint="D9"/>
              </w:rPr>
            </w:pPr>
            <w:r w:rsidRPr="005865F9">
              <w:rPr>
                <w:b/>
                <w:color w:val="262626" w:themeColor="text1" w:themeTint="D9"/>
              </w:rPr>
              <w:t>For more information Contact:</w:t>
            </w:r>
          </w:p>
          <w:p w14:paraId="7A7BA5FD" w14:textId="05BCB3F0" w:rsidR="005C61E4" w:rsidRPr="00847F22" w:rsidRDefault="00EB0FFA" w:rsidP="004C603E">
            <w:pPr>
              <w:pStyle w:val="ContactInfo"/>
              <w:shd w:val="clear" w:color="auto" w:fill="BFBFBF" w:themeFill="background1" w:themeFillShade="BF"/>
              <w:spacing w:line="312" w:lineRule="auto"/>
              <w:rPr>
                <w:b/>
                <w:sz w:val="20"/>
                <w:szCs w:val="20"/>
              </w:rPr>
            </w:pPr>
            <w:sdt>
              <w:sdtPr>
                <w:rPr>
                  <w:rFonts w:ascii="Arial Black" w:hAnsi="Arial Black"/>
                  <w:b/>
                  <w:color w:val="000000" w:themeColor="text1"/>
                  <w:sz w:val="22"/>
                  <w:szCs w:val="22"/>
                </w:rPr>
                <w:alias w:val="Enter street address, city, st zip code:"/>
                <w:tag w:val="Enter street address, city, st zip code:"/>
                <w:id w:val="857003158"/>
                <w:placeholder>
                  <w:docPart w:val="7652BAC6ABF641F9BB8E7BD03F0BAE59"/>
                </w:placeholder>
                <w15:appearance w15:val="hidden"/>
                <w:text w:multiLine="1"/>
              </w:sdtPr>
              <w:sdtEndPr/>
              <w:sdtContent>
                <w:r w:rsidR="00847F22" w:rsidRPr="005865F9">
                  <w:rPr>
                    <w:rFonts w:ascii="Arial Black" w:hAnsi="Arial Black"/>
                    <w:b/>
                    <w:color w:val="000000" w:themeColor="text1"/>
                    <w:sz w:val="22"/>
                    <w:szCs w:val="22"/>
                  </w:rPr>
                  <w:t>~</w:t>
                </w:r>
                <w:r w:rsidR="00FE5F58" w:rsidRPr="005865F9">
                  <w:rPr>
                    <w:rFonts w:ascii="Arial Black" w:hAnsi="Arial Black"/>
                    <w:b/>
                    <w:color w:val="000000" w:themeColor="text1"/>
                    <w:sz w:val="22"/>
                    <w:szCs w:val="22"/>
                  </w:rPr>
                  <w:t>Paige Hirt</w:t>
                </w:r>
                <w:r w:rsidR="00847F22" w:rsidRPr="005865F9">
                  <w:rPr>
                    <w:rFonts w:ascii="Arial Black" w:hAnsi="Arial Black"/>
                    <w:b/>
                    <w:color w:val="000000" w:themeColor="text1"/>
                    <w:sz w:val="22"/>
                    <w:szCs w:val="22"/>
                  </w:rPr>
                  <w:t xml:space="preserve">~ </w:t>
                </w:r>
                <w:r w:rsidR="00FE5F58" w:rsidRPr="005865F9">
                  <w:rPr>
                    <w:rFonts w:ascii="Arial Black" w:hAnsi="Arial Black"/>
                    <w:b/>
                    <w:color w:val="000000" w:themeColor="text1"/>
                    <w:sz w:val="22"/>
                    <w:szCs w:val="22"/>
                  </w:rPr>
                  <w:t>paige@foudationsccs.com 503.953.5769</w:t>
                </w:r>
                <w:r w:rsidR="00FE5F58" w:rsidRPr="005865F9">
                  <w:rPr>
                    <w:rFonts w:ascii="Arial Black" w:hAnsi="Arial Black"/>
                    <w:b/>
                    <w:color w:val="000000" w:themeColor="text1"/>
                    <w:sz w:val="22"/>
                    <w:szCs w:val="22"/>
                  </w:rPr>
                  <w:br/>
                </w:r>
                <w:r w:rsidR="005865F9" w:rsidRPr="005865F9">
                  <w:rPr>
                    <w:rFonts w:ascii="Arial Black" w:hAnsi="Arial Black"/>
                    <w:b/>
                    <w:color w:val="000000" w:themeColor="text1"/>
                    <w:sz w:val="22"/>
                    <w:szCs w:val="22"/>
                  </w:rPr>
                  <w:t>TO REGISTER:</w:t>
                </w:r>
                <w:r w:rsidR="005865F9" w:rsidRPr="005865F9">
                  <w:rPr>
                    <w:rFonts w:ascii="Arial Black" w:hAnsi="Arial Black"/>
                    <w:b/>
                    <w:color w:val="000000" w:themeColor="text1"/>
                    <w:sz w:val="22"/>
                    <w:szCs w:val="22"/>
                  </w:rPr>
                  <w:br/>
                  <w:t>www.foundationsccs.com</w:t>
                </w:r>
              </w:sdtContent>
            </w:sdt>
          </w:p>
          <w:p w14:paraId="4800AC74" w14:textId="2E4E5BF2" w:rsidR="005C61E4" w:rsidRPr="00847F22" w:rsidRDefault="00AE6BB9" w:rsidP="004C603E">
            <w:pPr>
              <w:pStyle w:val="ContactInfo"/>
              <w:shd w:val="clear" w:color="auto" w:fill="BFBFBF" w:themeFill="background1" w:themeFillShade="BF"/>
              <w:tabs>
                <w:tab w:val="left" w:pos="720"/>
                <w:tab w:val="center" w:pos="1710"/>
                <w:tab w:val="right" w:pos="3276"/>
              </w:tabs>
              <w:jc w:val="left"/>
              <w:rPr>
                <w:b/>
              </w:rPr>
            </w:pPr>
            <w:r w:rsidRPr="00847F22">
              <w:rPr>
                <w:b/>
                <w:sz w:val="20"/>
                <w:szCs w:val="20"/>
              </w:rPr>
              <w:tab/>
            </w:r>
            <w:r w:rsidRPr="00847F22">
              <w:rPr>
                <w:b/>
                <w:sz w:val="20"/>
                <w:szCs w:val="20"/>
              </w:rPr>
              <w:tab/>
            </w:r>
          </w:p>
        </w:tc>
        <w:bookmarkStart w:id="0" w:name="_GoBack"/>
        <w:bookmarkEnd w:id="0"/>
      </w:tr>
    </w:tbl>
    <w:p w14:paraId="4E8F7D0D" w14:textId="77777777" w:rsidR="005C61E4" w:rsidRPr="00076F31" w:rsidRDefault="005C61E4" w:rsidP="00AA4794">
      <w:pPr>
        <w:pStyle w:val="NoSpacing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2755F" w14:textId="77777777" w:rsidR="007D5590" w:rsidRDefault="007D5590" w:rsidP="005F5D5F">
      <w:pPr>
        <w:spacing w:after="0" w:line="240" w:lineRule="auto"/>
      </w:pPr>
      <w:r>
        <w:separator/>
      </w:r>
    </w:p>
  </w:endnote>
  <w:endnote w:type="continuationSeparator" w:id="0">
    <w:p w14:paraId="2A710D6F" w14:textId="77777777" w:rsidR="007D5590" w:rsidRDefault="007D5590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D5E8D" w14:textId="77777777" w:rsidR="007D5590" w:rsidRDefault="007D5590" w:rsidP="005F5D5F">
      <w:pPr>
        <w:spacing w:after="0" w:line="240" w:lineRule="auto"/>
      </w:pPr>
      <w:r>
        <w:separator/>
      </w:r>
    </w:p>
  </w:footnote>
  <w:footnote w:type="continuationSeparator" w:id="0">
    <w:p w14:paraId="49B3FA60" w14:textId="77777777" w:rsidR="007D5590" w:rsidRDefault="007D5590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66078"/>
    <w:multiLevelType w:val="hybridMultilevel"/>
    <w:tmpl w:val="6E122564"/>
    <w:lvl w:ilvl="0" w:tplc="C8CE45C0">
      <w:start w:val="1"/>
      <w:numFmt w:val="bullet"/>
      <w:lvlText w:val=""/>
      <w:lvlJc w:val="left"/>
      <w:pPr>
        <w:ind w:left="990" w:hanging="63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5B145B"/>
    <w:multiLevelType w:val="hybridMultilevel"/>
    <w:tmpl w:val="45B45CE8"/>
    <w:lvl w:ilvl="0" w:tplc="C8CE45C0">
      <w:start w:val="1"/>
      <w:numFmt w:val="bullet"/>
      <w:lvlText w:val=""/>
      <w:lvlJc w:val="left"/>
      <w:pPr>
        <w:ind w:left="990" w:hanging="63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53EB5"/>
    <w:multiLevelType w:val="hybridMultilevel"/>
    <w:tmpl w:val="DC565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12A97"/>
    <w:multiLevelType w:val="hybridMultilevel"/>
    <w:tmpl w:val="9A2856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4C"/>
    <w:rsid w:val="000168C0"/>
    <w:rsid w:val="000427C6"/>
    <w:rsid w:val="00076F31"/>
    <w:rsid w:val="00082615"/>
    <w:rsid w:val="000B4C91"/>
    <w:rsid w:val="001448E8"/>
    <w:rsid w:val="0016598E"/>
    <w:rsid w:val="00171CDD"/>
    <w:rsid w:val="00175521"/>
    <w:rsid w:val="00181FB9"/>
    <w:rsid w:val="00251739"/>
    <w:rsid w:val="00261A78"/>
    <w:rsid w:val="00274FFE"/>
    <w:rsid w:val="002968F7"/>
    <w:rsid w:val="002B6430"/>
    <w:rsid w:val="00397046"/>
    <w:rsid w:val="003B6A17"/>
    <w:rsid w:val="00411532"/>
    <w:rsid w:val="004C603E"/>
    <w:rsid w:val="004D33F4"/>
    <w:rsid w:val="005222EE"/>
    <w:rsid w:val="00522B35"/>
    <w:rsid w:val="00541BB3"/>
    <w:rsid w:val="00544732"/>
    <w:rsid w:val="005865F9"/>
    <w:rsid w:val="005C0AFD"/>
    <w:rsid w:val="005C5C88"/>
    <w:rsid w:val="005C61E4"/>
    <w:rsid w:val="005D6283"/>
    <w:rsid w:val="005F5D5F"/>
    <w:rsid w:val="006359AD"/>
    <w:rsid w:val="00644716"/>
    <w:rsid w:val="00665EA1"/>
    <w:rsid w:val="006726B2"/>
    <w:rsid w:val="006A2F1C"/>
    <w:rsid w:val="006B497A"/>
    <w:rsid w:val="006D44A9"/>
    <w:rsid w:val="006E5B0F"/>
    <w:rsid w:val="006E7E84"/>
    <w:rsid w:val="00774ADE"/>
    <w:rsid w:val="00780F4C"/>
    <w:rsid w:val="0079199F"/>
    <w:rsid w:val="007A61F9"/>
    <w:rsid w:val="007B1E9C"/>
    <w:rsid w:val="007B5354"/>
    <w:rsid w:val="007C4269"/>
    <w:rsid w:val="007D5590"/>
    <w:rsid w:val="00803B3D"/>
    <w:rsid w:val="0082713B"/>
    <w:rsid w:val="00837654"/>
    <w:rsid w:val="00847F22"/>
    <w:rsid w:val="00853BB1"/>
    <w:rsid w:val="00880783"/>
    <w:rsid w:val="008B5772"/>
    <w:rsid w:val="008B7BDE"/>
    <w:rsid w:val="008C031F"/>
    <w:rsid w:val="008C1756"/>
    <w:rsid w:val="008D17FF"/>
    <w:rsid w:val="008F6C52"/>
    <w:rsid w:val="009141C6"/>
    <w:rsid w:val="0093613E"/>
    <w:rsid w:val="00A03450"/>
    <w:rsid w:val="00A45513"/>
    <w:rsid w:val="00A97C88"/>
    <w:rsid w:val="00AA4794"/>
    <w:rsid w:val="00AB3068"/>
    <w:rsid w:val="00AB58F4"/>
    <w:rsid w:val="00AE6BB9"/>
    <w:rsid w:val="00AF32DC"/>
    <w:rsid w:val="00B26821"/>
    <w:rsid w:val="00B315AA"/>
    <w:rsid w:val="00B46A60"/>
    <w:rsid w:val="00B82C03"/>
    <w:rsid w:val="00BC6ED1"/>
    <w:rsid w:val="00C22441"/>
    <w:rsid w:val="00C57F20"/>
    <w:rsid w:val="00C62670"/>
    <w:rsid w:val="00C853C9"/>
    <w:rsid w:val="00CA08F2"/>
    <w:rsid w:val="00D16845"/>
    <w:rsid w:val="00D56FBE"/>
    <w:rsid w:val="00D751DD"/>
    <w:rsid w:val="00DC48FD"/>
    <w:rsid w:val="00E2476F"/>
    <w:rsid w:val="00E3564F"/>
    <w:rsid w:val="00EB0FFA"/>
    <w:rsid w:val="00EC1838"/>
    <w:rsid w:val="00F00B0C"/>
    <w:rsid w:val="00F2548A"/>
    <w:rsid w:val="00FA21D4"/>
    <w:rsid w:val="00FB2003"/>
    <w:rsid w:val="00FE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4E26C38"/>
  <w15:chartTrackingRefBased/>
  <w15:docId w15:val="{F9ADF71C-F3A8-4952-8EE0-5F17641F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9AD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ige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70F822949074223BEEFD40B57CEF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619B0-C729-49E2-BC5A-B953BFDA8B83}"/>
      </w:docPartPr>
      <w:docPartBody>
        <w:p w:rsidR="00100375" w:rsidRDefault="00505517">
          <w:pPr>
            <w:pStyle w:val="470F822949074223BEEFD40B57CEFAD9"/>
          </w:pPr>
          <w:r w:rsidRPr="00AA4794">
            <w:t>────</w:t>
          </w:r>
        </w:p>
      </w:docPartBody>
    </w:docPart>
    <w:docPart>
      <w:docPartPr>
        <w:name w:val="9075BB64842248358119838B4EB04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669EA-A92C-4530-A274-DB697B992618}"/>
      </w:docPartPr>
      <w:docPartBody>
        <w:p w:rsidR="00100375" w:rsidRDefault="00505517">
          <w:pPr>
            <w:pStyle w:val="9075BB64842248358119838B4EB04844"/>
          </w:pPr>
          <w:r w:rsidRPr="00AA4794">
            <w:t>────</w:t>
          </w:r>
        </w:p>
      </w:docPartBody>
    </w:docPart>
    <w:docPart>
      <w:docPartPr>
        <w:name w:val="7652BAC6ABF641F9BB8E7BD03F0BA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F9BDF-6DDE-47F8-91AF-D788F970DC3E}"/>
      </w:docPartPr>
      <w:docPartBody>
        <w:p w:rsidR="00100375" w:rsidRDefault="00505517">
          <w:pPr>
            <w:pStyle w:val="7652BAC6ABF641F9BB8E7BD03F0BAE59"/>
          </w:pPr>
          <w:r w:rsidRPr="00AA4794">
            <w:t>Street Address</w:t>
          </w:r>
          <w:r w:rsidRPr="00AA4794">
            <w:br/>
            <w:t>City, ST ZIP Code</w:t>
          </w:r>
        </w:p>
      </w:docPartBody>
    </w:docPart>
    <w:docPart>
      <w:docPartPr>
        <w:name w:val="B1F2F07E067343638114CBCB3A36D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10B1E-4A54-4ECE-8F55-C3460B774E2E}"/>
      </w:docPartPr>
      <w:docPartBody>
        <w:p w:rsidR="003113C0" w:rsidRDefault="00100375" w:rsidP="00100375">
          <w:pPr>
            <w:pStyle w:val="B1F2F07E067343638114CBCB3A36D27A"/>
          </w:pPr>
          <w:r w:rsidRPr="00AA4794">
            <w:t>────</w:t>
          </w:r>
        </w:p>
      </w:docPartBody>
    </w:docPart>
    <w:docPart>
      <w:docPartPr>
        <w:name w:val="81AFAA285E894C86965A064165C8F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EB874-D178-4358-8426-4F3F718B6669}"/>
      </w:docPartPr>
      <w:docPartBody>
        <w:p w:rsidR="003113C0" w:rsidRDefault="00100375" w:rsidP="00100375">
          <w:pPr>
            <w:pStyle w:val="81AFAA285E894C86965A064165C8FE14"/>
          </w:pPr>
          <w:r w:rsidRPr="00AA4794">
            <w:t>────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75"/>
    <w:rsid w:val="00100375"/>
    <w:rsid w:val="003113C0"/>
    <w:rsid w:val="0050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CA1581CCA54212B98A1A9E9621E996">
    <w:name w:val="DDCA1581CCA54212B98A1A9E9621E996"/>
  </w:style>
  <w:style w:type="paragraph" w:customStyle="1" w:styleId="1E8E458D06DF46EFB4C36699BB36D912">
    <w:name w:val="1E8E458D06DF46EFB4C36699BB36D912"/>
  </w:style>
  <w:style w:type="paragraph" w:customStyle="1" w:styleId="46556C3ABB9E479FAD45DAE015EA26AE">
    <w:name w:val="46556C3ABB9E479FAD45DAE015EA26AE"/>
  </w:style>
  <w:style w:type="paragraph" w:customStyle="1" w:styleId="C7C383998A8D4A19A0B09A0A72D5DF86">
    <w:name w:val="C7C383998A8D4A19A0B09A0A72D5DF86"/>
  </w:style>
  <w:style w:type="paragraph" w:customStyle="1" w:styleId="76801311F7BF43618D5954592B80D59C">
    <w:name w:val="76801311F7BF43618D5954592B80D59C"/>
  </w:style>
  <w:style w:type="paragraph" w:customStyle="1" w:styleId="470F822949074223BEEFD40B57CEFAD9">
    <w:name w:val="470F822949074223BEEFD40B57CEFAD9"/>
  </w:style>
  <w:style w:type="paragraph" w:customStyle="1" w:styleId="35F9A2C691A1479EA1448C8524136FED">
    <w:name w:val="35F9A2C691A1479EA1448C8524136FED"/>
  </w:style>
  <w:style w:type="paragraph" w:customStyle="1" w:styleId="E76DCBE2027B430FA04AB00A73AD71A9">
    <w:name w:val="E76DCBE2027B430FA04AB00A73AD71A9"/>
  </w:style>
  <w:style w:type="paragraph" w:customStyle="1" w:styleId="AE7E099BB2004E53908520D315405B7C">
    <w:name w:val="AE7E099BB2004E53908520D315405B7C"/>
  </w:style>
  <w:style w:type="paragraph" w:customStyle="1" w:styleId="70B1F66E09F94E7DA70B67EBD4487BEC">
    <w:name w:val="70B1F66E09F94E7DA70B67EBD4487BEC"/>
  </w:style>
  <w:style w:type="paragraph" w:customStyle="1" w:styleId="421498ABE29E4B9B8F53D0AAF5D81D05">
    <w:name w:val="421498ABE29E4B9B8F53D0AAF5D81D05"/>
  </w:style>
  <w:style w:type="paragraph" w:customStyle="1" w:styleId="9075BB64842248358119838B4EB04844">
    <w:name w:val="9075BB64842248358119838B4EB04844"/>
  </w:style>
  <w:style w:type="paragraph" w:customStyle="1" w:styleId="AF0336B4A81C4BFDB1CA8015E6403E16">
    <w:name w:val="AF0336B4A81C4BFDB1CA8015E6403E16"/>
  </w:style>
  <w:style w:type="paragraph" w:customStyle="1" w:styleId="65476C18EC5D421FA5F8A44A8D8A4091">
    <w:name w:val="65476C18EC5D421FA5F8A44A8D8A4091"/>
  </w:style>
  <w:style w:type="paragraph" w:customStyle="1" w:styleId="7652BAC6ABF641F9BB8E7BD03F0BAE59">
    <w:name w:val="7652BAC6ABF641F9BB8E7BD03F0BAE59"/>
  </w:style>
  <w:style w:type="paragraph" w:customStyle="1" w:styleId="AC2F57FBBA704F2397FBFC8147470A21">
    <w:name w:val="AC2F57FBBA704F2397FBFC8147470A21"/>
  </w:style>
  <w:style w:type="paragraph" w:customStyle="1" w:styleId="2B2BE56FBF4649CEA577D56402162A1B">
    <w:name w:val="2B2BE56FBF4649CEA577D56402162A1B"/>
  </w:style>
  <w:style w:type="paragraph" w:customStyle="1" w:styleId="D5F834EDE12B4186A23027D0AAAB2FE8">
    <w:name w:val="D5F834EDE12B4186A23027D0AAAB2FE8"/>
  </w:style>
  <w:style w:type="paragraph" w:customStyle="1" w:styleId="B1F2F07E067343638114CBCB3A36D27A">
    <w:name w:val="B1F2F07E067343638114CBCB3A36D27A"/>
    <w:rsid w:val="00100375"/>
  </w:style>
  <w:style w:type="paragraph" w:customStyle="1" w:styleId="81AFAA285E894C86965A064165C8FE14">
    <w:name w:val="81AFAA285E894C86965A064165C8FE14"/>
    <w:rsid w:val="00100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048D9-B988-4E7A-995E-6B888D1D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145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</dc:creator>
  <cp:keywords/>
  <dc:description/>
  <cp:lastModifiedBy>Paige Hirt</cp:lastModifiedBy>
  <cp:revision>9</cp:revision>
  <cp:lastPrinted>2018-05-31T23:48:00Z</cp:lastPrinted>
  <dcterms:created xsi:type="dcterms:W3CDTF">2018-06-07T00:54:00Z</dcterms:created>
  <dcterms:modified xsi:type="dcterms:W3CDTF">2018-06-13T19:36:00Z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