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51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526"/>
        <w:gridCol w:w="3544"/>
      </w:tblGrid>
      <w:tr w:rsidR="00880783" w:rsidRPr="00AA4794" w14:paraId="5CE4BF65" w14:textId="77777777" w:rsidTr="004042A6">
        <w:trPr>
          <w:cnfStyle w:val="100000000000" w:firstRow="1" w:lastRow="0" w:firstColumn="0" w:lastColumn="0" w:oddVBand="0" w:evenVBand="0" w:oddHBand="0" w:evenHBand="0" w:firstRowFirstColumn="0" w:firstRowLastColumn="0" w:lastRowFirstColumn="0" w:lastRowLastColumn="0"/>
          <w:trHeight w:hRule="exact" w:val="14400"/>
        </w:trPr>
        <w:tc>
          <w:tcPr>
            <w:tcW w:w="7526" w:type="dxa"/>
            <w:tcMar>
              <w:right w:w="288" w:type="dxa"/>
            </w:tcMar>
          </w:tcPr>
          <w:p w14:paraId="42EE2D7D" w14:textId="05ACF17A" w:rsidR="005C61E4" w:rsidRPr="00AA4794" w:rsidRDefault="006B497A" w:rsidP="005C61E4">
            <w:pPr>
              <w:spacing w:after="160" w:line="312" w:lineRule="auto"/>
            </w:pPr>
            <w:r>
              <w:rPr>
                <w:noProof/>
                <w:color w:val="808080" w:themeColor="background1" w:themeShade="80"/>
                <w:sz w:val="48"/>
                <w:szCs w:val="48"/>
              </w:rPr>
              <mc:AlternateContent>
                <mc:Choice Requires="wps">
                  <w:drawing>
                    <wp:anchor distT="0" distB="0" distL="114300" distR="114300" simplePos="0" relativeHeight="251659264" behindDoc="0" locked="0" layoutInCell="1" allowOverlap="1" wp14:anchorId="166EA95A" wp14:editId="684A2DB4">
                      <wp:simplePos x="0" y="0"/>
                      <wp:positionH relativeFrom="column">
                        <wp:posOffset>0</wp:posOffset>
                      </wp:positionH>
                      <wp:positionV relativeFrom="paragraph">
                        <wp:posOffset>1287780</wp:posOffset>
                      </wp:positionV>
                      <wp:extent cx="4739640" cy="716280"/>
                      <wp:effectExtent l="0" t="19050" r="41910" b="45720"/>
                      <wp:wrapNone/>
                      <wp:docPr id="2" name="Arrow: Right 2"/>
                      <wp:cNvGraphicFramePr/>
                      <a:graphic xmlns:a="http://schemas.openxmlformats.org/drawingml/2006/main">
                        <a:graphicData uri="http://schemas.microsoft.com/office/word/2010/wordprocessingShape">
                          <wps:wsp>
                            <wps:cNvSpPr/>
                            <wps:spPr>
                              <a:xfrm>
                                <a:off x="0" y="0"/>
                                <a:ext cx="4739640" cy="716280"/>
                              </a:xfrm>
                              <a:prstGeom prst="rightArrow">
                                <a:avLst/>
                              </a:prstGeom>
                              <a:solidFill>
                                <a:schemeClr val="bg2">
                                  <a:lumMod val="9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B40FA" w14:textId="75975231" w:rsidR="006B497A" w:rsidRPr="003902F8" w:rsidRDefault="006B497A" w:rsidP="006B497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02F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Registration </w:t>
                                  </w:r>
                                  <w:r w:rsidR="003902F8" w:rsidRPr="003902F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w:t>
                                  </w:r>
                                  <w:r w:rsidR="0006226D" w:rsidRPr="0006226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https://goo.gl/forms/qS2nBDzUqx8Z0Gr03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EA9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0;margin-top:101.4pt;width:373.2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" adj="19968" fillcolor="#cecece [2894]" strokecolor="#00b050" strokeweight="1pt">
                      <v:textbox>
                        <w:txbxContent>
                          <w:p w14:paraId="7B1B40FA" w14:textId="75975231" w:rsidR="006B497A" w:rsidRPr="003902F8" w:rsidRDefault="006B497A" w:rsidP="006B497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02F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Registration </w:t>
                            </w:r>
                            <w:r w:rsidR="003902F8" w:rsidRPr="003902F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w:t>
                            </w:r>
                            <w:r w:rsidR="0006226D" w:rsidRPr="0006226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https://goo.gl/forms/qS2nBDzUqx8Z0Gr03</w:t>
                            </w:r>
                            <w:bookmarkStart w:id="1" w:name="_GoBack"/>
                            <w:bookmarkEnd w:id="1"/>
                          </w:p>
                        </w:txbxContent>
                      </v:textbox>
                    </v:shape>
                  </w:pict>
                </mc:Fallback>
              </mc:AlternateContent>
            </w:r>
            <w:r w:rsidR="00780F4C">
              <w:rPr>
                <w:noProof/>
              </w:rPr>
              <w:drawing>
                <wp:inline distT="0" distB="0" distL="0" distR="0" wp14:anchorId="71BD431F" wp14:editId="40CB4336">
                  <wp:extent cx="4419600" cy="16224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ingworks.jpg"/>
                          <pic:cNvPicPr/>
                        </pic:nvPicPr>
                        <pic:blipFill>
                          <a:blip r:embed="rId8"/>
                          <a:stretch>
                            <a:fillRect/>
                          </a:stretch>
                        </pic:blipFill>
                        <pic:spPr>
                          <a:xfrm>
                            <a:off x="0" y="0"/>
                            <a:ext cx="4457732" cy="1636445"/>
                          </a:xfrm>
                          <a:prstGeom prst="rect">
                            <a:avLst/>
                          </a:prstGeom>
                        </pic:spPr>
                      </pic:pic>
                    </a:graphicData>
                  </a:graphic>
                </wp:inline>
              </w:drawing>
            </w:r>
          </w:p>
          <w:p w14:paraId="4653F8AA" w14:textId="2D15F673" w:rsidR="005C61E4" w:rsidRPr="005D0826" w:rsidRDefault="00780F4C" w:rsidP="005C61E4">
            <w:pPr>
              <w:pStyle w:val="Date"/>
              <w:rPr>
                <w:sz w:val="36"/>
                <w:szCs w:val="36"/>
              </w:rPr>
            </w:pPr>
            <w:r w:rsidRPr="005D0826">
              <w:rPr>
                <w:color w:val="808080" w:themeColor="background1" w:themeShade="80"/>
                <w:sz w:val="36"/>
                <w:szCs w:val="36"/>
              </w:rPr>
              <w:t>October 9-10, 2018</w:t>
            </w:r>
            <w:r w:rsidR="0082713B" w:rsidRPr="005D0826">
              <w:rPr>
                <w:color w:val="808080" w:themeColor="background1" w:themeShade="80"/>
                <w:sz w:val="36"/>
                <w:szCs w:val="36"/>
              </w:rPr>
              <w:t xml:space="preserve"> 8am-5pm</w:t>
            </w:r>
          </w:p>
          <w:p w14:paraId="54B084BE" w14:textId="77777777" w:rsidR="00780F4C" w:rsidRPr="005D0826" w:rsidRDefault="00780F4C" w:rsidP="005C61E4">
            <w:pPr>
              <w:pStyle w:val="Title"/>
              <w:rPr>
                <w:bCs w:val="0"/>
                <w:sz w:val="40"/>
                <w:szCs w:val="40"/>
              </w:rPr>
            </w:pPr>
            <w:r w:rsidRPr="005D0826">
              <w:rPr>
                <w:sz w:val="40"/>
                <w:szCs w:val="40"/>
              </w:rPr>
              <w:t xml:space="preserve">Oregon &amp; </w:t>
            </w:r>
          </w:p>
          <w:p w14:paraId="1E776CF3" w14:textId="1EBB3334" w:rsidR="005C61E4" w:rsidRPr="005D0826" w:rsidRDefault="00780F4C" w:rsidP="005C61E4">
            <w:pPr>
              <w:pStyle w:val="Title"/>
              <w:rPr>
                <w:sz w:val="40"/>
                <w:szCs w:val="40"/>
              </w:rPr>
            </w:pPr>
            <w:r w:rsidRPr="005D0826">
              <w:rPr>
                <w:sz w:val="40"/>
                <w:szCs w:val="40"/>
              </w:rPr>
              <w:t>SW Washington ASIST Regional Conference</w:t>
            </w:r>
            <w:r w:rsidR="006726B2" w:rsidRPr="005D0826">
              <w:rPr>
                <w:sz w:val="40"/>
                <w:szCs w:val="40"/>
              </w:rPr>
              <w:t>:</w:t>
            </w:r>
          </w:p>
          <w:p w14:paraId="669B5BED" w14:textId="4B65A86A" w:rsidR="005C61E4" w:rsidRPr="006726B2" w:rsidRDefault="00082615" w:rsidP="005C61E4">
            <w:pPr>
              <w:pStyle w:val="Heading1"/>
              <w:outlineLvl w:val="0"/>
              <w:rPr>
                <w:i/>
                <w:color w:val="00B050"/>
                <w:sz w:val="32"/>
                <w:szCs w:val="32"/>
              </w:rPr>
            </w:pPr>
            <w:r w:rsidRPr="006726B2">
              <w:rPr>
                <w:i/>
                <w:color w:val="00B050"/>
                <w:sz w:val="32"/>
                <w:szCs w:val="32"/>
              </w:rPr>
              <w:t>The Proficient and Evolving ASIST Trainer</w:t>
            </w:r>
          </w:p>
          <w:p w14:paraId="71226F08" w14:textId="73B700D6" w:rsidR="005C61E4" w:rsidRDefault="00C22441" w:rsidP="00335F20">
            <w:pPr>
              <w:spacing w:line="312" w:lineRule="auto"/>
              <w:rPr>
                <w:bCs w:val="0"/>
              </w:rPr>
            </w:pPr>
            <w:r>
              <w:t xml:space="preserve">Come join us for an energizing two-day conference for LivingWorks ASIST Trainers!  </w:t>
            </w:r>
          </w:p>
          <w:p w14:paraId="20C05334" w14:textId="00885FB9" w:rsidR="00302CF3" w:rsidRPr="00302CF3" w:rsidRDefault="00A45513" w:rsidP="00302CF3">
            <w:pPr>
              <w:rPr>
                <w:b/>
                <w:i/>
                <w:sz w:val="22"/>
                <w:szCs w:val="22"/>
              </w:rPr>
            </w:pPr>
            <w:r w:rsidRPr="00302CF3">
              <w:rPr>
                <w:b/>
                <w:sz w:val="22"/>
                <w:szCs w:val="22"/>
              </w:rPr>
              <w:t xml:space="preserve">October </w:t>
            </w:r>
            <w:r w:rsidR="00302CF3">
              <w:rPr>
                <w:b/>
                <w:sz w:val="22"/>
                <w:szCs w:val="22"/>
              </w:rPr>
              <w:t>9</w:t>
            </w:r>
            <w:r w:rsidR="00302CF3" w:rsidRPr="00302CF3">
              <w:rPr>
                <w:b/>
                <w:sz w:val="22"/>
                <w:szCs w:val="22"/>
                <w:vertAlign w:val="superscript"/>
              </w:rPr>
              <w:t>th</w:t>
            </w:r>
            <w:r w:rsidR="00302CF3">
              <w:rPr>
                <w:b/>
                <w:sz w:val="22"/>
                <w:szCs w:val="22"/>
              </w:rPr>
              <w:t>:</w:t>
            </w:r>
          </w:p>
          <w:p w14:paraId="4135F2A1" w14:textId="032B8AB6" w:rsidR="001C60DB" w:rsidRPr="005D0826" w:rsidRDefault="00302CF3" w:rsidP="00C24B5F">
            <w:pPr>
              <w:pStyle w:val="ListParagraph"/>
              <w:numPr>
                <w:ilvl w:val="0"/>
                <w:numId w:val="11"/>
              </w:numPr>
              <w:rPr>
                <w:sz w:val="22"/>
                <w:szCs w:val="22"/>
              </w:rPr>
            </w:pPr>
            <w:r w:rsidRPr="005D0826">
              <w:rPr>
                <w:sz w:val="22"/>
                <w:szCs w:val="22"/>
              </w:rPr>
              <w:t xml:space="preserve">Documentary screening of </w:t>
            </w:r>
            <w:r w:rsidRPr="005D0826">
              <w:rPr>
                <w:b/>
                <w:i/>
                <w:sz w:val="22"/>
                <w:szCs w:val="22"/>
              </w:rPr>
              <w:t>Suicide: The Ripple Effect.</w:t>
            </w:r>
            <w:r w:rsidR="001C60DB" w:rsidRPr="005D0826">
              <w:rPr>
                <w:sz w:val="22"/>
                <w:szCs w:val="22"/>
              </w:rPr>
              <w:t xml:space="preserve">  The film highlights the journey of Kevin Hines, who at age 19, attempted to take his life by jumping from the Golden Gate Bridge. Today Kevin is a world-renowned mental health advocate, motivational speaker and author who travels the globe spreading a message of hope, recovery and wellness.</w:t>
            </w:r>
            <w:r w:rsidR="005D0826">
              <w:rPr>
                <w:sz w:val="22"/>
                <w:szCs w:val="22"/>
              </w:rPr>
              <w:t xml:space="preserve"> </w:t>
            </w:r>
            <w:r w:rsidR="001C60DB" w:rsidRPr="005D0826">
              <w:rPr>
                <w:sz w:val="22"/>
                <w:szCs w:val="22"/>
              </w:rPr>
              <w:t> The film chronicles Kevin’s personal journey and the ripple effect it has on those who have been impacted by his suicide attempt and his life's work since.  In addition, the film highlights the stories of individuals and families who are utilizing their personal tragedy to bring hope and healing to others.</w:t>
            </w:r>
          </w:p>
          <w:p w14:paraId="0C799E05" w14:textId="37135B3D" w:rsidR="00302CF3" w:rsidRPr="005D0826" w:rsidRDefault="00302CF3" w:rsidP="00302CF3">
            <w:pPr>
              <w:pStyle w:val="ListParagraph"/>
              <w:numPr>
                <w:ilvl w:val="0"/>
                <w:numId w:val="11"/>
              </w:numPr>
              <w:rPr>
                <w:sz w:val="22"/>
                <w:szCs w:val="22"/>
              </w:rPr>
            </w:pPr>
            <w:r>
              <w:rPr>
                <w:sz w:val="22"/>
                <w:szCs w:val="22"/>
              </w:rPr>
              <w:t>Come</w:t>
            </w:r>
            <w:r w:rsidRPr="00302CF3">
              <w:rPr>
                <w:sz w:val="22"/>
                <w:szCs w:val="22"/>
              </w:rPr>
              <w:t xml:space="preserve"> hear from </w:t>
            </w:r>
            <w:r w:rsidR="004042A6" w:rsidRPr="004042A6">
              <w:rPr>
                <w:b/>
                <w:sz w:val="22"/>
                <w:szCs w:val="22"/>
              </w:rPr>
              <w:t xml:space="preserve">Meghan Crane and </w:t>
            </w:r>
            <w:proofErr w:type="spellStart"/>
            <w:r w:rsidR="004042A6" w:rsidRPr="004042A6">
              <w:rPr>
                <w:b/>
                <w:sz w:val="22"/>
                <w:szCs w:val="22"/>
              </w:rPr>
              <w:t>Neetha</w:t>
            </w:r>
            <w:proofErr w:type="spellEnd"/>
            <w:r w:rsidR="004042A6" w:rsidRPr="004042A6">
              <w:rPr>
                <w:b/>
                <w:sz w:val="22"/>
                <w:szCs w:val="22"/>
              </w:rPr>
              <w:t xml:space="preserve"> </w:t>
            </w:r>
            <w:proofErr w:type="spellStart"/>
            <w:r w:rsidR="004042A6" w:rsidRPr="004042A6">
              <w:rPr>
                <w:b/>
                <w:sz w:val="22"/>
                <w:szCs w:val="22"/>
              </w:rPr>
              <w:t>Mory</w:t>
            </w:r>
            <w:proofErr w:type="spellEnd"/>
            <w:r w:rsidR="004042A6" w:rsidRPr="004042A6">
              <w:rPr>
                <w:b/>
                <w:sz w:val="22"/>
                <w:szCs w:val="22"/>
              </w:rPr>
              <w:t>,</w:t>
            </w:r>
            <w:r w:rsidR="004042A6">
              <w:rPr>
                <w:sz w:val="22"/>
                <w:szCs w:val="22"/>
              </w:rPr>
              <w:t xml:space="preserve"> </w:t>
            </w:r>
            <w:r w:rsidRPr="004042A6">
              <w:rPr>
                <w:b/>
                <w:sz w:val="22"/>
                <w:szCs w:val="22"/>
              </w:rPr>
              <w:t xml:space="preserve">Oregon and Washington State </w:t>
            </w:r>
            <w:r w:rsidR="004042A6">
              <w:rPr>
                <w:b/>
                <w:sz w:val="22"/>
                <w:szCs w:val="22"/>
              </w:rPr>
              <w:t>P</w:t>
            </w:r>
            <w:r w:rsidRPr="004042A6">
              <w:rPr>
                <w:b/>
                <w:sz w:val="22"/>
                <w:szCs w:val="22"/>
              </w:rPr>
              <w:t xml:space="preserve">revention </w:t>
            </w:r>
            <w:r w:rsidR="004042A6">
              <w:rPr>
                <w:b/>
                <w:sz w:val="22"/>
                <w:szCs w:val="22"/>
              </w:rPr>
              <w:t>L</w:t>
            </w:r>
            <w:r w:rsidRPr="004042A6">
              <w:rPr>
                <w:b/>
                <w:sz w:val="22"/>
                <w:szCs w:val="22"/>
              </w:rPr>
              <w:t>eaders</w:t>
            </w:r>
            <w:r w:rsidRPr="00302CF3">
              <w:rPr>
                <w:sz w:val="22"/>
                <w:szCs w:val="22"/>
              </w:rPr>
              <w:t xml:space="preserve"> to get updated on what’s happening at local and state levels.  </w:t>
            </w:r>
          </w:p>
          <w:p w14:paraId="535C6BFA" w14:textId="0F3A4EFE" w:rsidR="00335F20" w:rsidRPr="005D0826" w:rsidRDefault="00302CF3" w:rsidP="00A45513">
            <w:pPr>
              <w:pStyle w:val="ListParagraph"/>
              <w:numPr>
                <w:ilvl w:val="0"/>
                <w:numId w:val="11"/>
              </w:numPr>
              <w:rPr>
                <w:i/>
                <w:sz w:val="22"/>
                <w:szCs w:val="22"/>
              </w:rPr>
            </w:pPr>
            <w:r>
              <w:rPr>
                <w:sz w:val="22"/>
                <w:szCs w:val="22"/>
              </w:rPr>
              <w:t>Participate in a first-had</w:t>
            </w:r>
            <w:r w:rsidR="00335F20">
              <w:rPr>
                <w:sz w:val="22"/>
                <w:szCs w:val="22"/>
              </w:rPr>
              <w:t xml:space="preserve"> </w:t>
            </w:r>
            <w:bookmarkStart w:id="0" w:name="_Hlk516760496"/>
            <w:r w:rsidR="00335F20">
              <w:rPr>
                <w:sz w:val="22"/>
                <w:szCs w:val="22"/>
              </w:rPr>
              <w:t xml:space="preserve">discussion and </w:t>
            </w:r>
            <w:r>
              <w:rPr>
                <w:sz w:val="22"/>
                <w:szCs w:val="22"/>
              </w:rPr>
              <w:t xml:space="preserve">hear about </w:t>
            </w:r>
            <w:r w:rsidR="00335F20" w:rsidRPr="004042A6">
              <w:rPr>
                <w:b/>
                <w:sz w:val="22"/>
                <w:szCs w:val="22"/>
              </w:rPr>
              <w:t>updates</w:t>
            </w:r>
            <w:r w:rsidRPr="004042A6">
              <w:rPr>
                <w:b/>
                <w:sz w:val="22"/>
                <w:szCs w:val="22"/>
              </w:rPr>
              <w:t xml:space="preserve"> to ASIST 11</w:t>
            </w:r>
            <w:r w:rsidR="00605C96" w:rsidRPr="004042A6">
              <w:rPr>
                <w:b/>
                <w:sz w:val="22"/>
                <w:szCs w:val="22"/>
              </w:rPr>
              <w:t>.1</w:t>
            </w:r>
            <w:r w:rsidR="00335F20">
              <w:rPr>
                <w:sz w:val="22"/>
                <w:szCs w:val="22"/>
              </w:rPr>
              <w:t xml:space="preserve"> </w:t>
            </w:r>
            <w:r w:rsidR="00335F20" w:rsidRPr="004042A6">
              <w:rPr>
                <w:b/>
                <w:sz w:val="22"/>
                <w:szCs w:val="22"/>
              </w:rPr>
              <w:t>from Renee Schmidt, LivingWorks Program Design &amp; Development Coordinator</w:t>
            </w:r>
            <w:r>
              <w:rPr>
                <w:sz w:val="22"/>
                <w:szCs w:val="22"/>
              </w:rPr>
              <w:t>.  These updates apply to all ASIST 11</w:t>
            </w:r>
            <w:r w:rsidR="00605C96">
              <w:rPr>
                <w:sz w:val="22"/>
                <w:szCs w:val="22"/>
              </w:rPr>
              <w:t>.1</w:t>
            </w:r>
            <w:r>
              <w:rPr>
                <w:sz w:val="22"/>
                <w:szCs w:val="22"/>
              </w:rPr>
              <w:t xml:space="preserve"> </w:t>
            </w:r>
            <w:r w:rsidR="005D0826">
              <w:rPr>
                <w:sz w:val="22"/>
                <w:szCs w:val="22"/>
              </w:rPr>
              <w:t>trainers and</w:t>
            </w:r>
            <w:r>
              <w:rPr>
                <w:sz w:val="22"/>
                <w:szCs w:val="22"/>
              </w:rPr>
              <w:t xml:space="preserve"> will also</w:t>
            </w:r>
            <w:r w:rsidR="00335F20">
              <w:rPr>
                <w:sz w:val="22"/>
                <w:szCs w:val="22"/>
              </w:rPr>
              <w:t xml:space="preserve"> support Washington trainers to meet state suicide prevention training requirements.</w:t>
            </w:r>
          </w:p>
          <w:bookmarkEnd w:id="0"/>
          <w:p w14:paraId="5CBEF9D0" w14:textId="62BDBAEE" w:rsidR="00302CF3" w:rsidRPr="00302CF3" w:rsidRDefault="00A45513" w:rsidP="00302CF3">
            <w:pPr>
              <w:rPr>
                <w:sz w:val="22"/>
                <w:szCs w:val="22"/>
              </w:rPr>
            </w:pPr>
            <w:r w:rsidRPr="00302CF3">
              <w:rPr>
                <w:b/>
                <w:sz w:val="22"/>
                <w:szCs w:val="22"/>
              </w:rPr>
              <w:t>October 1</w:t>
            </w:r>
            <w:r w:rsidR="00302CF3">
              <w:rPr>
                <w:b/>
                <w:sz w:val="22"/>
                <w:szCs w:val="22"/>
              </w:rPr>
              <w:t>0</w:t>
            </w:r>
            <w:r w:rsidR="00302CF3" w:rsidRPr="00302CF3">
              <w:rPr>
                <w:b/>
                <w:sz w:val="22"/>
                <w:szCs w:val="22"/>
                <w:vertAlign w:val="superscript"/>
              </w:rPr>
              <w:t>th</w:t>
            </w:r>
            <w:r w:rsidR="00302CF3">
              <w:rPr>
                <w:b/>
                <w:sz w:val="22"/>
                <w:szCs w:val="22"/>
              </w:rPr>
              <w:t>:</w:t>
            </w:r>
          </w:p>
          <w:p w14:paraId="45B4298F" w14:textId="61A4E0E0" w:rsidR="00302CF3" w:rsidRPr="004042A6" w:rsidRDefault="00A45513" w:rsidP="00302CF3">
            <w:pPr>
              <w:pStyle w:val="ListParagraph"/>
              <w:numPr>
                <w:ilvl w:val="0"/>
                <w:numId w:val="11"/>
              </w:numPr>
            </w:pPr>
            <w:r w:rsidRPr="006726B2">
              <w:rPr>
                <w:sz w:val="22"/>
                <w:szCs w:val="22"/>
              </w:rPr>
              <w:t xml:space="preserve">Join us for day two of the conference where we will have the opportunity to participate in </w:t>
            </w:r>
            <w:r w:rsidRPr="004042A6">
              <w:rPr>
                <w:b/>
                <w:i/>
                <w:sz w:val="22"/>
                <w:szCs w:val="22"/>
              </w:rPr>
              <w:t>engaging workshops around trainer development</w:t>
            </w:r>
            <w:r w:rsidRPr="006726B2">
              <w:rPr>
                <w:sz w:val="22"/>
                <w:szCs w:val="22"/>
              </w:rPr>
              <w:t xml:space="preserve">.  Workshop sessions will offer the opportunity to sharpen your presentation skills, develop cultural capability as a trainer, manage safety and challenge beyond that of the workshop tasks, and learning more (or just getting to know!) the Magical Seven as we deepen our understanding between trainers and caregivers.  </w:t>
            </w:r>
          </w:p>
          <w:p w14:paraId="0D53E957" w14:textId="77777777" w:rsidR="004042A6" w:rsidRPr="004042A6" w:rsidRDefault="004042A6" w:rsidP="004042A6">
            <w:pPr>
              <w:pStyle w:val="ListParagraph"/>
              <w:rPr>
                <w:sz w:val="16"/>
                <w:szCs w:val="16"/>
              </w:rPr>
            </w:pPr>
          </w:p>
          <w:p w14:paraId="510A813D" w14:textId="0CF2E450" w:rsidR="00880783" w:rsidRPr="00302CF3" w:rsidRDefault="00803B3D" w:rsidP="00302CF3">
            <w:pPr>
              <w:ind w:left="360"/>
              <w:rPr>
                <w:i/>
              </w:rPr>
            </w:pPr>
            <w:r w:rsidRPr="00302CF3">
              <w:rPr>
                <w:i/>
              </w:rPr>
              <w:t>Plus,</w:t>
            </w:r>
            <w:r w:rsidR="00847F22" w:rsidRPr="00302CF3">
              <w:rPr>
                <w:i/>
              </w:rPr>
              <w:t xml:space="preserve"> networking opportunities, </w:t>
            </w:r>
            <w:r w:rsidR="004D33F4" w:rsidRPr="00302CF3">
              <w:rPr>
                <w:i/>
              </w:rPr>
              <w:t>recognition</w:t>
            </w:r>
            <w:r w:rsidR="00847F22" w:rsidRPr="00302CF3">
              <w:rPr>
                <w:i/>
              </w:rPr>
              <w:t xml:space="preserve"> luncheon, social events and more!</w:t>
            </w:r>
          </w:p>
        </w:tc>
        <w:tc>
          <w:tcPr>
            <w:tcW w:w="3544" w:type="dxa"/>
          </w:tcPr>
          <w:p w14:paraId="1B0CDA67" w14:textId="532E1DD3" w:rsidR="005C61E4" w:rsidRPr="005D0826" w:rsidRDefault="00AE6BB9" w:rsidP="007C4269">
            <w:pPr>
              <w:pStyle w:val="Heading2"/>
              <w:shd w:val="clear" w:color="auto" w:fill="00B050"/>
              <w:spacing w:after="0"/>
              <w:outlineLvl w:val="1"/>
              <w:rPr>
                <w:b/>
                <w:sz w:val="20"/>
                <w:szCs w:val="20"/>
              </w:rPr>
            </w:pPr>
            <w:r w:rsidRPr="005D0826">
              <w:rPr>
                <w:b/>
                <w:sz w:val="20"/>
                <w:szCs w:val="20"/>
              </w:rPr>
              <w:t>October 9</w:t>
            </w:r>
            <w:r w:rsidRPr="005D0826">
              <w:rPr>
                <w:b/>
                <w:sz w:val="20"/>
                <w:szCs w:val="20"/>
                <w:vertAlign w:val="superscript"/>
              </w:rPr>
              <w:t>th</w:t>
            </w:r>
            <w:r w:rsidRPr="005D0826">
              <w:rPr>
                <w:b/>
                <w:sz w:val="20"/>
                <w:szCs w:val="20"/>
              </w:rPr>
              <w:t xml:space="preserve"> &amp; 10</w:t>
            </w:r>
            <w:r w:rsidRPr="005D0826">
              <w:rPr>
                <w:b/>
                <w:sz w:val="20"/>
                <w:szCs w:val="20"/>
                <w:vertAlign w:val="superscript"/>
              </w:rPr>
              <w:t>th</w:t>
            </w:r>
            <w:r w:rsidRPr="005D0826">
              <w:rPr>
                <w:b/>
                <w:sz w:val="20"/>
                <w:szCs w:val="20"/>
              </w:rPr>
              <w:t>, 2018</w:t>
            </w:r>
          </w:p>
          <w:p w14:paraId="572361B5" w14:textId="0D5D4AD4" w:rsidR="005C61E4" w:rsidRPr="005D0826" w:rsidRDefault="00AE6BB9" w:rsidP="007C4269">
            <w:pPr>
              <w:pStyle w:val="Heading2"/>
              <w:shd w:val="clear" w:color="auto" w:fill="00B050"/>
              <w:tabs>
                <w:tab w:val="center" w:pos="1710"/>
                <w:tab w:val="left" w:pos="2916"/>
                <w:tab w:val="right" w:pos="3132"/>
              </w:tabs>
              <w:spacing w:after="0"/>
              <w:jc w:val="left"/>
              <w:outlineLvl w:val="1"/>
              <w:rPr>
                <w:b/>
                <w:sz w:val="20"/>
                <w:szCs w:val="20"/>
              </w:rPr>
            </w:pPr>
            <w:r w:rsidRPr="005D0826">
              <w:rPr>
                <w:b/>
                <w:sz w:val="20"/>
                <w:szCs w:val="20"/>
              </w:rPr>
              <w:tab/>
            </w:r>
            <w:sdt>
              <w:sdtPr>
                <w:rPr>
                  <w:b/>
                  <w:sz w:val="20"/>
                  <w:szCs w:val="20"/>
                </w:rPr>
                <w:alias w:val="Dividing line graphic:"/>
                <w:tag w:val="Dividing line graphic:"/>
                <w:id w:val="-909312545"/>
                <w:placeholder>
                  <w:docPart w:val="470F822949074223BEEFD40B57CEFAD9"/>
                </w:placeholder>
                <w:temporary/>
                <w:showingPlcHdr/>
                <w15:appearance w15:val="hidden"/>
                <w:text/>
              </w:sdtPr>
              <w:sdtEndPr/>
              <w:sdtContent>
                <w:r w:rsidR="005C61E4" w:rsidRPr="005D0826">
                  <w:rPr>
                    <w:b/>
                    <w:sz w:val="20"/>
                    <w:szCs w:val="20"/>
                  </w:rPr>
                  <w:t>────</w:t>
                </w:r>
              </w:sdtContent>
            </w:sdt>
            <w:r w:rsidRPr="005D0826">
              <w:rPr>
                <w:b/>
                <w:sz w:val="20"/>
                <w:szCs w:val="20"/>
              </w:rPr>
              <w:tab/>
            </w:r>
            <w:r w:rsidRPr="005D0826">
              <w:rPr>
                <w:b/>
                <w:sz w:val="20"/>
                <w:szCs w:val="20"/>
              </w:rPr>
              <w:tab/>
            </w:r>
          </w:p>
          <w:p w14:paraId="660CE948" w14:textId="77777777" w:rsidR="00AE6BB9" w:rsidRPr="005D0826" w:rsidRDefault="00AE6BB9" w:rsidP="007C4269">
            <w:pPr>
              <w:pStyle w:val="Heading2"/>
              <w:shd w:val="clear" w:color="auto" w:fill="00B050"/>
              <w:spacing w:after="0"/>
              <w:outlineLvl w:val="1"/>
              <w:rPr>
                <w:b/>
                <w:sz w:val="20"/>
                <w:szCs w:val="20"/>
              </w:rPr>
            </w:pPr>
            <w:r w:rsidRPr="005D0826">
              <w:rPr>
                <w:b/>
                <w:sz w:val="20"/>
                <w:szCs w:val="20"/>
              </w:rPr>
              <w:t>Lakewood Center for the Arts</w:t>
            </w:r>
          </w:p>
          <w:p w14:paraId="185E5FC7" w14:textId="4005D6F7" w:rsidR="00AE6BB9" w:rsidRPr="005D0826" w:rsidRDefault="00AE6BB9" w:rsidP="007C4269">
            <w:pPr>
              <w:pStyle w:val="Heading2"/>
              <w:shd w:val="clear" w:color="auto" w:fill="00B050"/>
              <w:spacing w:after="0"/>
              <w:outlineLvl w:val="1"/>
              <w:rPr>
                <w:b/>
                <w:sz w:val="20"/>
                <w:szCs w:val="20"/>
              </w:rPr>
            </w:pPr>
            <w:r w:rsidRPr="005D0826">
              <w:rPr>
                <w:b/>
                <w:sz w:val="20"/>
                <w:szCs w:val="20"/>
              </w:rPr>
              <w:t xml:space="preserve">368 S. State St. </w:t>
            </w:r>
          </w:p>
          <w:p w14:paraId="036830C1" w14:textId="778D08FE" w:rsidR="005C61E4" w:rsidRPr="005D0826" w:rsidRDefault="00AE6BB9" w:rsidP="007C4269">
            <w:pPr>
              <w:pStyle w:val="Heading2"/>
              <w:shd w:val="clear" w:color="auto" w:fill="00B050"/>
              <w:spacing w:after="0"/>
              <w:outlineLvl w:val="1"/>
              <w:rPr>
                <w:b/>
                <w:sz w:val="20"/>
                <w:szCs w:val="20"/>
              </w:rPr>
            </w:pPr>
            <w:r w:rsidRPr="005D0826">
              <w:rPr>
                <w:b/>
                <w:sz w:val="20"/>
                <w:szCs w:val="20"/>
              </w:rPr>
              <w:t>Lake Oswego, OR 97034</w:t>
            </w:r>
          </w:p>
          <w:p w14:paraId="4F2300FA" w14:textId="2B3FBFAF" w:rsidR="005C61E4" w:rsidRPr="005D0826" w:rsidRDefault="00AE6BB9" w:rsidP="007C4269">
            <w:pPr>
              <w:pStyle w:val="Heading2"/>
              <w:shd w:val="clear" w:color="auto" w:fill="00B050"/>
              <w:tabs>
                <w:tab w:val="center" w:pos="1710"/>
                <w:tab w:val="right" w:pos="3132"/>
              </w:tabs>
              <w:spacing w:after="0"/>
              <w:jc w:val="left"/>
              <w:outlineLvl w:val="1"/>
              <w:rPr>
                <w:b/>
                <w:sz w:val="20"/>
                <w:szCs w:val="20"/>
              </w:rPr>
            </w:pPr>
            <w:r w:rsidRPr="005D0826">
              <w:rPr>
                <w:b/>
                <w:sz w:val="20"/>
                <w:szCs w:val="20"/>
              </w:rPr>
              <w:tab/>
            </w:r>
            <w:sdt>
              <w:sdtPr>
                <w:rPr>
                  <w:b/>
                  <w:sz w:val="20"/>
                  <w:szCs w:val="20"/>
                </w:rPr>
                <w:alias w:val="Dividing line graphic:"/>
                <w:tag w:val="Dividing line graphic:"/>
                <w:id w:val="1193575528"/>
                <w:placeholder>
                  <w:docPart w:val="E76DCBE2027B430FA04AB00A73AD71A9"/>
                </w:placeholder>
                <w:temporary/>
                <w:showingPlcHdr/>
                <w15:appearance w15:val="hidden"/>
                <w:text/>
              </w:sdtPr>
              <w:sdtEndPr/>
              <w:sdtContent>
                <w:r w:rsidR="005C61E4" w:rsidRPr="005D0826">
                  <w:rPr>
                    <w:b/>
                    <w:sz w:val="20"/>
                    <w:szCs w:val="20"/>
                  </w:rPr>
                  <w:t>────</w:t>
                </w:r>
              </w:sdtContent>
            </w:sdt>
            <w:r w:rsidRPr="005D0826">
              <w:rPr>
                <w:b/>
                <w:sz w:val="20"/>
                <w:szCs w:val="20"/>
              </w:rPr>
              <w:tab/>
            </w:r>
          </w:p>
          <w:p w14:paraId="2B79ED51" w14:textId="36F7944D" w:rsidR="007C4269" w:rsidRPr="005D0826" w:rsidRDefault="007C4269" w:rsidP="007C4269">
            <w:pPr>
              <w:pStyle w:val="Heading2"/>
              <w:shd w:val="clear" w:color="auto" w:fill="00B050"/>
              <w:spacing w:after="0"/>
              <w:outlineLvl w:val="1"/>
              <w:rPr>
                <w:b/>
                <w:bCs w:val="0"/>
                <w:sz w:val="20"/>
                <w:szCs w:val="20"/>
              </w:rPr>
            </w:pPr>
            <w:r w:rsidRPr="005D0826">
              <w:rPr>
                <w:b/>
                <w:sz w:val="20"/>
                <w:szCs w:val="20"/>
              </w:rPr>
              <w:t xml:space="preserve">Day 1: </w:t>
            </w:r>
          </w:p>
          <w:p w14:paraId="530119A7" w14:textId="02C98704" w:rsidR="00302CF3" w:rsidRPr="005D0826" w:rsidRDefault="00302CF3" w:rsidP="007C4269">
            <w:pPr>
              <w:pStyle w:val="Heading2"/>
              <w:shd w:val="clear" w:color="auto" w:fill="00B050"/>
              <w:spacing w:after="0"/>
              <w:outlineLvl w:val="1"/>
              <w:rPr>
                <w:b/>
                <w:sz w:val="20"/>
                <w:szCs w:val="20"/>
              </w:rPr>
            </w:pPr>
            <w:r w:rsidRPr="005D0826">
              <w:rPr>
                <w:b/>
                <w:bCs w:val="0"/>
                <w:sz w:val="20"/>
                <w:szCs w:val="20"/>
              </w:rPr>
              <w:t>Screening of documentary</w:t>
            </w:r>
          </w:p>
          <w:p w14:paraId="084D444D" w14:textId="2219CF81" w:rsidR="00302CF3" w:rsidRPr="005D0826" w:rsidRDefault="00302CF3" w:rsidP="007C4269">
            <w:pPr>
              <w:pStyle w:val="Heading2"/>
              <w:shd w:val="clear" w:color="auto" w:fill="00B050"/>
              <w:spacing w:after="0"/>
              <w:outlineLvl w:val="1"/>
              <w:rPr>
                <w:b/>
                <w:bCs w:val="0"/>
                <w:i/>
                <w:sz w:val="20"/>
                <w:szCs w:val="20"/>
              </w:rPr>
            </w:pPr>
            <w:r w:rsidRPr="005D0826">
              <w:rPr>
                <w:b/>
                <w:bCs w:val="0"/>
                <w:i/>
                <w:sz w:val="20"/>
                <w:szCs w:val="20"/>
              </w:rPr>
              <w:t>Suicide: The Ripple Effect</w:t>
            </w:r>
          </w:p>
          <w:p w14:paraId="0CE95EC0" w14:textId="43EFF160" w:rsidR="005C61E4" w:rsidRPr="005D0826" w:rsidRDefault="00302CF3" w:rsidP="007C4269">
            <w:pPr>
              <w:pStyle w:val="Heading2"/>
              <w:shd w:val="clear" w:color="auto" w:fill="00B050"/>
              <w:spacing w:after="0"/>
              <w:outlineLvl w:val="1"/>
              <w:rPr>
                <w:b/>
                <w:sz w:val="20"/>
                <w:szCs w:val="20"/>
              </w:rPr>
            </w:pPr>
            <w:r w:rsidRPr="005D0826">
              <w:rPr>
                <w:b/>
                <w:sz w:val="20"/>
                <w:szCs w:val="20"/>
              </w:rPr>
              <w:t xml:space="preserve">&amp; </w:t>
            </w:r>
            <w:r w:rsidR="007C4269" w:rsidRPr="005D0826">
              <w:rPr>
                <w:b/>
                <w:sz w:val="20"/>
                <w:szCs w:val="20"/>
              </w:rPr>
              <w:t xml:space="preserve">ASIST </w:t>
            </w:r>
            <w:r w:rsidR="00605C96">
              <w:rPr>
                <w:b/>
                <w:sz w:val="20"/>
                <w:szCs w:val="20"/>
              </w:rPr>
              <w:t xml:space="preserve">11.1 </w:t>
            </w:r>
            <w:r w:rsidRPr="005D0826">
              <w:rPr>
                <w:b/>
                <w:sz w:val="20"/>
                <w:szCs w:val="20"/>
              </w:rPr>
              <w:t>Updates</w:t>
            </w:r>
          </w:p>
          <w:p w14:paraId="6FE49CC0" w14:textId="47A967E1" w:rsidR="005C61E4" w:rsidRPr="005D0826" w:rsidRDefault="00AE6BB9" w:rsidP="007C4269">
            <w:pPr>
              <w:pStyle w:val="Heading2"/>
              <w:shd w:val="clear" w:color="auto" w:fill="00B050"/>
              <w:tabs>
                <w:tab w:val="left" w:pos="528"/>
                <w:tab w:val="center" w:pos="1710"/>
                <w:tab w:val="right" w:pos="3132"/>
              </w:tabs>
              <w:spacing w:after="0"/>
              <w:jc w:val="left"/>
              <w:outlineLvl w:val="1"/>
              <w:rPr>
                <w:b/>
                <w:sz w:val="20"/>
                <w:szCs w:val="20"/>
              </w:rPr>
            </w:pPr>
            <w:r w:rsidRPr="005D0826">
              <w:rPr>
                <w:b/>
                <w:sz w:val="20"/>
                <w:szCs w:val="20"/>
              </w:rPr>
              <w:tab/>
            </w:r>
            <w:r w:rsidRPr="005D0826">
              <w:rPr>
                <w:b/>
                <w:sz w:val="20"/>
                <w:szCs w:val="20"/>
              </w:rPr>
              <w:tab/>
            </w:r>
            <w:sdt>
              <w:sdtPr>
                <w:rPr>
                  <w:b/>
                  <w:sz w:val="20"/>
                  <w:szCs w:val="20"/>
                </w:rPr>
                <w:alias w:val="Dividing line graphic:"/>
                <w:tag w:val="Dividing line graphic:"/>
                <w:id w:val="-59171642"/>
                <w:placeholder>
                  <w:docPart w:val="70B1F66E09F94E7DA70B67EBD4487BEC"/>
                </w:placeholder>
                <w:temporary/>
                <w:showingPlcHdr/>
                <w15:appearance w15:val="hidden"/>
                <w:text/>
              </w:sdtPr>
              <w:sdtEndPr/>
              <w:sdtContent>
                <w:r w:rsidR="005C61E4" w:rsidRPr="005D0826">
                  <w:rPr>
                    <w:b/>
                    <w:sz w:val="20"/>
                    <w:szCs w:val="20"/>
                  </w:rPr>
                  <w:t>────</w:t>
                </w:r>
              </w:sdtContent>
            </w:sdt>
            <w:r w:rsidRPr="005D0826">
              <w:rPr>
                <w:b/>
                <w:sz w:val="20"/>
                <w:szCs w:val="20"/>
              </w:rPr>
              <w:tab/>
            </w:r>
          </w:p>
          <w:p w14:paraId="305E6A03" w14:textId="03C3FD5B" w:rsidR="005C61E4" w:rsidRPr="005D0826" w:rsidRDefault="007C4269" w:rsidP="007C4269">
            <w:pPr>
              <w:pStyle w:val="Heading2"/>
              <w:shd w:val="clear" w:color="auto" w:fill="00B050"/>
              <w:spacing w:after="0"/>
              <w:outlineLvl w:val="1"/>
              <w:rPr>
                <w:b/>
                <w:bCs w:val="0"/>
                <w:sz w:val="20"/>
                <w:szCs w:val="20"/>
              </w:rPr>
            </w:pPr>
            <w:r w:rsidRPr="005D0826">
              <w:rPr>
                <w:b/>
                <w:sz w:val="20"/>
                <w:szCs w:val="20"/>
              </w:rPr>
              <w:t xml:space="preserve">Day 2: </w:t>
            </w:r>
          </w:p>
          <w:p w14:paraId="10DB3DAA" w14:textId="4ADE9C4C" w:rsidR="00FE5F58" w:rsidRPr="005D0826" w:rsidRDefault="00FE5F58" w:rsidP="007C4269">
            <w:pPr>
              <w:pStyle w:val="Heading2"/>
              <w:shd w:val="clear" w:color="auto" w:fill="00B050"/>
              <w:spacing w:after="0"/>
              <w:outlineLvl w:val="1"/>
              <w:rPr>
                <w:b/>
                <w:sz w:val="20"/>
                <w:szCs w:val="20"/>
              </w:rPr>
            </w:pPr>
            <w:r w:rsidRPr="005D0826">
              <w:rPr>
                <w:b/>
                <w:sz w:val="20"/>
                <w:szCs w:val="20"/>
              </w:rPr>
              <w:t xml:space="preserve">Workshops for the </w:t>
            </w:r>
            <w:r w:rsidR="00605C96">
              <w:rPr>
                <w:b/>
                <w:sz w:val="20"/>
                <w:szCs w:val="20"/>
              </w:rPr>
              <w:t>E</w:t>
            </w:r>
            <w:r w:rsidRPr="005D0826">
              <w:rPr>
                <w:b/>
                <w:sz w:val="20"/>
                <w:szCs w:val="20"/>
              </w:rPr>
              <w:t>volving ASIST trainer</w:t>
            </w:r>
          </w:p>
          <w:p w14:paraId="3115BD19" w14:textId="32889456" w:rsidR="005C61E4" w:rsidRPr="005D0826" w:rsidRDefault="00AE6BB9" w:rsidP="007C4269">
            <w:pPr>
              <w:pStyle w:val="Heading2"/>
              <w:shd w:val="clear" w:color="auto" w:fill="00B050"/>
              <w:tabs>
                <w:tab w:val="center" w:pos="1710"/>
                <w:tab w:val="left" w:pos="2832"/>
                <w:tab w:val="right" w:pos="3132"/>
              </w:tabs>
              <w:spacing w:after="0"/>
              <w:jc w:val="left"/>
              <w:outlineLvl w:val="1"/>
              <w:rPr>
                <w:b/>
                <w:sz w:val="20"/>
                <w:szCs w:val="20"/>
              </w:rPr>
            </w:pPr>
            <w:r w:rsidRPr="005D0826">
              <w:rPr>
                <w:b/>
                <w:sz w:val="20"/>
                <w:szCs w:val="20"/>
              </w:rPr>
              <w:tab/>
            </w:r>
            <w:sdt>
              <w:sdtPr>
                <w:rPr>
                  <w:b/>
                  <w:sz w:val="20"/>
                  <w:szCs w:val="20"/>
                </w:rPr>
                <w:alias w:val="Dividing line graphic:"/>
                <w:tag w:val="Dividing line graphic:"/>
                <w:id w:val="1319850249"/>
                <w:placeholder>
                  <w:docPart w:val="9075BB64842248358119838B4EB04844"/>
                </w:placeholder>
                <w:temporary/>
                <w:showingPlcHdr/>
                <w15:appearance w15:val="hidden"/>
                <w:text/>
              </w:sdtPr>
              <w:sdtEndPr/>
              <w:sdtContent>
                <w:r w:rsidR="005C61E4" w:rsidRPr="005D0826">
                  <w:rPr>
                    <w:b/>
                    <w:sz w:val="20"/>
                    <w:szCs w:val="20"/>
                  </w:rPr>
                  <w:t>────</w:t>
                </w:r>
              </w:sdtContent>
            </w:sdt>
            <w:r w:rsidRPr="005D0826">
              <w:rPr>
                <w:b/>
                <w:sz w:val="20"/>
                <w:szCs w:val="20"/>
              </w:rPr>
              <w:tab/>
            </w:r>
            <w:r w:rsidRPr="005D0826">
              <w:rPr>
                <w:b/>
                <w:sz w:val="20"/>
                <w:szCs w:val="20"/>
              </w:rPr>
              <w:tab/>
            </w:r>
          </w:p>
          <w:p w14:paraId="65AC064F" w14:textId="0A97B426" w:rsidR="00C22441" w:rsidRPr="005D0826" w:rsidRDefault="007C4269" w:rsidP="007C4269">
            <w:pPr>
              <w:pStyle w:val="Heading2"/>
              <w:shd w:val="clear" w:color="auto" w:fill="00B050"/>
              <w:spacing w:after="0"/>
              <w:outlineLvl w:val="1"/>
              <w:rPr>
                <w:b/>
                <w:bCs w:val="0"/>
                <w:sz w:val="20"/>
                <w:szCs w:val="20"/>
              </w:rPr>
            </w:pPr>
            <w:r w:rsidRPr="005D0826">
              <w:rPr>
                <w:b/>
                <w:sz w:val="20"/>
                <w:szCs w:val="20"/>
              </w:rPr>
              <w:t xml:space="preserve">Breakfast &amp; Lunch </w:t>
            </w:r>
            <w:r w:rsidR="00774ADE" w:rsidRPr="005D0826">
              <w:rPr>
                <w:b/>
                <w:sz w:val="20"/>
                <w:szCs w:val="20"/>
              </w:rPr>
              <w:t xml:space="preserve">included </w:t>
            </w:r>
            <w:r w:rsidR="00C22441" w:rsidRPr="005D0826">
              <w:rPr>
                <w:b/>
                <w:sz w:val="20"/>
                <w:szCs w:val="20"/>
              </w:rPr>
              <w:t>b</w:t>
            </w:r>
            <w:r w:rsidRPr="005D0826">
              <w:rPr>
                <w:b/>
                <w:sz w:val="20"/>
                <w:szCs w:val="20"/>
              </w:rPr>
              <w:t>oth days</w:t>
            </w:r>
          </w:p>
          <w:p w14:paraId="6689DEF8" w14:textId="4A6DDEBF" w:rsidR="00FE5F58" w:rsidRPr="005D0826" w:rsidRDefault="004848F6" w:rsidP="007C4269">
            <w:pPr>
              <w:pStyle w:val="Heading2"/>
              <w:shd w:val="clear" w:color="auto" w:fill="00B050"/>
              <w:spacing w:after="0"/>
              <w:outlineLvl w:val="1"/>
              <w:rPr>
                <w:b/>
                <w:bCs w:val="0"/>
                <w:sz w:val="20"/>
                <w:szCs w:val="20"/>
              </w:rPr>
            </w:pPr>
            <w:sdt>
              <w:sdtPr>
                <w:rPr>
                  <w:b/>
                  <w:sz w:val="20"/>
                  <w:szCs w:val="20"/>
                </w:rPr>
                <w:alias w:val="Dividing line graphic:"/>
                <w:tag w:val="Dividing line graphic:"/>
                <w:id w:val="-1535726211"/>
                <w:placeholder>
                  <w:docPart w:val="81AFAA285E894C86965A064165C8FE14"/>
                </w:placeholder>
                <w:temporary/>
                <w:showingPlcHdr/>
                <w15:appearance w15:val="hidden"/>
                <w:text/>
              </w:sdtPr>
              <w:sdtEndPr/>
              <w:sdtContent>
                <w:r w:rsidR="00FE5F58" w:rsidRPr="005D0826">
                  <w:rPr>
                    <w:b/>
                    <w:sz w:val="20"/>
                    <w:szCs w:val="20"/>
                  </w:rPr>
                  <w:t>────</w:t>
                </w:r>
              </w:sdtContent>
            </w:sdt>
          </w:p>
          <w:p w14:paraId="74072F08" w14:textId="526A77DB" w:rsidR="00FE5F58" w:rsidRPr="005D0826" w:rsidRDefault="00847F22" w:rsidP="007C4269">
            <w:pPr>
              <w:pStyle w:val="Heading2"/>
              <w:shd w:val="clear" w:color="auto" w:fill="00B050"/>
              <w:spacing w:after="0"/>
              <w:outlineLvl w:val="1"/>
              <w:rPr>
                <w:b/>
                <w:sz w:val="20"/>
                <w:szCs w:val="20"/>
              </w:rPr>
            </w:pPr>
            <w:r w:rsidRPr="005D0826">
              <w:rPr>
                <w:b/>
                <w:bCs w:val="0"/>
                <w:sz w:val="20"/>
                <w:szCs w:val="20"/>
              </w:rPr>
              <w:t>Single-day attendance $5</w:t>
            </w:r>
            <w:r w:rsidR="00AD2D2C" w:rsidRPr="005D0826">
              <w:rPr>
                <w:b/>
                <w:bCs w:val="0"/>
                <w:sz w:val="20"/>
                <w:szCs w:val="20"/>
              </w:rPr>
              <w:t>0</w:t>
            </w:r>
          </w:p>
          <w:p w14:paraId="19049380" w14:textId="40C84170" w:rsidR="00847F22" w:rsidRPr="005D0826" w:rsidRDefault="00847F22" w:rsidP="007C4269">
            <w:pPr>
              <w:pStyle w:val="Heading2"/>
              <w:shd w:val="clear" w:color="auto" w:fill="00B050"/>
              <w:spacing w:after="0"/>
              <w:outlineLvl w:val="1"/>
              <w:rPr>
                <w:b/>
                <w:bCs w:val="0"/>
                <w:sz w:val="20"/>
                <w:szCs w:val="20"/>
              </w:rPr>
            </w:pPr>
            <w:r w:rsidRPr="005D0826">
              <w:rPr>
                <w:b/>
                <w:bCs w:val="0"/>
                <w:sz w:val="20"/>
                <w:szCs w:val="20"/>
              </w:rPr>
              <w:t>Full conference $</w:t>
            </w:r>
            <w:r w:rsidR="00AD2D2C" w:rsidRPr="005D0826">
              <w:rPr>
                <w:b/>
                <w:bCs w:val="0"/>
                <w:sz w:val="20"/>
                <w:szCs w:val="20"/>
              </w:rPr>
              <w:t>75</w:t>
            </w:r>
          </w:p>
          <w:p w14:paraId="6D56132E" w14:textId="079097F0" w:rsidR="00C22441" w:rsidRPr="005D0826" w:rsidRDefault="004848F6" w:rsidP="007C4269">
            <w:pPr>
              <w:pStyle w:val="Heading2"/>
              <w:shd w:val="clear" w:color="auto" w:fill="00B050"/>
              <w:spacing w:after="0"/>
              <w:outlineLvl w:val="1"/>
              <w:rPr>
                <w:b/>
                <w:bCs w:val="0"/>
                <w:sz w:val="20"/>
                <w:szCs w:val="20"/>
              </w:rPr>
            </w:pPr>
            <w:sdt>
              <w:sdtPr>
                <w:rPr>
                  <w:b/>
                  <w:sz w:val="20"/>
                  <w:szCs w:val="20"/>
                </w:rPr>
                <w:alias w:val="Dividing line graphic:"/>
                <w:tag w:val="Dividing line graphic:"/>
                <w:id w:val="657505936"/>
                <w:placeholder>
                  <w:docPart w:val="B1F2F07E067343638114CBCB3A36D27A"/>
                </w:placeholder>
                <w:temporary/>
                <w:showingPlcHdr/>
                <w15:appearance w15:val="hidden"/>
                <w:text/>
              </w:sdtPr>
              <w:sdtEndPr/>
              <w:sdtContent>
                <w:r w:rsidR="00C22441" w:rsidRPr="005D0826">
                  <w:rPr>
                    <w:b/>
                    <w:sz w:val="20"/>
                    <w:szCs w:val="20"/>
                  </w:rPr>
                  <w:t>────</w:t>
                </w:r>
              </w:sdtContent>
            </w:sdt>
          </w:p>
          <w:p w14:paraId="2A0430EA" w14:textId="137AE955" w:rsidR="00AA4794" w:rsidRPr="005D0826" w:rsidRDefault="007C4269" w:rsidP="007C4269">
            <w:pPr>
              <w:pStyle w:val="Heading2"/>
              <w:shd w:val="clear" w:color="auto" w:fill="00B050"/>
              <w:spacing w:after="0"/>
              <w:outlineLvl w:val="1"/>
              <w:rPr>
                <w:b/>
                <w:bCs w:val="0"/>
                <w:sz w:val="20"/>
                <w:szCs w:val="20"/>
              </w:rPr>
            </w:pPr>
            <w:r w:rsidRPr="005D0826">
              <w:rPr>
                <w:b/>
                <w:sz w:val="20"/>
                <w:szCs w:val="20"/>
              </w:rPr>
              <w:t xml:space="preserve">No-host social at </w:t>
            </w:r>
            <w:r w:rsidR="0016598E" w:rsidRPr="005D0826">
              <w:rPr>
                <w:b/>
                <w:sz w:val="20"/>
                <w:szCs w:val="20"/>
              </w:rPr>
              <w:t>Stickman Brew</w:t>
            </w:r>
            <w:r w:rsidR="00C22441" w:rsidRPr="005D0826">
              <w:rPr>
                <w:b/>
                <w:sz w:val="20"/>
                <w:szCs w:val="20"/>
              </w:rPr>
              <w:t>ing</w:t>
            </w:r>
          </w:p>
          <w:p w14:paraId="55C87F24" w14:textId="1452E9BB" w:rsidR="00C22441" w:rsidRPr="005D0826" w:rsidRDefault="00C22441" w:rsidP="007C4269">
            <w:pPr>
              <w:pStyle w:val="Heading2"/>
              <w:shd w:val="clear" w:color="auto" w:fill="00B050"/>
              <w:spacing w:after="0"/>
              <w:outlineLvl w:val="1"/>
              <w:rPr>
                <w:b/>
                <w:bCs w:val="0"/>
                <w:sz w:val="20"/>
                <w:szCs w:val="20"/>
              </w:rPr>
            </w:pPr>
            <w:r w:rsidRPr="005D0826">
              <w:rPr>
                <w:b/>
                <w:sz w:val="20"/>
                <w:szCs w:val="20"/>
              </w:rPr>
              <w:t>Company</w:t>
            </w:r>
          </w:p>
          <w:p w14:paraId="4BDD6DEC" w14:textId="5DA17700" w:rsidR="00C22441" w:rsidRPr="005D0826" w:rsidRDefault="00C22441" w:rsidP="007C4269">
            <w:pPr>
              <w:pStyle w:val="Heading2"/>
              <w:shd w:val="clear" w:color="auto" w:fill="00B050"/>
              <w:spacing w:after="0"/>
              <w:outlineLvl w:val="1"/>
              <w:rPr>
                <w:b/>
                <w:bCs w:val="0"/>
                <w:sz w:val="20"/>
                <w:szCs w:val="20"/>
              </w:rPr>
            </w:pPr>
            <w:r w:rsidRPr="005D0826">
              <w:rPr>
                <w:b/>
                <w:sz w:val="20"/>
                <w:szCs w:val="20"/>
              </w:rPr>
              <w:t>40 N State Street</w:t>
            </w:r>
          </w:p>
          <w:p w14:paraId="165F2EEB" w14:textId="1B24C62D" w:rsidR="00C22441" w:rsidRPr="005D0826" w:rsidRDefault="00C22441" w:rsidP="007C4269">
            <w:pPr>
              <w:pStyle w:val="Heading2"/>
              <w:shd w:val="clear" w:color="auto" w:fill="00B050"/>
              <w:spacing w:after="0"/>
              <w:outlineLvl w:val="1"/>
              <w:rPr>
                <w:b/>
                <w:bCs w:val="0"/>
                <w:sz w:val="20"/>
                <w:szCs w:val="20"/>
              </w:rPr>
            </w:pPr>
            <w:r w:rsidRPr="005D0826">
              <w:rPr>
                <w:b/>
                <w:sz w:val="20"/>
                <w:szCs w:val="20"/>
              </w:rPr>
              <w:t>Lake Oswego, OR</w:t>
            </w:r>
          </w:p>
          <w:p w14:paraId="6CD3715B" w14:textId="1BB3BEF1" w:rsidR="00C22441" w:rsidRPr="005D0826" w:rsidRDefault="00C22441" w:rsidP="007C4269">
            <w:pPr>
              <w:pStyle w:val="Heading2"/>
              <w:shd w:val="clear" w:color="auto" w:fill="00B050"/>
              <w:spacing w:after="0"/>
              <w:outlineLvl w:val="1"/>
              <w:rPr>
                <w:b/>
                <w:sz w:val="20"/>
                <w:szCs w:val="20"/>
              </w:rPr>
            </w:pPr>
            <w:r w:rsidRPr="005D0826">
              <w:rPr>
                <w:b/>
                <w:sz w:val="20"/>
                <w:szCs w:val="20"/>
              </w:rPr>
              <w:t>Tuesday, October 9</w:t>
            </w:r>
            <w:r w:rsidRPr="005D0826">
              <w:rPr>
                <w:b/>
                <w:sz w:val="20"/>
                <w:szCs w:val="20"/>
                <w:vertAlign w:val="superscript"/>
              </w:rPr>
              <w:t>th</w:t>
            </w:r>
            <w:r w:rsidR="00847F22" w:rsidRPr="005D0826">
              <w:rPr>
                <w:b/>
                <w:sz w:val="20"/>
                <w:szCs w:val="20"/>
              </w:rPr>
              <w:t xml:space="preserve"> </w:t>
            </w:r>
            <w:r w:rsidRPr="005D0826">
              <w:rPr>
                <w:b/>
                <w:sz w:val="20"/>
                <w:szCs w:val="20"/>
              </w:rPr>
              <w:t xml:space="preserve">5 </w:t>
            </w:r>
            <w:r w:rsidR="00847F22" w:rsidRPr="005D0826">
              <w:rPr>
                <w:b/>
                <w:sz w:val="20"/>
                <w:szCs w:val="20"/>
              </w:rPr>
              <w:t>pm</w:t>
            </w:r>
          </w:p>
          <w:p w14:paraId="7DD549C2" w14:textId="4F910C4B" w:rsidR="005C61E4" w:rsidRPr="00847F22" w:rsidRDefault="007C4269" w:rsidP="004C603E">
            <w:pPr>
              <w:pStyle w:val="Heading3"/>
              <w:shd w:val="clear" w:color="auto" w:fill="BFBFBF" w:themeFill="background1" w:themeFillShade="BF"/>
              <w:tabs>
                <w:tab w:val="left" w:pos="324"/>
                <w:tab w:val="center" w:pos="1710"/>
              </w:tabs>
              <w:outlineLvl w:val="2"/>
              <w:rPr>
                <w:b/>
                <w:color w:val="262626" w:themeColor="text1" w:themeTint="D9"/>
                <w:sz w:val="20"/>
                <w:szCs w:val="20"/>
              </w:rPr>
            </w:pPr>
            <w:r w:rsidRPr="00847F22">
              <w:rPr>
                <w:b/>
                <w:color w:val="262626" w:themeColor="text1" w:themeTint="D9"/>
                <w:sz w:val="20"/>
                <w:szCs w:val="20"/>
              </w:rPr>
              <w:t>For more information Contact:</w:t>
            </w:r>
          </w:p>
          <w:p w14:paraId="7A7BA5FD" w14:textId="1610AFA0" w:rsidR="005C61E4" w:rsidRPr="00847F22" w:rsidRDefault="004848F6" w:rsidP="004C603E">
            <w:pPr>
              <w:pStyle w:val="ContactInfo"/>
              <w:shd w:val="clear" w:color="auto" w:fill="BFBFBF" w:themeFill="background1" w:themeFillShade="BF"/>
              <w:spacing w:line="312" w:lineRule="auto"/>
              <w:rPr>
                <w:b/>
                <w:sz w:val="20"/>
                <w:szCs w:val="20"/>
              </w:rPr>
            </w:pPr>
            <w:sdt>
              <w:sdtPr>
                <w:rPr>
                  <w:b/>
                  <w:color w:val="404040" w:themeColor="text1" w:themeTint="BF"/>
                  <w:sz w:val="20"/>
                  <w:szCs w:val="20"/>
                </w:rPr>
                <w:alias w:val="Enter street address, city, st zip code:"/>
                <w:tag w:val="Enter street address, city, st zip code:"/>
                <w:id w:val="857003158"/>
                <w:placeholder>
                  <w:docPart w:val="7652BAC6ABF641F9BB8E7BD03F0BAE59"/>
                </w:placeholder>
                <w15:appearance w15:val="hidden"/>
                <w:text w:multiLine="1"/>
              </w:sdtPr>
              <w:sdtEndPr/>
              <w:sdtContent>
                <w:r w:rsidR="00847F22">
                  <w:rPr>
                    <w:b/>
                    <w:color w:val="404040" w:themeColor="text1" w:themeTint="BF"/>
                    <w:sz w:val="20"/>
                    <w:szCs w:val="20"/>
                  </w:rPr>
                  <w:t>~</w:t>
                </w:r>
                <w:r w:rsidR="00FE5F58" w:rsidRPr="00847F22">
                  <w:rPr>
                    <w:b/>
                    <w:color w:val="404040" w:themeColor="text1" w:themeTint="BF"/>
                    <w:sz w:val="20"/>
                    <w:szCs w:val="20"/>
                  </w:rPr>
                  <w:t>Paige Hirt</w:t>
                </w:r>
                <w:r w:rsidR="00847F22">
                  <w:rPr>
                    <w:b/>
                    <w:color w:val="404040" w:themeColor="text1" w:themeTint="BF"/>
                    <w:sz w:val="20"/>
                    <w:szCs w:val="20"/>
                  </w:rPr>
                  <w:t xml:space="preserve">~ </w:t>
                </w:r>
                <w:r w:rsidR="00FE5F58" w:rsidRPr="00847F22">
                  <w:rPr>
                    <w:b/>
                    <w:color w:val="404040" w:themeColor="text1" w:themeTint="BF"/>
                    <w:sz w:val="20"/>
                    <w:szCs w:val="20"/>
                  </w:rPr>
                  <w:t>paige@fou</w:t>
                </w:r>
                <w:r>
                  <w:rPr>
                    <w:b/>
                    <w:color w:val="404040" w:themeColor="text1" w:themeTint="BF"/>
                    <w:sz w:val="20"/>
                    <w:szCs w:val="20"/>
                  </w:rPr>
                  <w:t>n</w:t>
                </w:r>
                <w:r w:rsidR="00FE5F58" w:rsidRPr="00847F22">
                  <w:rPr>
                    <w:b/>
                    <w:color w:val="404040" w:themeColor="text1" w:themeTint="BF"/>
                    <w:sz w:val="20"/>
                    <w:szCs w:val="20"/>
                  </w:rPr>
                  <w:t>dationsccs.com 503.953.5769</w:t>
                </w:r>
                <w:r w:rsidR="00FE5F58" w:rsidRPr="00847F22">
                  <w:rPr>
                    <w:b/>
                    <w:color w:val="404040" w:themeColor="text1" w:themeTint="BF"/>
                    <w:sz w:val="20"/>
                    <w:szCs w:val="20"/>
                  </w:rPr>
                  <w:br/>
                </w:r>
                <w:r w:rsidR="00847F22">
                  <w:rPr>
                    <w:b/>
                    <w:color w:val="404040" w:themeColor="text1" w:themeTint="BF"/>
                    <w:sz w:val="20"/>
                    <w:szCs w:val="20"/>
                  </w:rPr>
                  <w:t>~</w:t>
                </w:r>
                <w:r w:rsidR="00FE5F58" w:rsidRPr="00847F22">
                  <w:rPr>
                    <w:b/>
                    <w:color w:val="404040" w:themeColor="text1" w:themeTint="BF"/>
                    <w:sz w:val="20"/>
                    <w:szCs w:val="20"/>
                  </w:rPr>
                  <w:t>Gary</w:t>
                </w:r>
                <w:r w:rsidR="006B497A">
                  <w:rPr>
                    <w:b/>
                    <w:color w:val="404040" w:themeColor="text1" w:themeTint="BF"/>
                    <w:sz w:val="20"/>
                    <w:szCs w:val="20"/>
                  </w:rPr>
                  <w:t xml:space="preserve"> &amp; Wendy</w:t>
                </w:r>
                <w:r w:rsidR="00FE5F58" w:rsidRPr="00847F22">
                  <w:rPr>
                    <w:b/>
                    <w:color w:val="404040" w:themeColor="text1" w:themeTint="BF"/>
                    <w:sz w:val="20"/>
                    <w:szCs w:val="20"/>
                  </w:rPr>
                  <w:t xml:space="preserve"> McConahay</w:t>
                </w:r>
                <w:r w:rsidR="00847F22">
                  <w:rPr>
                    <w:b/>
                    <w:color w:val="404040" w:themeColor="text1" w:themeTint="BF"/>
                    <w:sz w:val="20"/>
                    <w:szCs w:val="20"/>
                  </w:rPr>
                  <w:t>~</w:t>
                </w:r>
                <w:r w:rsidR="00FE5F58" w:rsidRPr="00847F22">
                  <w:rPr>
                    <w:b/>
                    <w:color w:val="404040" w:themeColor="text1" w:themeTint="BF"/>
                    <w:sz w:val="20"/>
                    <w:szCs w:val="20"/>
                  </w:rPr>
                  <w:br/>
                  <w:t>mcconahay1@netscape.net</w:t>
                </w:r>
                <w:r w:rsidR="00FE5F58" w:rsidRPr="00847F22">
                  <w:rPr>
                    <w:b/>
                    <w:color w:val="404040" w:themeColor="text1" w:themeTint="BF"/>
                    <w:sz w:val="20"/>
                    <w:szCs w:val="20"/>
                  </w:rPr>
                  <w:br/>
                </w:r>
                <w:r w:rsidR="00C853C9">
                  <w:rPr>
                    <w:b/>
                    <w:color w:val="404040" w:themeColor="text1" w:themeTint="BF"/>
                    <w:sz w:val="20"/>
                    <w:szCs w:val="20"/>
                  </w:rPr>
                  <w:t>wendymcconahay@yahoo.com</w:t>
                </w:r>
                <w:r w:rsidR="00FE5F58" w:rsidRPr="00847F22">
                  <w:rPr>
                    <w:b/>
                    <w:color w:val="404040" w:themeColor="text1" w:themeTint="BF"/>
                    <w:sz w:val="20"/>
                    <w:szCs w:val="20"/>
                  </w:rPr>
                  <w:br/>
                </w:r>
                <w:r w:rsidR="00847F22">
                  <w:rPr>
                    <w:b/>
                    <w:color w:val="404040" w:themeColor="text1" w:themeTint="BF"/>
                    <w:sz w:val="20"/>
                    <w:szCs w:val="20"/>
                  </w:rPr>
                  <w:t>~</w:t>
                </w:r>
                <w:r w:rsidR="00FE5F58" w:rsidRPr="00847F22">
                  <w:rPr>
                    <w:b/>
                    <w:color w:val="404040" w:themeColor="text1" w:themeTint="BF"/>
                    <w:sz w:val="20"/>
                    <w:szCs w:val="20"/>
                  </w:rPr>
                  <w:t>Mary Jadwisiak</w:t>
                </w:r>
                <w:r w:rsidR="00847F22">
                  <w:rPr>
                    <w:b/>
                    <w:color w:val="404040" w:themeColor="text1" w:themeTint="BF"/>
                    <w:sz w:val="20"/>
                    <w:szCs w:val="20"/>
                  </w:rPr>
                  <w:t>~</w:t>
                </w:r>
                <w:r w:rsidR="00FE5F58" w:rsidRPr="00847F22">
                  <w:rPr>
                    <w:b/>
                    <w:color w:val="404040" w:themeColor="text1" w:themeTint="BF"/>
                    <w:sz w:val="20"/>
                    <w:szCs w:val="20"/>
                  </w:rPr>
                  <w:br/>
                  <w:t>Mary@HoldingTheHope.com</w:t>
                </w:r>
                <w:r w:rsidR="00FE5F58" w:rsidRPr="00847F22">
                  <w:rPr>
                    <w:b/>
                    <w:color w:val="404040" w:themeColor="text1" w:themeTint="BF"/>
                    <w:sz w:val="20"/>
                    <w:szCs w:val="20"/>
                  </w:rPr>
                  <w:br/>
                  <w:t>360.</w:t>
                </w:r>
                <w:r w:rsidR="00C853C9">
                  <w:rPr>
                    <w:b/>
                    <w:color w:val="404040" w:themeColor="text1" w:themeTint="BF"/>
                    <w:sz w:val="20"/>
                    <w:szCs w:val="20"/>
                  </w:rPr>
                  <w:t>687.7954</w:t>
                </w:r>
                <w:r w:rsidR="00FE5F58" w:rsidRPr="00847F22">
                  <w:rPr>
                    <w:b/>
                    <w:color w:val="404040" w:themeColor="text1" w:themeTint="BF"/>
                    <w:sz w:val="20"/>
                    <w:szCs w:val="20"/>
                  </w:rPr>
                  <w:br/>
                </w:r>
                <w:r w:rsidR="00847F22">
                  <w:rPr>
                    <w:b/>
                    <w:color w:val="404040" w:themeColor="text1" w:themeTint="BF"/>
                    <w:sz w:val="20"/>
                    <w:szCs w:val="20"/>
                  </w:rPr>
                  <w:t>~</w:t>
                </w:r>
                <w:r w:rsidR="00FE5F58" w:rsidRPr="00847F22">
                  <w:rPr>
                    <w:b/>
                    <w:color w:val="404040" w:themeColor="text1" w:themeTint="BF"/>
                    <w:sz w:val="20"/>
                    <w:szCs w:val="20"/>
                  </w:rPr>
                  <w:t>Colbie Caughlan</w:t>
                </w:r>
                <w:r w:rsidR="00847F22">
                  <w:rPr>
                    <w:b/>
                    <w:color w:val="404040" w:themeColor="text1" w:themeTint="BF"/>
                    <w:sz w:val="20"/>
                    <w:szCs w:val="20"/>
                  </w:rPr>
                  <w:t>~</w:t>
                </w:r>
                <w:r w:rsidR="00FE5F58" w:rsidRPr="00847F22">
                  <w:rPr>
                    <w:b/>
                    <w:color w:val="404040" w:themeColor="text1" w:themeTint="BF"/>
                    <w:sz w:val="20"/>
                    <w:szCs w:val="20"/>
                  </w:rPr>
                  <w:br/>
                  <w:t>ccaughlan@npaihb.org</w:t>
                </w:r>
                <w:r w:rsidR="00847F22">
                  <w:rPr>
                    <w:b/>
                    <w:color w:val="404040" w:themeColor="text1" w:themeTint="BF"/>
                    <w:sz w:val="20"/>
                    <w:szCs w:val="20"/>
                  </w:rPr>
                  <w:br/>
                </w:r>
              </w:sdtContent>
            </w:sdt>
            <w:r w:rsidR="00C853C9" w:rsidRPr="00C853C9">
              <w:rPr>
                <w:b/>
                <w:color w:val="404040" w:themeColor="text1" w:themeTint="BF"/>
                <w:sz w:val="20"/>
                <w:szCs w:val="20"/>
              </w:rPr>
              <w:t>503.416.3284</w:t>
            </w:r>
          </w:p>
          <w:p w14:paraId="4800AC74" w14:textId="2E4E5BF2" w:rsidR="005C61E4" w:rsidRPr="00847F22" w:rsidRDefault="00AE6BB9" w:rsidP="004C603E">
            <w:pPr>
              <w:pStyle w:val="ContactInfo"/>
              <w:shd w:val="clear" w:color="auto" w:fill="BFBFBF" w:themeFill="background1" w:themeFillShade="BF"/>
              <w:tabs>
                <w:tab w:val="left" w:pos="720"/>
                <w:tab w:val="center" w:pos="1710"/>
                <w:tab w:val="right" w:pos="3276"/>
              </w:tabs>
              <w:jc w:val="left"/>
              <w:rPr>
                <w:b/>
              </w:rPr>
            </w:pPr>
            <w:r w:rsidRPr="00847F22">
              <w:rPr>
                <w:b/>
                <w:sz w:val="20"/>
                <w:szCs w:val="20"/>
              </w:rPr>
              <w:tab/>
            </w:r>
            <w:r w:rsidRPr="00847F22">
              <w:rPr>
                <w:b/>
                <w:sz w:val="20"/>
                <w:szCs w:val="20"/>
              </w:rPr>
              <w:tab/>
            </w:r>
          </w:p>
        </w:tc>
        <w:bookmarkStart w:id="1" w:name="_GoBack"/>
        <w:bookmarkEnd w:id="1"/>
      </w:tr>
    </w:tbl>
    <w:p w14:paraId="4E8F7D0D" w14:textId="77777777" w:rsidR="005C61E4" w:rsidRPr="00076F31" w:rsidRDefault="005C61E4" w:rsidP="00AA4794">
      <w:pPr>
        <w:pStyle w:val="NoSpacing"/>
      </w:pPr>
    </w:p>
    <w:sectPr w:rsidR="005C61E4" w:rsidRPr="00076F31" w:rsidSect="008E1971">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44BA7" w14:textId="77777777" w:rsidR="002411D0" w:rsidRDefault="002411D0" w:rsidP="005F5D5F">
      <w:pPr>
        <w:spacing w:after="0" w:line="240" w:lineRule="auto"/>
      </w:pPr>
      <w:r>
        <w:separator/>
      </w:r>
    </w:p>
  </w:endnote>
  <w:endnote w:type="continuationSeparator" w:id="0">
    <w:p w14:paraId="7E907B17" w14:textId="77777777" w:rsidR="002411D0" w:rsidRDefault="002411D0"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BA9D1" w14:textId="77777777" w:rsidR="002411D0" w:rsidRDefault="002411D0" w:rsidP="005F5D5F">
      <w:pPr>
        <w:spacing w:after="0" w:line="240" w:lineRule="auto"/>
      </w:pPr>
      <w:r>
        <w:separator/>
      </w:r>
    </w:p>
  </w:footnote>
  <w:footnote w:type="continuationSeparator" w:id="0">
    <w:p w14:paraId="00FB2AB9" w14:textId="77777777" w:rsidR="002411D0" w:rsidRDefault="002411D0"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E812A97"/>
    <w:multiLevelType w:val="hybridMultilevel"/>
    <w:tmpl w:val="9A2856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4C"/>
    <w:rsid w:val="00005D29"/>
    <w:rsid w:val="000168C0"/>
    <w:rsid w:val="000427C6"/>
    <w:rsid w:val="0006226D"/>
    <w:rsid w:val="00076F31"/>
    <w:rsid w:val="00082615"/>
    <w:rsid w:val="000B4C91"/>
    <w:rsid w:val="00110A92"/>
    <w:rsid w:val="0016598E"/>
    <w:rsid w:val="00171CDD"/>
    <w:rsid w:val="00175521"/>
    <w:rsid w:val="00181FB9"/>
    <w:rsid w:val="001C60DB"/>
    <w:rsid w:val="001F0324"/>
    <w:rsid w:val="002411D0"/>
    <w:rsid w:val="00251739"/>
    <w:rsid w:val="00261A78"/>
    <w:rsid w:val="002968F7"/>
    <w:rsid w:val="00302CF3"/>
    <w:rsid w:val="00324CBB"/>
    <w:rsid w:val="00335F20"/>
    <w:rsid w:val="003902F8"/>
    <w:rsid w:val="003B6A17"/>
    <w:rsid w:val="003D7A49"/>
    <w:rsid w:val="004042A6"/>
    <w:rsid w:val="00411532"/>
    <w:rsid w:val="004848F6"/>
    <w:rsid w:val="00495F47"/>
    <w:rsid w:val="004C603E"/>
    <w:rsid w:val="004D33F4"/>
    <w:rsid w:val="005222EE"/>
    <w:rsid w:val="00541BB3"/>
    <w:rsid w:val="00544732"/>
    <w:rsid w:val="005C0AFD"/>
    <w:rsid w:val="005C5C88"/>
    <w:rsid w:val="005C61E4"/>
    <w:rsid w:val="005D0826"/>
    <w:rsid w:val="005D6283"/>
    <w:rsid w:val="005F5D5F"/>
    <w:rsid w:val="00605C96"/>
    <w:rsid w:val="00644716"/>
    <w:rsid w:val="00665EA1"/>
    <w:rsid w:val="006726B2"/>
    <w:rsid w:val="006B497A"/>
    <w:rsid w:val="006D44A9"/>
    <w:rsid w:val="006E5B0F"/>
    <w:rsid w:val="006E7E84"/>
    <w:rsid w:val="00774ADE"/>
    <w:rsid w:val="00780F4C"/>
    <w:rsid w:val="0079199F"/>
    <w:rsid w:val="007B5354"/>
    <w:rsid w:val="007C4269"/>
    <w:rsid w:val="007D5590"/>
    <w:rsid w:val="00803B3D"/>
    <w:rsid w:val="00805E3C"/>
    <w:rsid w:val="0082713B"/>
    <w:rsid w:val="00837654"/>
    <w:rsid w:val="00847F22"/>
    <w:rsid w:val="00880783"/>
    <w:rsid w:val="008B5772"/>
    <w:rsid w:val="008C031F"/>
    <w:rsid w:val="008C1756"/>
    <w:rsid w:val="008D17FF"/>
    <w:rsid w:val="008E1971"/>
    <w:rsid w:val="008F6C52"/>
    <w:rsid w:val="009141C6"/>
    <w:rsid w:val="0093613E"/>
    <w:rsid w:val="00A03450"/>
    <w:rsid w:val="00A45513"/>
    <w:rsid w:val="00A97C88"/>
    <w:rsid w:val="00AA4794"/>
    <w:rsid w:val="00AB3068"/>
    <w:rsid w:val="00AB58F4"/>
    <w:rsid w:val="00AD2D2C"/>
    <w:rsid w:val="00AE6BB9"/>
    <w:rsid w:val="00AF32DC"/>
    <w:rsid w:val="00B315AA"/>
    <w:rsid w:val="00B46A60"/>
    <w:rsid w:val="00BC6ED1"/>
    <w:rsid w:val="00BD66F6"/>
    <w:rsid w:val="00C22441"/>
    <w:rsid w:val="00C57F20"/>
    <w:rsid w:val="00C853C9"/>
    <w:rsid w:val="00D16845"/>
    <w:rsid w:val="00D56FBE"/>
    <w:rsid w:val="00D751DD"/>
    <w:rsid w:val="00E2476F"/>
    <w:rsid w:val="00E3564F"/>
    <w:rsid w:val="00EC1838"/>
    <w:rsid w:val="00F00B0C"/>
    <w:rsid w:val="00F2548A"/>
    <w:rsid w:val="00FA21D4"/>
    <w:rsid w:val="00FB2003"/>
    <w:rsid w:val="00FE5F58"/>
    <w:rsid w:val="00FF2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E26C38"/>
  <w15:chartTrackingRefBased/>
  <w15:docId w15:val="{F9ADF71C-F3A8-4952-8EE0-5F17641F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semiHidden/>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2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ige\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0F822949074223BEEFD40B57CEFAD9"/>
        <w:category>
          <w:name w:val="General"/>
          <w:gallery w:val="placeholder"/>
        </w:category>
        <w:types>
          <w:type w:val="bbPlcHdr"/>
        </w:types>
        <w:behaviors>
          <w:behavior w:val="content"/>
        </w:behaviors>
        <w:guid w:val="{322619B0-C729-49E2-BC5A-B953BFDA8B83}"/>
      </w:docPartPr>
      <w:docPartBody>
        <w:p w:rsidR="00100375" w:rsidRDefault="00505517">
          <w:pPr>
            <w:pStyle w:val="470F822949074223BEEFD40B57CEFAD9"/>
          </w:pPr>
          <w:r w:rsidRPr="00AA4794">
            <w:t>────</w:t>
          </w:r>
        </w:p>
      </w:docPartBody>
    </w:docPart>
    <w:docPart>
      <w:docPartPr>
        <w:name w:val="E76DCBE2027B430FA04AB00A73AD71A9"/>
        <w:category>
          <w:name w:val="General"/>
          <w:gallery w:val="placeholder"/>
        </w:category>
        <w:types>
          <w:type w:val="bbPlcHdr"/>
        </w:types>
        <w:behaviors>
          <w:behavior w:val="content"/>
        </w:behaviors>
        <w:guid w:val="{92006714-3192-44D2-8718-88BE8147952A}"/>
      </w:docPartPr>
      <w:docPartBody>
        <w:p w:rsidR="00100375" w:rsidRDefault="00505517">
          <w:pPr>
            <w:pStyle w:val="E76DCBE2027B430FA04AB00A73AD71A9"/>
          </w:pPr>
          <w:r w:rsidRPr="00AA4794">
            <w:t>────</w:t>
          </w:r>
        </w:p>
      </w:docPartBody>
    </w:docPart>
    <w:docPart>
      <w:docPartPr>
        <w:name w:val="70B1F66E09F94E7DA70B67EBD4487BEC"/>
        <w:category>
          <w:name w:val="General"/>
          <w:gallery w:val="placeholder"/>
        </w:category>
        <w:types>
          <w:type w:val="bbPlcHdr"/>
        </w:types>
        <w:behaviors>
          <w:behavior w:val="content"/>
        </w:behaviors>
        <w:guid w:val="{D48836DA-4FDA-4276-B040-697359C46477}"/>
      </w:docPartPr>
      <w:docPartBody>
        <w:p w:rsidR="00100375" w:rsidRDefault="00505517">
          <w:pPr>
            <w:pStyle w:val="70B1F66E09F94E7DA70B67EBD4487BEC"/>
          </w:pPr>
          <w:r w:rsidRPr="00AA4794">
            <w:t>────</w:t>
          </w:r>
        </w:p>
      </w:docPartBody>
    </w:docPart>
    <w:docPart>
      <w:docPartPr>
        <w:name w:val="9075BB64842248358119838B4EB04844"/>
        <w:category>
          <w:name w:val="General"/>
          <w:gallery w:val="placeholder"/>
        </w:category>
        <w:types>
          <w:type w:val="bbPlcHdr"/>
        </w:types>
        <w:behaviors>
          <w:behavior w:val="content"/>
        </w:behaviors>
        <w:guid w:val="{309669EA-A92C-4530-A274-DB697B992618}"/>
      </w:docPartPr>
      <w:docPartBody>
        <w:p w:rsidR="00100375" w:rsidRDefault="00505517">
          <w:pPr>
            <w:pStyle w:val="9075BB64842248358119838B4EB04844"/>
          </w:pPr>
          <w:r w:rsidRPr="00AA4794">
            <w:t>────</w:t>
          </w:r>
        </w:p>
      </w:docPartBody>
    </w:docPart>
    <w:docPart>
      <w:docPartPr>
        <w:name w:val="7652BAC6ABF641F9BB8E7BD03F0BAE59"/>
        <w:category>
          <w:name w:val="General"/>
          <w:gallery w:val="placeholder"/>
        </w:category>
        <w:types>
          <w:type w:val="bbPlcHdr"/>
        </w:types>
        <w:behaviors>
          <w:behavior w:val="content"/>
        </w:behaviors>
        <w:guid w:val="{79CF9BDF-6DDE-47F8-91AF-D788F970DC3E}"/>
      </w:docPartPr>
      <w:docPartBody>
        <w:p w:rsidR="00100375" w:rsidRDefault="00505517">
          <w:pPr>
            <w:pStyle w:val="7652BAC6ABF641F9BB8E7BD03F0BAE59"/>
          </w:pPr>
          <w:r w:rsidRPr="00AA4794">
            <w:t>Street Address</w:t>
          </w:r>
          <w:r w:rsidRPr="00AA4794">
            <w:br/>
            <w:t>City, ST ZIP Code</w:t>
          </w:r>
        </w:p>
      </w:docPartBody>
    </w:docPart>
    <w:docPart>
      <w:docPartPr>
        <w:name w:val="B1F2F07E067343638114CBCB3A36D27A"/>
        <w:category>
          <w:name w:val="General"/>
          <w:gallery w:val="placeholder"/>
        </w:category>
        <w:types>
          <w:type w:val="bbPlcHdr"/>
        </w:types>
        <w:behaviors>
          <w:behavior w:val="content"/>
        </w:behaviors>
        <w:guid w:val="{9A010B1E-4A54-4ECE-8F55-C3460B774E2E}"/>
      </w:docPartPr>
      <w:docPartBody>
        <w:p w:rsidR="003113C0" w:rsidRDefault="00100375" w:rsidP="00100375">
          <w:pPr>
            <w:pStyle w:val="B1F2F07E067343638114CBCB3A36D27A"/>
          </w:pPr>
          <w:r w:rsidRPr="00AA4794">
            <w:t>────</w:t>
          </w:r>
        </w:p>
      </w:docPartBody>
    </w:docPart>
    <w:docPart>
      <w:docPartPr>
        <w:name w:val="81AFAA285E894C86965A064165C8FE14"/>
        <w:category>
          <w:name w:val="General"/>
          <w:gallery w:val="placeholder"/>
        </w:category>
        <w:types>
          <w:type w:val="bbPlcHdr"/>
        </w:types>
        <w:behaviors>
          <w:behavior w:val="content"/>
        </w:behaviors>
        <w:guid w:val="{308EB874-D178-4358-8426-4F3F718B6669}"/>
      </w:docPartPr>
      <w:docPartBody>
        <w:p w:rsidR="003113C0" w:rsidRDefault="00100375" w:rsidP="00100375">
          <w:pPr>
            <w:pStyle w:val="81AFAA285E894C86965A064165C8FE14"/>
          </w:pPr>
          <w:r w:rsidRPr="00AA4794">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75"/>
    <w:rsid w:val="00100375"/>
    <w:rsid w:val="003113C0"/>
    <w:rsid w:val="00505517"/>
    <w:rsid w:val="00836D3B"/>
    <w:rsid w:val="008C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CA1581CCA54212B98A1A9E9621E996">
    <w:name w:val="DDCA1581CCA54212B98A1A9E9621E996"/>
  </w:style>
  <w:style w:type="paragraph" w:customStyle="1" w:styleId="1E8E458D06DF46EFB4C36699BB36D912">
    <w:name w:val="1E8E458D06DF46EFB4C36699BB36D912"/>
  </w:style>
  <w:style w:type="paragraph" w:customStyle="1" w:styleId="46556C3ABB9E479FAD45DAE015EA26AE">
    <w:name w:val="46556C3ABB9E479FAD45DAE015EA26AE"/>
  </w:style>
  <w:style w:type="paragraph" w:customStyle="1" w:styleId="C7C383998A8D4A19A0B09A0A72D5DF86">
    <w:name w:val="C7C383998A8D4A19A0B09A0A72D5DF86"/>
  </w:style>
  <w:style w:type="paragraph" w:customStyle="1" w:styleId="76801311F7BF43618D5954592B80D59C">
    <w:name w:val="76801311F7BF43618D5954592B80D59C"/>
  </w:style>
  <w:style w:type="paragraph" w:customStyle="1" w:styleId="470F822949074223BEEFD40B57CEFAD9">
    <w:name w:val="470F822949074223BEEFD40B57CEFAD9"/>
  </w:style>
  <w:style w:type="paragraph" w:customStyle="1" w:styleId="35F9A2C691A1479EA1448C8524136FED">
    <w:name w:val="35F9A2C691A1479EA1448C8524136FED"/>
  </w:style>
  <w:style w:type="paragraph" w:customStyle="1" w:styleId="E76DCBE2027B430FA04AB00A73AD71A9">
    <w:name w:val="E76DCBE2027B430FA04AB00A73AD71A9"/>
  </w:style>
  <w:style w:type="paragraph" w:customStyle="1" w:styleId="AE7E099BB2004E53908520D315405B7C">
    <w:name w:val="AE7E099BB2004E53908520D315405B7C"/>
  </w:style>
  <w:style w:type="paragraph" w:customStyle="1" w:styleId="70B1F66E09F94E7DA70B67EBD4487BEC">
    <w:name w:val="70B1F66E09F94E7DA70B67EBD4487BEC"/>
  </w:style>
  <w:style w:type="paragraph" w:customStyle="1" w:styleId="421498ABE29E4B9B8F53D0AAF5D81D05">
    <w:name w:val="421498ABE29E4B9B8F53D0AAF5D81D05"/>
  </w:style>
  <w:style w:type="paragraph" w:customStyle="1" w:styleId="9075BB64842248358119838B4EB04844">
    <w:name w:val="9075BB64842248358119838B4EB04844"/>
  </w:style>
  <w:style w:type="paragraph" w:customStyle="1" w:styleId="AF0336B4A81C4BFDB1CA8015E6403E16">
    <w:name w:val="AF0336B4A81C4BFDB1CA8015E6403E16"/>
  </w:style>
  <w:style w:type="paragraph" w:customStyle="1" w:styleId="65476C18EC5D421FA5F8A44A8D8A4091">
    <w:name w:val="65476C18EC5D421FA5F8A44A8D8A4091"/>
  </w:style>
  <w:style w:type="paragraph" w:customStyle="1" w:styleId="7652BAC6ABF641F9BB8E7BD03F0BAE59">
    <w:name w:val="7652BAC6ABF641F9BB8E7BD03F0BAE59"/>
  </w:style>
  <w:style w:type="paragraph" w:customStyle="1" w:styleId="AC2F57FBBA704F2397FBFC8147470A21">
    <w:name w:val="AC2F57FBBA704F2397FBFC8147470A21"/>
  </w:style>
  <w:style w:type="paragraph" w:customStyle="1" w:styleId="2B2BE56FBF4649CEA577D56402162A1B">
    <w:name w:val="2B2BE56FBF4649CEA577D56402162A1B"/>
  </w:style>
  <w:style w:type="paragraph" w:customStyle="1" w:styleId="D5F834EDE12B4186A23027D0AAAB2FE8">
    <w:name w:val="D5F834EDE12B4186A23027D0AAAB2FE8"/>
  </w:style>
  <w:style w:type="paragraph" w:customStyle="1" w:styleId="B1F2F07E067343638114CBCB3A36D27A">
    <w:name w:val="B1F2F07E067343638114CBCB3A36D27A"/>
    <w:rsid w:val="00100375"/>
  </w:style>
  <w:style w:type="paragraph" w:customStyle="1" w:styleId="81AFAA285E894C86965A064165C8FE14">
    <w:name w:val="81AFAA285E894C86965A064165C8FE14"/>
    <w:rsid w:val="00100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D3A76-93A2-45A1-A969-F3F8FBF3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dc:creator>
  <cp:keywords/>
  <dc:description/>
  <cp:lastModifiedBy>Paige Hirt</cp:lastModifiedBy>
  <cp:revision>2</cp:revision>
  <cp:lastPrinted>2018-07-16T19:28:00Z</cp:lastPrinted>
  <dcterms:created xsi:type="dcterms:W3CDTF">2018-08-01T19:10:00Z</dcterms:created>
  <dcterms:modified xsi:type="dcterms:W3CDTF">2018-08-01T19:10:00Z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