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34"/>
        <w:gridCol w:w="8314"/>
      </w:tblGrid>
      <w:tr w:rsidR="006E541D" w:rsidRPr="00157C18" w:rsidTr="006E541D">
        <w:trPr>
          <w:tblHeader/>
        </w:trPr>
        <w:tc>
          <w:tcPr>
            <w:tcW w:w="1334" w:type="dxa"/>
            <w:shd w:val="clear" w:color="auto" w:fill="BFBFBF" w:themeFill="background2"/>
          </w:tcPr>
          <w:p w:rsidR="006E541D" w:rsidRPr="00157C18" w:rsidRDefault="006E541D" w:rsidP="00157C18">
            <w:pPr>
              <w:pStyle w:val="Table-MainBodyText"/>
              <w:spacing w:before="120" w:after="120"/>
              <w:rPr>
                <w:b/>
              </w:rPr>
            </w:pPr>
            <w:r w:rsidRPr="00157C18">
              <w:rPr>
                <w:b/>
              </w:rPr>
              <w:t>Time</w:t>
            </w:r>
          </w:p>
        </w:tc>
        <w:tc>
          <w:tcPr>
            <w:tcW w:w="8314" w:type="dxa"/>
            <w:shd w:val="clear" w:color="auto" w:fill="BFBFBF" w:themeFill="background2"/>
          </w:tcPr>
          <w:p w:rsidR="006E541D" w:rsidRPr="00157C18" w:rsidRDefault="009748B1" w:rsidP="00157C18">
            <w:pPr>
              <w:pStyle w:val="Table-MainBodyText"/>
              <w:spacing w:before="120" w:after="120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6E541D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E541D" w:rsidRDefault="00A92A38" w:rsidP="005D4136">
            <w:pPr>
              <w:pStyle w:val="Table-MainBodyText"/>
              <w:spacing w:before="120" w:after="120"/>
              <w:ind w:left="180"/>
              <w:jc w:val="center"/>
            </w:pPr>
            <w:r>
              <w:t>8:</w:t>
            </w:r>
            <w:r w:rsidR="005D4136">
              <w:t>3</w:t>
            </w:r>
            <w:r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E541D" w:rsidRDefault="00A920D3" w:rsidP="00F8331C">
            <w:pPr>
              <w:pStyle w:val="Table-Level2Dash"/>
              <w:spacing w:before="60" w:after="60"/>
              <w:ind w:left="0"/>
            </w:pPr>
            <w:r>
              <w:t>Introduct</w:t>
            </w:r>
            <w:r w:rsidR="001B3886">
              <w:t>ions &amp; Agenda Overview</w:t>
            </w:r>
            <w:r w:rsidR="002672B8">
              <w:t xml:space="preserve"> </w:t>
            </w:r>
          </w:p>
        </w:tc>
      </w:tr>
      <w:tr w:rsidR="00584EB1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8615AD" w:rsidRDefault="00A03CDB" w:rsidP="008615AD">
            <w:pPr>
              <w:pStyle w:val="Table-MainBodyText"/>
              <w:spacing w:before="120" w:after="120"/>
              <w:ind w:left="180"/>
              <w:jc w:val="center"/>
            </w:pPr>
            <w:r>
              <w:t>8:30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584EB1" w:rsidRDefault="005D4136" w:rsidP="00F8331C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 xml:space="preserve">NGSS Test Development Timeline </w:t>
            </w:r>
          </w:p>
        </w:tc>
      </w:tr>
      <w:tr w:rsidR="008615AD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8615AD" w:rsidRDefault="00A03CDB" w:rsidP="005D4136">
            <w:pPr>
              <w:pStyle w:val="Table-MainBodyText"/>
              <w:spacing w:before="120" w:after="120"/>
              <w:ind w:left="180"/>
              <w:jc w:val="center"/>
            </w:pPr>
            <w:r>
              <w:t>9:</w:t>
            </w:r>
            <w:r w:rsidR="005D4136">
              <w:t>0</w:t>
            </w:r>
            <w:r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8615AD" w:rsidRDefault="005D4136" w:rsidP="00F8331C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ELPA21 Screener Timeline and Procedural Questions</w:t>
            </w:r>
          </w:p>
        </w:tc>
      </w:tr>
      <w:tr w:rsidR="00584EB1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8615AD" w:rsidRDefault="00A03CDB" w:rsidP="005D4136">
            <w:pPr>
              <w:pStyle w:val="Table-MainBodyText"/>
              <w:spacing w:before="120" w:after="120"/>
              <w:ind w:left="180"/>
              <w:jc w:val="center"/>
            </w:pPr>
            <w:r>
              <w:t>10:</w:t>
            </w:r>
            <w:r w:rsidR="005D4136">
              <w:t>0</w:t>
            </w:r>
            <w:r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584EB1" w:rsidRDefault="005D4136" w:rsidP="00F8331C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 xml:space="preserve">Smarter Balanced Blueprint Efficiencies </w:t>
            </w:r>
          </w:p>
        </w:tc>
      </w:tr>
      <w:tr w:rsidR="00584EB1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8615AD" w:rsidRDefault="00A03CDB" w:rsidP="008615AD">
            <w:pPr>
              <w:pStyle w:val="Table-MainBodyText"/>
              <w:spacing w:before="120" w:after="120"/>
              <w:ind w:left="180"/>
              <w:jc w:val="center"/>
            </w:pPr>
            <w:r>
              <w:t>11:</w:t>
            </w:r>
            <w:r w:rsidR="005D4136">
              <w:t>0</w:t>
            </w:r>
            <w:r>
              <w:t>0</w:t>
            </w:r>
          </w:p>
          <w:p w:rsidR="008615AD" w:rsidRDefault="008615AD" w:rsidP="008615AD">
            <w:pPr>
              <w:pStyle w:val="Table-MainBodyText"/>
              <w:spacing w:before="120" w:after="120"/>
              <w:ind w:left="180"/>
              <w:jc w:val="center"/>
            </w:pPr>
          </w:p>
        </w:tc>
        <w:tc>
          <w:tcPr>
            <w:tcW w:w="8314" w:type="dxa"/>
            <w:shd w:val="clear" w:color="auto" w:fill="auto"/>
            <w:vAlign w:val="center"/>
          </w:tcPr>
          <w:p w:rsidR="00584EB1" w:rsidRDefault="005D4136" w:rsidP="00F8331C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 xml:space="preserve">HS Assessment Process and Timeline </w:t>
            </w:r>
            <w:bookmarkStart w:id="0" w:name="_GoBack"/>
            <w:bookmarkEnd w:id="0"/>
          </w:p>
        </w:tc>
      </w:tr>
      <w:tr w:rsidR="00584EB1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8615AD" w:rsidRDefault="00A03CDB" w:rsidP="005D4136">
            <w:pPr>
              <w:pStyle w:val="Table-MainBodyText"/>
              <w:spacing w:before="120" w:after="120"/>
              <w:ind w:left="180"/>
              <w:jc w:val="center"/>
            </w:pPr>
            <w:r>
              <w:t>12:</w:t>
            </w:r>
            <w:r w:rsidR="005D4136">
              <w:t>0</w:t>
            </w:r>
            <w:r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584EB1" w:rsidRDefault="005D4136" w:rsidP="00A03CDB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Open Topics</w:t>
            </w:r>
          </w:p>
        </w:tc>
      </w:tr>
      <w:tr w:rsidR="006E541D" w:rsidRPr="00157C18" w:rsidTr="008615AD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E541D" w:rsidRDefault="00A03CDB" w:rsidP="008615AD">
            <w:pPr>
              <w:pStyle w:val="Table-MainBodyText"/>
              <w:spacing w:before="120" w:after="120"/>
              <w:ind w:left="180"/>
              <w:jc w:val="center"/>
            </w:pPr>
            <w:r>
              <w:t>1</w:t>
            </w:r>
            <w:r w:rsidR="00584EB1">
              <w:t>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E541D" w:rsidRDefault="006E541D" w:rsidP="00584EB1">
            <w:pPr>
              <w:pStyle w:val="Table-MainBodyText"/>
              <w:spacing w:before="60" w:after="60"/>
            </w:pPr>
            <w:r>
              <w:t>Adjourn</w:t>
            </w:r>
          </w:p>
        </w:tc>
      </w:tr>
    </w:tbl>
    <w:p w:rsidR="003159E3" w:rsidRDefault="003159E3" w:rsidP="00157C18">
      <w:pPr>
        <w:pStyle w:val="Level1SquareBullet"/>
        <w:numPr>
          <w:ilvl w:val="0"/>
          <w:numId w:val="0"/>
        </w:numPr>
        <w:ind w:left="360"/>
      </w:pPr>
    </w:p>
    <w:p w:rsidR="00584EB1" w:rsidRDefault="00584EB1" w:rsidP="00584EB1">
      <w:pPr>
        <w:spacing w:after="0" w:line="240" w:lineRule="auto"/>
        <w:rPr>
          <w:b/>
          <w:bCs/>
        </w:rPr>
      </w:pPr>
    </w:p>
    <w:p w:rsidR="005D43DA" w:rsidRPr="00A930F8" w:rsidRDefault="005D43DA" w:rsidP="00584EB1">
      <w:pPr>
        <w:pStyle w:val="Level1SquareBullet"/>
        <w:numPr>
          <w:ilvl w:val="0"/>
          <w:numId w:val="0"/>
        </w:numPr>
        <w:spacing w:after="0"/>
      </w:pPr>
    </w:p>
    <w:sectPr w:rsidR="005D43DA" w:rsidRPr="00A930F8" w:rsidSect="006E541D">
      <w:headerReference w:type="first" r:id="rId12"/>
      <w:footerReference w:type="first" r:id="rId13"/>
      <w:pgSz w:w="12240" w:h="15840"/>
      <w:pgMar w:top="720" w:right="1440" w:bottom="72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77" w:rsidRDefault="00150477" w:rsidP="000265DE">
      <w:pPr>
        <w:spacing w:after="0" w:line="240" w:lineRule="auto"/>
      </w:pPr>
      <w:r>
        <w:separator/>
      </w:r>
    </w:p>
  </w:endnote>
  <w:endnote w:type="continuationSeparator" w:id="0">
    <w:p w:rsidR="00150477" w:rsidRDefault="00150477" w:rsidP="000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DE" w:rsidRDefault="000265DE" w:rsidP="000265DE">
    <w:pPr>
      <w:ind w:left="-540" w:right="-540"/>
      <w:contextualSpacing/>
      <w:jc w:val="center"/>
      <w:rPr>
        <w:rFonts w:ascii="Tahoma" w:hAnsi="Tahoma" w:cs="Tahoma"/>
        <w:color w:val="262626" w:themeColor="text1" w:themeTint="D9"/>
        <w:sz w:val="17"/>
        <w:szCs w:val="17"/>
      </w:rPr>
    </w:pPr>
  </w:p>
  <w:p w:rsidR="000265DE" w:rsidRDefault="000265DE" w:rsidP="000265DE">
    <w:pPr>
      <w:pStyle w:val="Footer"/>
      <w:ind w:left="-540" w:right="-5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77" w:rsidRDefault="00150477" w:rsidP="000265DE">
      <w:pPr>
        <w:spacing w:after="0" w:line="240" w:lineRule="auto"/>
      </w:pPr>
      <w:r>
        <w:separator/>
      </w:r>
    </w:p>
  </w:footnote>
  <w:footnote w:type="continuationSeparator" w:id="0">
    <w:p w:rsidR="00150477" w:rsidRDefault="00150477" w:rsidP="0002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DE" w:rsidRDefault="00394327" w:rsidP="00157C18">
    <w:pPr>
      <w:pStyle w:val="Documentheading"/>
      <w:pBdr>
        <w:bottom w:val="single" w:sz="12" w:space="1" w:color="auto"/>
      </w:pBdr>
    </w:pPr>
    <w:r>
      <w:t xml:space="preserve">Assessment </w:t>
    </w:r>
    <w:r w:rsidR="00A920D3">
      <w:t>Advisory Committee</w:t>
    </w:r>
    <w:r w:rsidR="005C46BC">
      <w:t xml:space="preserve"> </w:t>
    </w:r>
    <w:r w:rsidR="006E541D">
      <w:br/>
    </w:r>
    <w:r w:rsidR="00A03CDB">
      <w:t>Tuesday, May 30, 2017</w:t>
    </w:r>
    <w:r w:rsidR="00A92A38">
      <w:t xml:space="preserve"> </w:t>
    </w:r>
    <w:r w:rsidR="006E541D"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176"/>
    <w:multiLevelType w:val="multilevel"/>
    <w:tmpl w:val="B6B48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94FC3"/>
    <w:multiLevelType w:val="multilevel"/>
    <w:tmpl w:val="4DB0BD1C"/>
    <w:name w:val="Table List2"/>
    <w:lvl w:ilvl="0">
      <w:start w:val="1"/>
      <w:numFmt w:val="bullet"/>
      <w:pStyle w:val="Level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pStyle w:val="Level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>
    <w:nsid w:val="183F573A"/>
    <w:multiLevelType w:val="multilevel"/>
    <w:tmpl w:val="09E88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03358"/>
    <w:multiLevelType w:val="hybridMultilevel"/>
    <w:tmpl w:val="DE6EAB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16973AC"/>
    <w:multiLevelType w:val="multilevel"/>
    <w:tmpl w:val="B45251F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D19BD"/>
    <w:multiLevelType w:val="multilevel"/>
    <w:tmpl w:val="34D07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E333B"/>
    <w:multiLevelType w:val="hybridMultilevel"/>
    <w:tmpl w:val="250A46C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>
    <w:nsid w:val="2D263820"/>
    <w:multiLevelType w:val="hybridMultilevel"/>
    <w:tmpl w:val="7D0CCD88"/>
    <w:lvl w:ilvl="0" w:tplc="F0A4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65C">
      <w:start w:val="1"/>
      <w:numFmt w:val="bullet"/>
      <w:pStyle w:val="Table-Level1Square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B4E1D"/>
    <w:multiLevelType w:val="hybridMultilevel"/>
    <w:tmpl w:val="F914FC1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9">
    <w:nsid w:val="34486EE4"/>
    <w:multiLevelType w:val="multilevel"/>
    <w:tmpl w:val="ECD2B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865A6"/>
    <w:multiLevelType w:val="hybridMultilevel"/>
    <w:tmpl w:val="DFE0317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>
    <w:nsid w:val="39361168"/>
    <w:multiLevelType w:val="multilevel"/>
    <w:tmpl w:val="69543E7A"/>
    <w:styleLink w:val="Smalldash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>
    <w:nsid w:val="46BC6C44"/>
    <w:multiLevelType w:val="hybridMultilevel"/>
    <w:tmpl w:val="6922CF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3">
    <w:nsid w:val="559D3A57"/>
    <w:multiLevelType w:val="hybridMultilevel"/>
    <w:tmpl w:val="AE28A9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>
    <w:nsid w:val="56B11E59"/>
    <w:multiLevelType w:val="hybridMultilevel"/>
    <w:tmpl w:val="DDBCFC4E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5">
    <w:nsid w:val="5D8B70AA"/>
    <w:multiLevelType w:val="multilevel"/>
    <w:tmpl w:val="698A518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6">
    <w:nsid w:val="5E08238A"/>
    <w:multiLevelType w:val="multilevel"/>
    <w:tmpl w:val="4644137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DD698D"/>
    <w:multiLevelType w:val="multilevel"/>
    <w:tmpl w:val="4DF078A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FA05D7"/>
    <w:multiLevelType w:val="multilevel"/>
    <w:tmpl w:val="6A7800D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D723C"/>
    <w:multiLevelType w:val="multilevel"/>
    <w:tmpl w:val="15782042"/>
    <w:name w:val="Table List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Table-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Table-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0">
    <w:nsid w:val="764B6D37"/>
    <w:multiLevelType w:val="hybridMultilevel"/>
    <w:tmpl w:val="6980F0A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"/>
  </w:num>
  <w:num w:numId="5">
    <w:abstractNumId w:val="7"/>
  </w:num>
  <w:num w:numId="6">
    <w:abstractNumId w:val="1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"/>
  </w:num>
  <w:num w:numId="25">
    <w:abstractNumId w:val="7"/>
  </w:num>
  <w:num w:numId="26">
    <w:abstractNumId w:val="7"/>
  </w:num>
  <w:num w:numId="27">
    <w:abstractNumId w:val="8"/>
  </w:num>
  <w:num w:numId="28">
    <w:abstractNumId w:val="12"/>
  </w:num>
  <w:num w:numId="29">
    <w:abstractNumId w:val="14"/>
  </w:num>
  <w:num w:numId="30">
    <w:abstractNumId w:val="6"/>
  </w:num>
  <w:num w:numId="31">
    <w:abstractNumId w:val="10"/>
  </w:num>
  <w:num w:numId="32">
    <w:abstractNumId w:val="3"/>
  </w:num>
  <w:num w:numId="33">
    <w:abstractNumId w:val="20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nforcement="0"/>
  <w:autoFormatOverride/>
  <w:styleLockTheme/>
  <w:styleLockQFSet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49"/>
    <w:rsid w:val="00004B1D"/>
    <w:rsid w:val="000265DE"/>
    <w:rsid w:val="00032BD2"/>
    <w:rsid w:val="00046C31"/>
    <w:rsid w:val="000534E3"/>
    <w:rsid w:val="00064932"/>
    <w:rsid w:val="00067A25"/>
    <w:rsid w:val="00075300"/>
    <w:rsid w:val="00085BFE"/>
    <w:rsid w:val="0009035B"/>
    <w:rsid w:val="000A700F"/>
    <w:rsid w:val="000B03EC"/>
    <w:rsid w:val="000C7A25"/>
    <w:rsid w:val="000D0D46"/>
    <w:rsid w:val="000D4161"/>
    <w:rsid w:val="000D51E5"/>
    <w:rsid w:val="000E6C57"/>
    <w:rsid w:val="00124C74"/>
    <w:rsid w:val="0013653C"/>
    <w:rsid w:val="0014374F"/>
    <w:rsid w:val="00145992"/>
    <w:rsid w:val="00150477"/>
    <w:rsid w:val="00153AB2"/>
    <w:rsid w:val="00157C18"/>
    <w:rsid w:val="001814A0"/>
    <w:rsid w:val="001825F5"/>
    <w:rsid w:val="001830C3"/>
    <w:rsid w:val="0019375C"/>
    <w:rsid w:val="00197282"/>
    <w:rsid w:val="00197B27"/>
    <w:rsid w:val="001A2A39"/>
    <w:rsid w:val="001B3886"/>
    <w:rsid w:val="001C6AFB"/>
    <w:rsid w:val="001E0199"/>
    <w:rsid w:val="001E3E18"/>
    <w:rsid w:val="001E47C3"/>
    <w:rsid w:val="001F29DC"/>
    <w:rsid w:val="001F3C2E"/>
    <w:rsid w:val="001F530A"/>
    <w:rsid w:val="001F59FE"/>
    <w:rsid w:val="002132D7"/>
    <w:rsid w:val="00214157"/>
    <w:rsid w:val="002246B5"/>
    <w:rsid w:val="00237EC2"/>
    <w:rsid w:val="0024464C"/>
    <w:rsid w:val="00247EC7"/>
    <w:rsid w:val="002600D2"/>
    <w:rsid w:val="002672B8"/>
    <w:rsid w:val="002719B9"/>
    <w:rsid w:val="00293774"/>
    <w:rsid w:val="002A46F2"/>
    <w:rsid w:val="002D002E"/>
    <w:rsid w:val="002D3FC9"/>
    <w:rsid w:val="002E0357"/>
    <w:rsid w:val="002F6426"/>
    <w:rsid w:val="003013A6"/>
    <w:rsid w:val="00307E49"/>
    <w:rsid w:val="003159E3"/>
    <w:rsid w:val="00316318"/>
    <w:rsid w:val="00317BF6"/>
    <w:rsid w:val="00317C54"/>
    <w:rsid w:val="00330081"/>
    <w:rsid w:val="003539C7"/>
    <w:rsid w:val="00354D3E"/>
    <w:rsid w:val="00360A85"/>
    <w:rsid w:val="00364425"/>
    <w:rsid w:val="00365C20"/>
    <w:rsid w:val="00393605"/>
    <w:rsid w:val="00394327"/>
    <w:rsid w:val="00394CAC"/>
    <w:rsid w:val="003C0018"/>
    <w:rsid w:val="003C0507"/>
    <w:rsid w:val="003C23A9"/>
    <w:rsid w:val="003C3DC5"/>
    <w:rsid w:val="003C601B"/>
    <w:rsid w:val="003D2CB6"/>
    <w:rsid w:val="003D3261"/>
    <w:rsid w:val="003E3E8C"/>
    <w:rsid w:val="003F027A"/>
    <w:rsid w:val="003F723C"/>
    <w:rsid w:val="004060BE"/>
    <w:rsid w:val="00412D41"/>
    <w:rsid w:val="00415BA5"/>
    <w:rsid w:val="004256C2"/>
    <w:rsid w:val="00432737"/>
    <w:rsid w:val="00442333"/>
    <w:rsid w:val="00442CA4"/>
    <w:rsid w:val="004524F7"/>
    <w:rsid w:val="00477C2A"/>
    <w:rsid w:val="00480EF0"/>
    <w:rsid w:val="00485D00"/>
    <w:rsid w:val="004956D0"/>
    <w:rsid w:val="0049698A"/>
    <w:rsid w:val="004970F5"/>
    <w:rsid w:val="004A53B9"/>
    <w:rsid w:val="004A573F"/>
    <w:rsid w:val="004C7E4C"/>
    <w:rsid w:val="004D14A2"/>
    <w:rsid w:val="004D7759"/>
    <w:rsid w:val="004F5229"/>
    <w:rsid w:val="004F799E"/>
    <w:rsid w:val="00501026"/>
    <w:rsid w:val="00505F31"/>
    <w:rsid w:val="00512A32"/>
    <w:rsid w:val="00552178"/>
    <w:rsid w:val="005807D2"/>
    <w:rsid w:val="00584EB1"/>
    <w:rsid w:val="00586FE5"/>
    <w:rsid w:val="005929F5"/>
    <w:rsid w:val="00593EB5"/>
    <w:rsid w:val="005C29A8"/>
    <w:rsid w:val="005C4455"/>
    <w:rsid w:val="005C44B2"/>
    <w:rsid w:val="005C46BC"/>
    <w:rsid w:val="005C73AE"/>
    <w:rsid w:val="005D0CB4"/>
    <w:rsid w:val="005D4136"/>
    <w:rsid w:val="005D43DA"/>
    <w:rsid w:val="005E068A"/>
    <w:rsid w:val="006003AC"/>
    <w:rsid w:val="00610BF9"/>
    <w:rsid w:val="00611AC4"/>
    <w:rsid w:val="00611CBC"/>
    <w:rsid w:val="00646688"/>
    <w:rsid w:val="00652EEB"/>
    <w:rsid w:val="00684FA7"/>
    <w:rsid w:val="006C2A37"/>
    <w:rsid w:val="006C2BAB"/>
    <w:rsid w:val="006C4440"/>
    <w:rsid w:val="006C592B"/>
    <w:rsid w:val="006D7381"/>
    <w:rsid w:val="006E4FDD"/>
    <w:rsid w:val="006E541D"/>
    <w:rsid w:val="006E627E"/>
    <w:rsid w:val="007115AD"/>
    <w:rsid w:val="00712125"/>
    <w:rsid w:val="007145F4"/>
    <w:rsid w:val="00721358"/>
    <w:rsid w:val="00732BD4"/>
    <w:rsid w:val="0076739D"/>
    <w:rsid w:val="00777D10"/>
    <w:rsid w:val="007803DD"/>
    <w:rsid w:val="00783695"/>
    <w:rsid w:val="00784014"/>
    <w:rsid w:val="00784A5E"/>
    <w:rsid w:val="007A041B"/>
    <w:rsid w:val="007B011E"/>
    <w:rsid w:val="007B57AC"/>
    <w:rsid w:val="007C0678"/>
    <w:rsid w:val="007C07C8"/>
    <w:rsid w:val="007E14E0"/>
    <w:rsid w:val="007E5B97"/>
    <w:rsid w:val="00800E40"/>
    <w:rsid w:val="00817D0B"/>
    <w:rsid w:val="0083098A"/>
    <w:rsid w:val="00831A23"/>
    <w:rsid w:val="00846868"/>
    <w:rsid w:val="00847CBA"/>
    <w:rsid w:val="008506E5"/>
    <w:rsid w:val="00854642"/>
    <w:rsid w:val="008571DC"/>
    <w:rsid w:val="008615AD"/>
    <w:rsid w:val="008635E8"/>
    <w:rsid w:val="00865F3F"/>
    <w:rsid w:val="008714C4"/>
    <w:rsid w:val="00877A0B"/>
    <w:rsid w:val="0088303C"/>
    <w:rsid w:val="0088755C"/>
    <w:rsid w:val="00887BD9"/>
    <w:rsid w:val="0089753A"/>
    <w:rsid w:val="00897BCE"/>
    <w:rsid w:val="00897D76"/>
    <w:rsid w:val="00897F61"/>
    <w:rsid w:val="008A4F12"/>
    <w:rsid w:val="008B4ED0"/>
    <w:rsid w:val="008C0304"/>
    <w:rsid w:val="008C476F"/>
    <w:rsid w:val="008F619E"/>
    <w:rsid w:val="00916AAC"/>
    <w:rsid w:val="009315C8"/>
    <w:rsid w:val="0093682C"/>
    <w:rsid w:val="009375CD"/>
    <w:rsid w:val="00943E3F"/>
    <w:rsid w:val="00945711"/>
    <w:rsid w:val="00951396"/>
    <w:rsid w:val="00956D21"/>
    <w:rsid w:val="009570AF"/>
    <w:rsid w:val="009748B1"/>
    <w:rsid w:val="009758D1"/>
    <w:rsid w:val="00995BA6"/>
    <w:rsid w:val="009A150B"/>
    <w:rsid w:val="009A59C7"/>
    <w:rsid w:val="009A74CE"/>
    <w:rsid w:val="009C1A78"/>
    <w:rsid w:val="009C2FC5"/>
    <w:rsid w:val="009F6358"/>
    <w:rsid w:val="00A00A89"/>
    <w:rsid w:val="00A03CDB"/>
    <w:rsid w:val="00A22576"/>
    <w:rsid w:val="00A27880"/>
    <w:rsid w:val="00A27C98"/>
    <w:rsid w:val="00A302D6"/>
    <w:rsid w:val="00A331C5"/>
    <w:rsid w:val="00A33615"/>
    <w:rsid w:val="00A60649"/>
    <w:rsid w:val="00A626DF"/>
    <w:rsid w:val="00A857BF"/>
    <w:rsid w:val="00A918E8"/>
    <w:rsid w:val="00A920D3"/>
    <w:rsid w:val="00A92A38"/>
    <w:rsid w:val="00A92FD9"/>
    <w:rsid w:val="00A930F8"/>
    <w:rsid w:val="00AB3735"/>
    <w:rsid w:val="00AC27E7"/>
    <w:rsid w:val="00AC7A66"/>
    <w:rsid w:val="00AE1FD9"/>
    <w:rsid w:val="00AE41BD"/>
    <w:rsid w:val="00AF676B"/>
    <w:rsid w:val="00B00B27"/>
    <w:rsid w:val="00B14A51"/>
    <w:rsid w:val="00B312F7"/>
    <w:rsid w:val="00B47D1C"/>
    <w:rsid w:val="00B53B81"/>
    <w:rsid w:val="00B5681B"/>
    <w:rsid w:val="00B60E50"/>
    <w:rsid w:val="00B65D7F"/>
    <w:rsid w:val="00B71D05"/>
    <w:rsid w:val="00B77019"/>
    <w:rsid w:val="00B827D4"/>
    <w:rsid w:val="00B9480F"/>
    <w:rsid w:val="00B96FDA"/>
    <w:rsid w:val="00BA73A0"/>
    <w:rsid w:val="00BB2B31"/>
    <w:rsid w:val="00BB3487"/>
    <w:rsid w:val="00BE02B1"/>
    <w:rsid w:val="00BE3586"/>
    <w:rsid w:val="00BF6D49"/>
    <w:rsid w:val="00C1110D"/>
    <w:rsid w:val="00C13015"/>
    <w:rsid w:val="00C131CD"/>
    <w:rsid w:val="00C254D5"/>
    <w:rsid w:val="00C451DA"/>
    <w:rsid w:val="00C50B75"/>
    <w:rsid w:val="00C54385"/>
    <w:rsid w:val="00C82D7A"/>
    <w:rsid w:val="00C90953"/>
    <w:rsid w:val="00C97B5E"/>
    <w:rsid w:val="00CC1D8B"/>
    <w:rsid w:val="00CC617A"/>
    <w:rsid w:val="00CD1613"/>
    <w:rsid w:val="00CF188F"/>
    <w:rsid w:val="00CF295D"/>
    <w:rsid w:val="00D029BD"/>
    <w:rsid w:val="00D11BA0"/>
    <w:rsid w:val="00D22442"/>
    <w:rsid w:val="00D26697"/>
    <w:rsid w:val="00D26F1F"/>
    <w:rsid w:val="00D52F17"/>
    <w:rsid w:val="00D54372"/>
    <w:rsid w:val="00D66970"/>
    <w:rsid w:val="00D67201"/>
    <w:rsid w:val="00D80F18"/>
    <w:rsid w:val="00DB1727"/>
    <w:rsid w:val="00DC55CC"/>
    <w:rsid w:val="00DD39D4"/>
    <w:rsid w:val="00DD4B8E"/>
    <w:rsid w:val="00DD717E"/>
    <w:rsid w:val="00DF3C26"/>
    <w:rsid w:val="00E02F07"/>
    <w:rsid w:val="00E0788A"/>
    <w:rsid w:val="00E1376C"/>
    <w:rsid w:val="00E227D9"/>
    <w:rsid w:val="00E22B87"/>
    <w:rsid w:val="00E25283"/>
    <w:rsid w:val="00E261D6"/>
    <w:rsid w:val="00E31979"/>
    <w:rsid w:val="00E6079C"/>
    <w:rsid w:val="00E645A5"/>
    <w:rsid w:val="00E70D64"/>
    <w:rsid w:val="00E91940"/>
    <w:rsid w:val="00EB3D3C"/>
    <w:rsid w:val="00EB3D7C"/>
    <w:rsid w:val="00EB7373"/>
    <w:rsid w:val="00EC1C8C"/>
    <w:rsid w:val="00ED39D3"/>
    <w:rsid w:val="00ED4C0B"/>
    <w:rsid w:val="00EF39D9"/>
    <w:rsid w:val="00F054FA"/>
    <w:rsid w:val="00F07E41"/>
    <w:rsid w:val="00F104BB"/>
    <w:rsid w:val="00F36481"/>
    <w:rsid w:val="00F42413"/>
    <w:rsid w:val="00F436C1"/>
    <w:rsid w:val="00F46887"/>
    <w:rsid w:val="00F616AF"/>
    <w:rsid w:val="00F81795"/>
    <w:rsid w:val="00F8331C"/>
    <w:rsid w:val="00FA4908"/>
    <w:rsid w:val="00FA538A"/>
    <w:rsid w:val="00FB2DAE"/>
    <w:rsid w:val="00FC3313"/>
    <w:rsid w:val="00FD2C86"/>
    <w:rsid w:val="00FD5805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DE"/>
  </w:style>
  <w:style w:type="paragraph" w:styleId="Footer">
    <w:name w:val="footer"/>
    <w:basedOn w:val="Normal"/>
    <w:link w:val="Foot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DE"/>
  </w:style>
  <w:style w:type="paragraph" w:styleId="BalloonText">
    <w:name w:val="Balloon Text"/>
    <w:basedOn w:val="Normal"/>
    <w:link w:val="BalloonTextChar"/>
    <w:uiPriority w:val="99"/>
    <w:semiHidden/>
    <w:unhideWhenUsed/>
    <w:rsid w:val="000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quarebullet">
    <w:name w:val="01 square bullet"/>
    <w:basedOn w:val="Normal"/>
    <w:rsid w:val="00831A23"/>
    <w:pPr>
      <w:numPr>
        <w:numId w:val="1"/>
      </w:numPr>
    </w:pPr>
  </w:style>
  <w:style w:type="paragraph" w:customStyle="1" w:styleId="02dash">
    <w:name w:val="02 dash"/>
    <w:basedOn w:val="Normal"/>
    <w:rsid w:val="00831A23"/>
    <w:pPr>
      <w:numPr>
        <w:ilvl w:val="1"/>
        <w:numId w:val="1"/>
      </w:numPr>
    </w:pPr>
  </w:style>
  <w:style w:type="paragraph" w:customStyle="1" w:styleId="03opensquarebullet">
    <w:name w:val="03 open square bullet"/>
    <w:basedOn w:val="Normal"/>
    <w:rsid w:val="00831A23"/>
    <w:pPr>
      <w:numPr>
        <w:ilvl w:val="2"/>
        <w:numId w:val="1"/>
      </w:numPr>
    </w:pPr>
  </w:style>
  <w:style w:type="paragraph" w:customStyle="1" w:styleId="04shortdash">
    <w:name w:val="04 short dash"/>
    <w:basedOn w:val="Normal"/>
    <w:rsid w:val="00831A23"/>
    <w:pPr>
      <w:numPr>
        <w:ilvl w:val="3"/>
        <w:numId w:val="1"/>
      </w:numPr>
    </w:pPr>
  </w:style>
  <w:style w:type="numbering" w:customStyle="1" w:styleId="Smalldash">
    <w:name w:val="Small dash"/>
    <w:uiPriority w:val="99"/>
    <w:rsid w:val="002D002E"/>
    <w:pPr>
      <w:numPr>
        <w:numId w:val="2"/>
      </w:numPr>
    </w:pPr>
  </w:style>
  <w:style w:type="character" w:styleId="BookTitle">
    <w:name w:val="Book Title"/>
    <w:basedOn w:val="MainBodyTextChar"/>
    <w:uiPriority w:val="33"/>
    <w:qFormat/>
    <w:rsid w:val="00485D00"/>
    <w:rPr>
      <w:rFonts w:ascii="Tahoma" w:hAnsi="Tahoma" w:cs="Tahoma"/>
      <w:b/>
      <w:bCs/>
      <w:smallCaps/>
      <w:spacing w:val="5"/>
    </w:rPr>
  </w:style>
  <w:style w:type="paragraph" w:customStyle="1" w:styleId="MainBodyText">
    <w:name w:val="Main Body Text"/>
    <w:basedOn w:val="Normal"/>
    <w:link w:val="MainBodyTextChar"/>
    <w:autoRedefine/>
    <w:qFormat/>
    <w:rsid w:val="00956D21"/>
    <w:pPr>
      <w:spacing w:before="180" w:after="180" w:line="240" w:lineRule="auto"/>
    </w:pPr>
    <w:rPr>
      <w:rFonts w:ascii="Tahoma" w:hAnsi="Tahoma" w:cs="Tahoma"/>
    </w:rPr>
  </w:style>
  <w:style w:type="paragraph" w:customStyle="1" w:styleId="Documentheading">
    <w:name w:val="Document heading"/>
    <w:basedOn w:val="MainBodyText"/>
    <w:next w:val="MainBodyText"/>
    <w:link w:val="DocumentheadingChar"/>
    <w:autoRedefine/>
    <w:qFormat/>
    <w:rsid w:val="002719B9"/>
    <w:pPr>
      <w:spacing w:before="240" w:after="320"/>
      <w:contextualSpacing/>
    </w:pPr>
    <w:rPr>
      <w:b/>
      <w:sz w:val="40"/>
      <w:szCs w:val="40"/>
    </w:rPr>
  </w:style>
  <w:style w:type="character" w:customStyle="1" w:styleId="MainBodyTextChar">
    <w:name w:val="Main Body Text Char"/>
    <w:basedOn w:val="DefaultParagraphFont"/>
    <w:link w:val="MainBodyText"/>
    <w:rsid w:val="00956D21"/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character" w:customStyle="1" w:styleId="DocumentheadingChar">
    <w:name w:val="Document heading Char"/>
    <w:basedOn w:val="MainBodyTextChar"/>
    <w:link w:val="Documentheading"/>
    <w:rsid w:val="002719B9"/>
    <w:rPr>
      <w:rFonts w:ascii="Tahoma" w:hAnsi="Tahoma" w:cs="Tahoma"/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85D00"/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paragraph" w:customStyle="1" w:styleId="Subtitle0">
    <w:name w:val="Sub title"/>
    <w:basedOn w:val="MainBodyText"/>
    <w:next w:val="MainBodyText"/>
    <w:link w:val="SubtitleChar0"/>
    <w:autoRedefine/>
    <w:qFormat/>
    <w:rsid w:val="00153AB2"/>
    <w:pPr>
      <w:spacing w:after="120"/>
    </w:pPr>
    <w:rPr>
      <w:i/>
      <w:smallCaps/>
      <w:color w:val="225000" w:themeColor="text2"/>
    </w:rPr>
  </w:style>
  <w:style w:type="paragraph" w:customStyle="1" w:styleId="MainSubtitle">
    <w:name w:val="Main Subtitle"/>
    <w:basedOn w:val="MainBodyText"/>
    <w:next w:val="MainBodyText"/>
    <w:link w:val="MainSubtitleChar"/>
    <w:autoRedefine/>
    <w:qFormat/>
    <w:rsid w:val="00E91940"/>
    <w:pPr>
      <w:spacing w:before="0" w:after="120"/>
    </w:pPr>
    <w:rPr>
      <w:b/>
      <w:smallCaps/>
      <w:spacing w:val="5"/>
      <w:sz w:val="24"/>
      <w:szCs w:val="24"/>
    </w:rPr>
  </w:style>
  <w:style w:type="character" w:customStyle="1" w:styleId="SubtitleChar0">
    <w:name w:val="Sub title Char"/>
    <w:basedOn w:val="SubtitleChar"/>
    <w:link w:val="Subtitle0"/>
    <w:rsid w:val="00153AB2"/>
    <w:rPr>
      <w:rFonts w:ascii="Tahoma" w:eastAsiaTheme="majorEastAsia" w:hAnsi="Tahoma" w:cs="Tahoma"/>
      <w:i/>
      <w:iCs w:val="0"/>
      <w:smallCaps/>
      <w:color w:val="225000" w:themeColor="text2"/>
      <w:spacing w:val="15"/>
      <w:sz w:val="24"/>
      <w:szCs w:val="24"/>
    </w:rPr>
  </w:style>
  <w:style w:type="character" w:customStyle="1" w:styleId="MainSubtitleChar">
    <w:name w:val="Main Subtitle Char"/>
    <w:basedOn w:val="MainBodyTextChar"/>
    <w:link w:val="MainSubtitle"/>
    <w:rsid w:val="00E91940"/>
    <w:rPr>
      <w:rFonts w:ascii="Tahoma" w:hAnsi="Tahoma" w:cs="Tahoma"/>
      <w:b/>
      <w:smallCaps/>
      <w:spacing w:val="5"/>
      <w:sz w:val="24"/>
      <w:szCs w:val="24"/>
    </w:rPr>
  </w:style>
  <w:style w:type="paragraph" w:customStyle="1" w:styleId="Level1SquareBullet">
    <w:name w:val="Level 1 Square Bullet"/>
    <w:basedOn w:val="MainBodyText"/>
    <w:link w:val="Level1SquareBulletChar"/>
    <w:autoRedefine/>
    <w:qFormat/>
    <w:rsid w:val="00CC1D8B"/>
    <w:pPr>
      <w:numPr>
        <w:numId w:val="4"/>
      </w:numPr>
      <w:spacing w:before="0" w:after="120"/>
    </w:pPr>
  </w:style>
  <w:style w:type="paragraph" w:customStyle="1" w:styleId="Level2Dash">
    <w:name w:val="Level 2 Dash"/>
    <w:basedOn w:val="Level1SquareBullet"/>
    <w:link w:val="Level2DashChar"/>
    <w:autoRedefine/>
    <w:qFormat/>
    <w:rsid w:val="0088755C"/>
    <w:pPr>
      <w:numPr>
        <w:ilvl w:val="1"/>
      </w:numPr>
    </w:pPr>
  </w:style>
  <w:style w:type="character" w:customStyle="1" w:styleId="Level1SquareBulletChar">
    <w:name w:val="Level 1 Square Bullet Char"/>
    <w:basedOn w:val="MainBodyTextChar"/>
    <w:link w:val="Level1SquareBullet"/>
    <w:rsid w:val="00CC1D8B"/>
    <w:rPr>
      <w:rFonts w:ascii="Tahoma" w:hAnsi="Tahoma" w:cs="Tahoma"/>
    </w:rPr>
  </w:style>
  <w:style w:type="paragraph" w:customStyle="1" w:styleId="Level3HollowSquare">
    <w:name w:val="Level 3 Hollow Square"/>
    <w:basedOn w:val="Level2Dash"/>
    <w:link w:val="Level3HollowSquareChar"/>
    <w:autoRedefine/>
    <w:qFormat/>
    <w:rsid w:val="00956D21"/>
    <w:pPr>
      <w:numPr>
        <w:ilvl w:val="2"/>
      </w:numPr>
    </w:pPr>
  </w:style>
  <w:style w:type="character" w:customStyle="1" w:styleId="Level2DashChar">
    <w:name w:val="Level 2 Dash Char"/>
    <w:basedOn w:val="Level1SquareBulletChar"/>
    <w:link w:val="Level2Dash"/>
    <w:rsid w:val="0088755C"/>
    <w:rPr>
      <w:rFonts w:ascii="Tahoma" w:hAnsi="Tahoma" w:cs="Tahoma"/>
    </w:rPr>
  </w:style>
  <w:style w:type="paragraph" w:customStyle="1" w:styleId="Level4SmallDash">
    <w:name w:val="Level 4 Small Dash"/>
    <w:basedOn w:val="Level3HollowSquare"/>
    <w:link w:val="Level4SmallDashChar"/>
    <w:autoRedefine/>
    <w:qFormat/>
    <w:rsid w:val="00956D21"/>
    <w:pPr>
      <w:numPr>
        <w:ilvl w:val="3"/>
      </w:numPr>
    </w:pPr>
  </w:style>
  <w:style w:type="character" w:customStyle="1" w:styleId="Level3HollowSquareChar">
    <w:name w:val="Level 3 Hollow Square Char"/>
    <w:basedOn w:val="Level2DashChar"/>
    <w:link w:val="Level3HollowSquare"/>
    <w:rsid w:val="00956D21"/>
    <w:rPr>
      <w:rFonts w:ascii="Tahoma" w:hAnsi="Tahoma" w:cs="Tahoma"/>
    </w:rPr>
  </w:style>
  <w:style w:type="character" w:customStyle="1" w:styleId="Level4SmallDashChar">
    <w:name w:val="Level 4 Small Dash Char"/>
    <w:basedOn w:val="Level3HollowSquareChar"/>
    <w:link w:val="Level4SmallDash"/>
    <w:rsid w:val="00956D21"/>
    <w:rPr>
      <w:rFonts w:ascii="Tahoma" w:hAnsi="Tahoma" w:cs="Tahoma"/>
    </w:rPr>
  </w:style>
  <w:style w:type="paragraph" w:customStyle="1" w:styleId="Table-MainBodyText">
    <w:name w:val="Table - Main Body Text"/>
    <w:basedOn w:val="MainBodyText"/>
    <w:link w:val="Table-MainBodyTextChar"/>
    <w:qFormat/>
    <w:rsid w:val="001E3E18"/>
    <w:pPr>
      <w:spacing w:before="0" w:after="0"/>
    </w:pPr>
  </w:style>
  <w:style w:type="paragraph" w:customStyle="1" w:styleId="Table-Level1SquareBullet">
    <w:name w:val="Table - Level 1 Square Bullet"/>
    <w:basedOn w:val="Level1SquareBullet"/>
    <w:link w:val="Table-Level1SquareBulletChar"/>
    <w:autoRedefine/>
    <w:qFormat/>
    <w:rsid w:val="000C7A25"/>
    <w:pPr>
      <w:numPr>
        <w:ilvl w:val="1"/>
        <w:numId w:val="5"/>
      </w:numPr>
      <w:spacing w:before="120"/>
    </w:pPr>
  </w:style>
  <w:style w:type="character" w:customStyle="1" w:styleId="Table-MainBodyTextChar">
    <w:name w:val="Table - Main Body Text Char"/>
    <w:basedOn w:val="MainBodyTextChar"/>
    <w:link w:val="Table-MainBodyText"/>
    <w:rsid w:val="001E3E18"/>
    <w:rPr>
      <w:rFonts w:ascii="Tahoma" w:hAnsi="Tahoma" w:cs="Tahoma"/>
    </w:rPr>
  </w:style>
  <w:style w:type="paragraph" w:customStyle="1" w:styleId="Table-Level2Dash">
    <w:name w:val="Table - Level 2 Dash"/>
    <w:basedOn w:val="Level2Dash"/>
    <w:link w:val="Table-Level2DashChar"/>
    <w:autoRedefine/>
    <w:qFormat/>
    <w:rsid w:val="00777D10"/>
    <w:pPr>
      <w:numPr>
        <w:ilvl w:val="0"/>
        <w:numId w:val="0"/>
      </w:numPr>
      <w:spacing w:after="0"/>
      <w:ind w:left="217"/>
    </w:pPr>
    <w:rPr>
      <w:color w:val="000000" w:themeColor="text1"/>
    </w:rPr>
  </w:style>
  <w:style w:type="character" w:customStyle="1" w:styleId="Table-Level1SquareBulletChar">
    <w:name w:val="Table - Level 1 Square Bullet Char"/>
    <w:basedOn w:val="Level1SquareBulletChar"/>
    <w:link w:val="Table-Level1SquareBullet"/>
    <w:rsid w:val="000C7A25"/>
    <w:rPr>
      <w:rFonts w:ascii="Tahoma" w:hAnsi="Tahoma" w:cs="Tahoma"/>
    </w:rPr>
  </w:style>
  <w:style w:type="paragraph" w:customStyle="1" w:styleId="Table-Level3HollowSquare">
    <w:name w:val="Table - Level 3 Hollow Square"/>
    <w:basedOn w:val="Level3HollowSquare"/>
    <w:link w:val="Table-Level3HollowSquareChar"/>
    <w:autoRedefine/>
    <w:qFormat/>
    <w:rsid w:val="00E22B87"/>
    <w:pPr>
      <w:numPr>
        <w:numId w:val="3"/>
      </w:numPr>
      <w:spacing w:after="0"/>
    </w:pPr>
  </w:style>
  <w:style w:type="character" w:customStyle="1" w:styleId="Table-Level2DashChar">
    <w:name w:val="Table - Level 2 Dash Char"/>
    <w:basedOn w:val="Level2DashChar"/>
    <w:link w:val="Table-Level2Dash"/>
    <w:rsid w:val="00777D10"/>
    <w:rPr>
      <w:rFonts w:ascii="Tahoma" w:hAnsi="Tahoma" w:cs="Tahoma"/>
      <w:color w:val="000000" w:themeColor="text1"/>
    </w:rPr>
  </w:style>
  <w:style w:type="paragraph" w:customStyle="1" w:styleId="Table-Level4SmallDash">
    <w:name w:val="Table - Level 4 Small Dash"/>
    <w:basedOn w:val="Level4SmallDash"/>
    <w:link w:val="Table-Level4SmallDashChar"/>
    <w:autoRedefine/>
    <w:qFormat/>
    <w:rsid w:val="001E3E18"/>
    <w:pPr>
      <w:numPr>
        <w:numId w:val="3"/>
      </w:numPr>
      <w:spacing w:after="0"/>
    </w:pPr>
  </w:style>
  <w:style w:type="character" w:customStyle="1" w:styleId="Table-Level3HollowSquareChar">
    <w:name w:val="Table - Level 3 Hollow Square Char"/>
    <w:basedOn w:val="Level3HollowSquareChar"/>
    <w:link w:val="Table-Level3HollowSquare"/>
    <w:rsid w:val="00E22B87"/>
    <w:rPr>
      <w:rFonts w:ascii="Tahoma" w:hAnsi="Tahoma" w:cs="Tahoma"/>
    </w:rPr>
  </w:style>
  <w:style w:type="character" w:customStyle="1" w:styleId="Table-Level4SmallDashChar">
    <w:name w:val="Table - Level 4 Small Dash Char"/>
    <w:basedOn w:val="Level4SmallDashChar"/>
    <w:link w:val="Table-Level4SmallDash"/>
    <w:rsid w:val="001E3E18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F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26DF"/>
    <w:rPr>
      <w:color w:val="009999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DE"/>
  </w:style>
  <w:style w:type="paragraph" w:styleId="Footer">
    <w:name w:val="footer"/>
    <w:basedOn w:val="Normal"/>
    <w:link w:val="Foot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DE"/>
  </w:style>
  <w:style w:type="paragraph" w:styleId="BalloonText">
    <w:name w:val="Balloon Text"/>
    <w:basedOn w:val="Normal"/>
    <w:link w:val="BalloonTextChar"/>
    <w:uiPriority w:val="99"/>
    <w:semiHidden/>
    <w:unhideWhenUsed/>
    <w:rsid w:val="000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quarebullet">
    <w:name w:val="01 square bullet"/>
    <w:basedOn w:val="Normal"/>
    <w:rsid w:val="00831A23"/>
    <w:pPr>
      <w:numPr>
        <w:numId w:val="1"/>
      </w:numPr>
    </w:pPr>
  </w:style>
  <w:style w:type="paragraph" w:customStyle="1" w:styleId="02dash">
    <w:name w:val="02 dash"/>
    <w:basedOn w:val="Normal"/>
    <w:rsid w:val="00831A23"/>
    <w:pPr>
      <w:numPr>
        <w:ilvl w:val="1"/>
        <w:numId w:val="1"/>
      </w:numPr>
    </w:pPr>
  </w:style>
  <w:style w:type="paragraph" w:customStyle="1" w:styleId="03opensquarebullet">
    <w:name w:val="03 open square bullet"/>
    <w:basedOn w:val="Normal"/>
    <w:rsid w:val="00831A23"/>
    <w:pPr>
      <w:numPr>
        <w:ilvl w:val="2"/>
        <w:numId w:val="1"/>
      </w:numPr>
    </w:pPr>
  </w:style>
  <w:style w:type="paragraph" w:customStyle="1" w:styleId="04shortdash">
    <w:name w:val="04 short dash"/>
    <w:basedOn w:val="Normal"/>
    <w:rsid w:val="00831A23"/>
    <w:pPr>
      <w:numPr>
        <w:ilvl w:val="3"/>
        <w:numId w:val="1"/>
      </w:numPr>
    </w:pPr>
  </w:style>
  <w:style w:type="numbering" w:customStyle="1" w:styleId="Smalldash">
    <w:name w:val="Small dash"/>
    <w:uiPriority w:val="99"/>
    <w:rsid w:val="002D002E"/>
    <w:pPr>
      <w:numPr>
        <w:numId w:val="2"/>
      </w:numPr>
    </w:pPr>
  </w:style>
  <w:style w:type="character" w:styleId="BookTitle">
    <w:name w:val="Book Title"/>
    <w:basedOn w:val="MainBodyTextChar"/>
    <w:uiPriority w:val="33"/>
    <w:qFormat/>
    <w:rsid w:val="00485D00"/>
    <w:rPr>
      <w:rFonts w:ascii="Tahoma" w:hAnsi="Tahoma" w:cs="Tahoma"/>
      <w:b/>
      <w:bCs/>
      <w:smallCaps/>
      <w:spacing w:val="5"/>
    </w:rPr>
  </w:style>
  <w:style w:type="paragraph" w:customStyle="1" w:styleId="MainBodyText">
    <w:name w:val="Main Body Text"/>
    <w:basedOn w:val="Normal"/>
    <w:link w:val="MainBodyTextChar"/>
    <w:autoRedefine/>
    <w:qFormat/>
    <w:rsid w:val="00956D21"/>
    <w:pPr>
      <w:spacing w:before="180" w:after="180" w:line="240" w:lineRule="auto"/>
    </w:pPr>
    <w:rPr>
      <w:rFonts w:ascii="Tahoma" w:hAnsi="Tahoma" w:cs="Tahoma"/>
    </w:rPr>
  </w:style>
  <w:style w:type="paragraph" w:customStyle="1" w:styleId="Documentheading">
    <w:name w:val="Document heading"/>
    <w:basedOn w:val="MainBodyText"/>
    <w:next w:val="MainBodyText"/>
    <w:link w:val="DocumentheadingChar"/>
    <w:autoRedefine/>
    <w:qFormat/>
    <w:rsid w:val="002719B9"/>
    <w:pPr>
      <w:spacing w:before="240" w:after="320"/>
      <w:contextualSpacing/>
    </w:pPr>
    <w:rPr>
      <w:b/>
      <w:sz w:val="40"/>
      <w:szCs w:val="40"/>
    </w:rPr>
  </w:style>
  <w:style w:type="character" w:customStyle="1" w:styleId="MainBodyTextChar">
    <w:name w:val="Main Body Text Char"/>
    <w:basedOn w:val="DefaultParagraphFont"/>
    <w:link w:val="MainBodyText"/>
    <w:rsid w:val="00956D21"/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character" w:customStyle="1" w:styleId="DocumentheadingChar">
    <w:name w:val="Document heading Char"/>
    <w:basedOn w:val="MainBodyTextChar"/>
    <w:link w:val="Documentheading"/>
    <w:rsid w:val="002719B9"/>
    <w:rPr>
      <w:rFonts w:ascii="Tahoma" w:hAnsi="Tahoma" w:cs="Tahoma"/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85D00"/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paragraph" w:customStyle="1" w:styleId="Subtitle0">
    <w:name w:val="Sub title"/>
    <w:basedOn w:val="MainBodyText"/>
    <w:next w:val="MainBodyText"/>
    <w:link w:val="SubtitleChar0"/>
    <w:autoRedefine/>
    <w:qFormat/>
    <w:rsid w:val="00153AB2"/>
    <w:pPr>
      <w:spacing w:after="120"/>
    </w:pPr>
    <w:rPr>
      <w:i/>
      <w:smallCaps/>
      <w:color w:val="225000" w:themeColor="text2"/>
    </w:rPr>
  </w:style>
  <w:style w:type="paragraph" w:customStyle="1" w:styleId="MainSubtitle">
    <w:name w:val="Main Subtitle"/>
    <w:basedOn w:val="MainBodyText"/>
    <w:next w:val="MainBodyText"/>
    <w:link w:val="MainSubtitleChar"/>
    <w:autoRedefine/>
    <w:qFormat/>
    <w:rsid w:val="00E91940"/>
    <w:pPr>
      <w:spacing w:before="0" w:after="120"/>
    </w:pPr>
    <w:rPr>
      <w:b/>
      <w:smallCaps/>
      <w:spacing w:val="5"/>
      <w:sz w:val="24"/>
      <w:szCs w:val="24"/>
    </w:rPr>
  </w:style>
  <w:style w:type="character" w:customStyle="1" w:styleId="SubtitleChar0">
    <w:name w:val="Sub title Char"/>
    <w:basedOn w:val="SubtitleChar"/>
    <w:link w:val="Subtitle0"/>
    <w:rsid w:val="00153AB2"/>
    <w:rPr>
      <w:rFonts w:ascii="Tahoma" w:eastAsiaTheme="majorEastAsia" w:hAnsi="Tahoma" w:cs="Tahoma"/>
      <w:i/>
      <w:iCs w:val="0"/>
      <w:smallCaps/>
      <w:color w:val="225000" w:themeColor="text2"/>
      <w:spacing w:val="15"/>
      <w:sz w:val="24"/>
      <w:szCs w:val="24"/>
    </w:rPr>
  </w:style>
  <w:style w:type="character" w:customStyle="1" w:styleId="MainSubtitleChar">
    <w:name w:val="Main Subtitle Char"/>
    <w:basedOn w:val="MainBodyTextChar"/>
    <w:link w:val="MainSubtitle"/>
    <w:rsid w:val="00E91940"/>
    <w:rPr>
      <w:rFonts w:ascii="Tahoma" w:hAnsi="Tahoma" w:cs="Tahoma"/>
      <w:b/>
      <w:smallCaps/>
      <w:spacing w:val="5"/>
      <w:sz w:val="24"/>
      <w:szCs w:val="24"/>
    </w:rPr>
  </w:style>
  <w:style w:type="paragraph" w:customStyle="1" w:styleId="Level1SquareBullet">
    <w:name w:val="Level 1 Square Bullet"/>
    <w:basedOn w:val="MainBodyText"/>
    <w:link w:val="Level1SquareBulletChar"/>
    <w:autoRedefine/>
    <w:qFormat/>
    <w:rsid w:val="00CC1D8B"/>
    <w:pPr>
      <w:numPr>
        <w:numId w:val="4"/>
      </w:numPr>
      <w:spacing w:before="0" w:after="120"/>
    </w:pPr>
  </w:style>
  <w:style w:type="paragraph" w:customStyle="1" w:styleId="Level2Dash">
    <w:name w:val="Level 2 Dash"/>
    <w:basedOn w:val="Level1SquareBullet"/>
    <w:link w:val="Level2DashChar"/>
    <w:autoRedefine/>
    <w:qFormat/>
    <w:rsid w:val="0088755C"/>
    <w:pPr>
      <w:numPr>
        <w:ilvl w:val="1"/>
      </w:numPr>
    </w:pPr>
  </w:style>
  <w:style w:type="character" w:customStyle="1" w:styleId="Level1SquareBulletChar">
    <w:name w:val="Level 1 Square Bullet Char"/>
    <w:basedOn w:val="MainBodyTextChar"/>
    <w:link w:val="Level1SquareBullet"/>
    <w:rsid w:val="00CC1D8B"/>
    <w:rPr>
      <w:rFonts w:ascii="Tahoma" w:hAnsi="Tahoma" w:cs="Tahoma"/>
    </w:rPr>
  </w:style>
  <w:style w:type="paragraph" w:customStyle="1" w:styleId="Level3HollowSquare">
    <w:name w:val="Level 3 Hollow Square"/>
    <w:basedOn w:val="Level2Dash"/>
    <w:link w:val="Level3HollowSquareChar"/>
    <w:autoRedefine/>
    <w:qFormat/>
    <w:rsid w:val="00956D21"/>
    <w:pPr>
      <w:numPr>
        <w:ilvl w:val="2"/>
      </w:numPr>
    </w:pPr>
  </w:style>
  <w:style w:type="character" w:customStyle="1" w:styleId="Level2DashChar">
    <w:name w:val="Level 2 Dash Char"/>
    <w:basedOn w:val="Level1SquareBulletChar"/>
    <w:link w:val="Level2Dash"/>
    <w:rsid w:val="0088755C"/>
    <w:rPr>
      <w:rFonts w:ascii="Tahoma" w:hAnsi="Tahoma" w:cs="Tahoma"/>
    </w:rPr>
  </w:style>
  <w:style w:type="paragraph" w:customStyle="1" w:styleId="Level4SmallDash">
    <w:name w:val="Level 4 Small Dash"/>
    <w:basedOn w:val="Level3HollowSquare"/>
    <w:link w:val="Level4SmallDashChar"/>
    <w:autoRedefine/>
    <w:qFormat/>
    <w:rsid w:val="00956D21"/>
    <w:pPr>
      <w:numPr>
        <w:ilvl w:val="3"/>
      </w:numPr>
    </w:pPr>
  </w:style>
  <w:style w:type="character" w:customStyle="1" w:styleId="Level3HollowSquareChar">
    <w:name w:val="Level 3 Hollow Square Char"/>
    <w:basedOn w:val="Level2DashChar"/>
    <w:link w:val="Level3HollowSquare"/>
    <w:rsid w:val="00956D21"/>
    <w:rPr>
      <w:rFonts w:ascii="Tahoma" w:hAnsi="Tahoma" w:cs="Tahoma"/>
    </w:rPr>
  </w:style>
  <w:style w:type="character" w:customStyle="1" w:styleId="Level4SmallDashChar">
    <w:name w:val="Level 4 Small Dash Char"/>
    <w:basedOn w:val="Level3HollowSquareChar"/>
    <w:link w:val="Level4SmallDash"/>
    <w:rsid w:val="00956D21"/>
    <w:rPr>
      <w:rFonts w:ascii="Tahoma" w:hAnsi="Tahoma" w:cs="Tahoma"/>
    </w:rPr>
  </w:style>
  <w:style w:type="paragraph" w:customStyle="1" w:styleId="Table-MainBodyText">
    <w:name w:val="Table - Main Body Text"/>
    <w:basedOn w:val="MainBodyText"/>
    <w:link w:val="Table-MainBodyTextChar"/>
    <w:qFormat/>
    <w:rsid w:val="001E3E18"/>
    <w:pPr>
      <w:spacing w:before="0" w:after="0"/>
    </w:pPr>
  </w:style>
  <w:style w:type="paragraph" w:customStyle="1" w:styleId="Table-Level1SquareBullet">
    <w:name w:val="Table - Level 1 Square Bullet"/>
    <w:basedOn w:val="Level1SquareBullet"/>
    <w:link w:val="Table-Level1SquareBulletChar"/>
    <w:autoRedefine/>
    <w:qFormat/>
    <w:rsid w:val="000C7A25"/>
    <w:pPr>
      <w:numPr>
        <w:ilvl w:val="1"/>
        <w:numId w:val="5"/>
      </w:numPr>
      <w:spacing w:before="120"/>
    </w:pPr>
  </w:style>
  <w:style w:type="character" w:customStyle="1" w:styleId="Table-MainBodyTextChar">
    <w:name w:val="Table - Main Body Text Char"/>
    <w:basedOn w:val="MainBodyTextChar"/>
    <w:link w:val="Table-MainBodyText"/>
    <w:rsid w:val="001E3E18"/>
    <w:rPr>
      <w:rFonts w:ascii="Tahoma" w:hAnsi="Tahoma" w:cs="Tahoma"/>
    </w:rPr>
  </w:style>
  <w:style w:type="paragraph" w:customStyle="1" w:styleId="Table-Level2Dash">
    <w:name w:val="Table - Level 2 Dash"/>
    <w:basedOn w:val="Level2Dash"/>
    <w:link w:val="Table-Level2DashChar"/>
    <w:autoRedefine/>
    <w:qFormat/>
    <w:rsid w:val="00777D10"/>
    <w:pPr>
      <w:numPr>
        <w:ilvl w:val="0"/>
        <w:numId w:val="0"/>
      </w:numPr>
      <w:spacing w:after="0"/>
      <w:ind w:left="217"/>
    </w:pPr>
    <w:rPr>
      <w:color w:val="000000" w:themeColor="text1"/>
    </w:rPr>
  </w:style>
  <w:style w:type="character" w:customStyle="1" w:styleId="Table-Level1SquareBulletChar">
    <w:name w:val="Table - Level 1 Square Bullet Char"/>
    <w:basedOn w:val="Level1SquareBulletChar"/>
    <w:link w:val="Table-Level1SquareBullet"/>
    <w:rsid w:val="000C7A25"/>
    <w:rPr>
      <w:rFonts w:ascii="Tahoma" w:hAnsi="Tahoma" w:cs="Tahoma"/>
    </w:rPr>
  </w:style>
  <w:style w:type="paragraph" w:customStyle="1" w:styleId="Table-Level3HollowSquare">
    <w:name w:val="Table - Level 3 Hollow Square"/>
    <w:basedOn w:val="Level3HollowSquare"/>
    <w:link w:val="Table-Level3HollowSquareChar"/>
    <w:autoRedefine/>
    <w:qFormat/>
    <w:rsid w:val="00E22B87"/>
    <w:pPr>
      <w:numPr>
        <w:numId w:val="3"/>
      </w:numPr>
      <w:spacing w:after="0"/>
    </w:pPr>
  </w:style>
  <w:style w:type="character" w:customStyle="1" w:styleId="Table-Level2DashChar">
    <w:name w:val="Table - Level 2 Dash Char"/>
    <w:basedOn w:val="Level2DashChar"/>
    <w:link w:val="Table-Level2Dash"/>
    <w:rsid w:val="00777D10"/>
    <w:rPr>
      <w:rFonts w:ascii="Tahoma" w:hAnsi="Tahoma" w:cs="Tahoma"/>
      <w:color w:val="000000" w:themeColor="text1"/>
    </w:rPr>
  </w:style>
  <w:style w:type="paragraph" w:customStyle="1" w:styleId="Table-Level4SmallDash">
    <w:name w:val="Table - Level 4 Small Dash"/>
    <w:basedOn w:val="Level4SmallDash"/>
    <w:link w:val="Table-Level4SmallDashChar"/>
    <w:autoRedefine/>
    <w:qFormat/>
    <w:rsid w:val="001E3E18"/>
    <w:pPr>
      <w:numPr>
        <w:numId w:val="3"/>
      </w:numPr>
      <w:spacing w:after="0"/>
    </w:pPr>
  </w:style>
  <w:style w:type="character" w:customStyle="1" w:styleId="Table-Level3HollowSquareChar">
    <w:name w:val="Table - Level 3 Hollow Square Char"/>
    <w:basedOn w:val="Level3HollowSquareChar"/>
    <w:link w:val="Table-Level3HollowSquare"/>
    <w:rsid w:val="00E22B87"/>
    <w:rPr>
      <w:rFonts w:ascii="Tahoma" w:hAnsi="Tahoma" w:cs="Tahoma"/>
    </w:rPr>
  </w:style>
  <w:style w:type="character" w:customStyle="1" w:styleId="Table-Level4SmallDashChar">
    <w:name w:val="Table - Level 4 Small Dash Char"/>
    <w:basedOn w:val="Level4SmallDashChar"/>
    <w:link w:val="Table-Level4SmallDash"/>
    <w:rsid w:val="001E3E18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F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26DF"/>
    <w:rPr>
      <w:color w:val="00999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%20Dewire\Documents\My%20Box%20Files\Program\8.%20Templates\Word%20Templates\Unlocked%20style%20templates\EDI%20Workshop%20Agenda%20Template%20130220.dotx" TargetMode="External"/></Relationships>
</file>

<file path=word/theme/theme1.xml><?xml version="1.0" encoding="utf-8"?>
<a:theme xmlns:a="http://schemas.openxmlformats.org/drawingml/2006/main" name="Office Theme">
  <a:themeElements>
    <a:clrScheme name="EDI">
      <a:dk1>
        <a:srgbClr val="000000"/>
      </a:dk1>
      <a:lt1>
        <a:srgbClr val="FFFFFF"/>
      </a:lt1>
      <a:dk2>
        <a:srgbClr val="225000"/>
      </a:dk2>
      <a:lt2>
        <a:srgbClr val="BFBFBF"/>
      </a:lt2>
      <a:accent1>
        <a:srgbClr val="C9FFAB"/>
      </a:accent1>
      <a:accent2>
        <a:srgbClr val="328C00"/>
      </a:accent2>
      <a:accent3>
        <a:srgbClr val="4B4B4B"/>
      </a:accent3>
      <a:accent4>
        <a:srgbClr val="225000"/>
      </a:accent4>
      <a:accent5>
        <a:srgbClr val="B40000"/>
      </a:accent5>
      <a:accent6>
        <a:srgbClr val="E69600"/>
      </a:accent6>
      <a:hlink>
        <a:srgbClr val="009999"/>
      </a:hlink>
      <a:folHlink>
        <a:srgbClr val="99CC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F5CB39EE243BB4A9A3295EFA4B8" ma:contentTypeVersion="0" ma:contentTypeDescription="Create a new document." ma:contentTypeScope="" ma:versionID="34d3c727438aa72fd658cb2b537bf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8310-17A2-4742-B6C4-928BB5DD3C1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43D13-FE4E-4248-86B1-6066E449A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1BC8C-09D0-4F97-9534-927B6DAA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B7220-4BB2-461B-9267-735A10AE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 Workshop Agenda Template 130220.dotx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Education Delivery Institute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Dewire</dc:creator>
  <cp:lastModifiedBy>Administrator</cp:lastModifiedBy>
  <cp:revision>2</cp:revision>
  <cp:lastPrinted>2015-10-05T16:53:00Z</cp:lastPrinted>
  <dcterms:created xsi:type="dcterms:W3CDTF">2017-05-25T15:24:00Z</dcterms:created>
  <dcterms:modified xsi:type="dcterms:W3CDTF">2017-05-25T15:24:00Z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0x0101002B7C5F5CB39EE243BB4A9A3295EFA4B8</vt:lpwstr>
  </property>
</Properties>
</file>