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41" w:rsidRDefault="00664A41" w:rsidP="00664A41">
      <w:pPr>
        <w:pStyle w:val="Level1SquareBullet"/>
        <w:numPr>
          <w:ilvl w:val="0"/>
          <w:numId w:val="0"/>
        </w:numPr>
        <w:ind w:left="360"/>
        <w:rPr>
          <w:rFonts w:ascii="lato-regular" w:hAnsi="lato-regular"/>
          <w:bCs/>
          <w:color w:val="39404D"/>
          <w:sz w:val="21"/>
          <w:szCs w:val="21"/>
        </w:rPr>
      </w:pPr>
      <w:r>
        <w:rPr>
          <w:rFonts w:ascii="lato-regular" w:hAnsi="lato-regular"/>
          <w:bCs/>
          <w:color w:val="39404D"/>
          <w:sz w:val="21"/>
          <w:szCs w:val="21"/>
        </w:rPr>
        <w:t>Public Services Building, Studio A</w:t>
      </w:r>
    </w:p>
    <w:p w:rsidR="00664A41" w:rsidRPr="00664A41" w:rsidRDefault="00664A41" w:rsidP="00664A41">
      <w:pPr>
        <w:pStyle w:val="Level1SquareBullet"/>
        <w:numPr>
          <w:ilvl w:val="0"/>
          <w:numId w:val="0"/>
        </w:numPr>
        <w:ind w:left="360"/>
        <w:rPr>
          <w:rFonts w:ascii="lato-regular" w:hAnsi="lato-regular"/>
          <w:bCs/>
          <w:color w:val="39404D"/>
          <w:sz w:val="21"/>
          <w:szCs w:val="21"/>
        </w:rPr>
      </w:pPr>
      <w:r>
        <w:rPr>
          <w:rFonts w:ascii="lato-regular" w:hAnsi="lato-regular"/>
          <w:bCs/>
          <w:color w:val="39404D"/>
          <w:sz w:val="21"/>
          <w:szCs w:val="21"/>
        </w:rPr>
        <w:t>255 Capitol St NE, Salem, OR 97310</w:t>
      </w:r>
    </w:p>
    <w:p w:rsidR="00664A41" w:rsidRDefault="00664A41" w:rsidP="00664A41">
      <w:pPr>
        <w:pStyle w:val="Level1SquareBullet"/>
        <w:numPr>
          <w:ilvl w:val="0"/>
          <w:numId w:val="0"/>
        </w:numPr>
        <w:ind w:left="360"/>
        <w:rPr>
          <w:rFonts w:ascii="lato-regular" w:hAnsi="lato-regular"/>
          <w:b/>
          <w:bCs/>
          <w:color w:val="39404D"/>
          <w:sz w:val="21"/>
          <w:szCs w:val="21"/>
        </w:rPr>
      </w:pPr>
    </w:p>
    <w:tbl>
      <w:tblPr>
        <w:tblStyle w:val="TableGrid"/>
        <w:tblpPr w:leftFromText="180" w:rightFromText="180" w:vertAnchor="page" w:horzAnchor="margin" w:tblpY="4036"/>
        <w:tblW w:w="9648" w:type="dxa"/>
        <w:tblLook w:val="04A0" w:firstRow="1" w:lastRow="0" w:firstColumn="1" w:lastColumn="0" w:noHBand="0" w:noVBand="1"/>
      </w:tblPr>
      <w:tblGrid>
        <w:gridCol w:w="1334"/>
        <w:gridCol w:w="8314"/>
      </w:tblGrid>
      <w:tr w:rsidR="00664A41" w:rsidRPr="00157C18" w:rsidTr="00664A41">
        <w:trPr>
          <w:tblHeader/>
        </w:trPr>
        <w:tc>
          <w:tcPr>
            <w:tcW w:w="1334" w:type="dxa"/>
            <w:shd w:val="clear" w:color="auto" w:fill="BFBFBF" w:themeFill="background2"/>
          </w:tcPr>
          <w:p w:rsidR="00664A41" w:rsidRPr="00157C18" w:rsidRDefault="00664A41" w:rsidP="00664A41">
            <w:pPr>
              <w:pStyle w:val="Table-MainBodyText"/>
              <w:spacing w:before="120" w:after="120"/>
              <w:rPr>
                <w:b/>
              </w:rPr>
            </w:pPr>
            <w:r w:rsidRPr="00157C18">
              <w:rPr>
                <w:b/>
              </w:rPr>
              <w:t>Time</w:t>
            </w:r>
          </w:p>
        </w:tc>
        <w:tc>
          <w:tcPr>
            <w:tcW w:w="8314" w:type="dxa"/>
            <w:shd w:val="clear" w:color="auto" w:fill="BFBFBF" w:themeFill="background2"/>
          </w:tcPr>
          <w:p w:rsidR="00664A41" w:rsidRPr="00157C18" w:rsidRDefault="00664A41" w:rsidP="00664A41">
            <w:pPr>
              <w:pStyle w:val="Table-MainBodyText"/>
              <w:spacing w:before="120" w:after="120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664A41" w:rsidRPr="00157C18" w:rsidTr="00664A41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64A41" w:rsidRDefault="00664A41" w:rsidP="00664A41">
            <w:pPr>
              <w:pStyle w:val="Table-MainBodyText"/>
              <w:spacing w:before="120" w:after="120"/>
              <w:ind w:left="180"/>
              <w:jc w:val="center"/>
            </w:pPr>
            <w:r>
              <w:t>8:30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64A41" w:rsidRDefault="00664A41" w:rsidP="00664A41">
            <w:pPr>
              <w:pStyle w:val="Table-Level2Dash"/>
              <w:spacing w:before="60" w:after="60"/>
              <w:ind w:left="0"/>
            </w:pPr>
            <w:r>
              <w:t xml:space="preserve">Introductions &amp; Agenda Overview </w:t>
            </w:r>
          </w:p>
        </w:tc>
      </w:tr>
      <w:tr w:rsidR="00664A41" w:rsidRPr="00157C18" w:rsidTr="00664A41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64A41" w:rsidRDefault="00664A41" w:rsidP="00664A41">
            <w:pPr>
              <w:pStyle w:val="Table-MainBodyText"/>
              <w:spacing w:before="120" w:after="120"/>
              <w:ind w:left="180"/>
              <w:jc w:val="center"/>
            </w:pPr>
            <w:r>
              <w:t>8:45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64A41" w:rsidRDefault="00664A41" w:rsidP="00664A41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HS Assessment RFP Process and Timeline</w:t>
            </w:r>
          </w:p>
        </w:tc>
      </w:tr>
      <w:tr w:rsidR="00664A41" w:rsidRPr="00157C18" w:rsidTr="00664A41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64A41" w:rsidRDefault="00664A41" w:rsidP="00664A41">
            <w:pPr>
              <w:pStyle w:val="Table-MainBodyText"/>
              <w:spacing w:before="120" w:after="120"/>
              <w:ind w:left="180"/>
              <w:jc w:val="center"/>
            </w:pPr>
            <w:r>
              <w:t>10:00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64A41" w:rsidRDefault="00664A41" w:rsidP="00664A41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HS Assessment Grade of Accountability</w:t>
            </w:r>
          </w:p>
        </w:tc>
      </w:tr>
      <w:tr w:rsidR="00664A41" w:rsidRPr="00157C18" w:rsidTr="00664A41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64A41" w:rsidRDefault="00664A41" w:rsidP="00664A41">
            <w:pPr>
              <w:pStyle w:val="Table-MainBodyText"/>
              <w:spacing w:before="120" w:after="120"/>
              <w:ind w:left="180"/>
              <w:jc w:val="center"/>
            </w:pPr>
            <w:r>
              <w:t>10:45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64A41" w:rsidRDefault="00664A41" w:rsidP="00664A41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 xml:space="preserve">Transition to NGSS-Aligned Science Assessment </w:t>
            </w:r>
          </w:p>
        </w:tc>
      </w:tr>
      <w:tr w:rsidR="00664A41" w:rsidRPr="00157C18" w:rsidTr="00664A41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64A41" w:rsidRDefault="00664A41" w:rsidP="00664A41">
            <w:pPr>
              <w:pStyle w:val="Table-MainBodyText"/>
              <w:spacing w:before="120" w:after="120"/>
              <w:ind w:left="180"/>
              <w:jc w:val="center"/>
            </w:pPr>
            <w:r>
              <w:t>11:30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64A41" w:rsidRDefault="00664A41" w:rsidP="00664A41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ELPA21 Screener Scoring Options</w:t>
            </w:r>
          </w:p>
        </w:tc>
      </w:tr>
      <w:tr w:rsidR="00664A41" w:rsidRPr="00157C18" w:rsidTr="00664A41">
        <w:trPr>
          <w:trHeight w:val="70"/>
        </w:trPr>
        <w:tc>
          <w:tcPr>
            <w:tcW w:w="1334" w:type="dxa"/>
            <w:shd w:val="clear" w:color="auto" w:fill="auto"/>
            <w:vAlign w:val="center"/>
          </w:tcPr>
          <w:p w:rsidR="00664A41" w:rsidRDefault="00664A41" w:rsidP="00664A41">
            <w:pPr>
              <w:pStyle w:val="Table-MainBodyText"/>
              <w:spacing w:before="120" w:after="120"/>
              <w:ind w:left="180"/>
              <w:jc w:val="center"/>
            </w:pPr>
            <w:r>
              <w:t>12:00</w:t>
            </w:r>
          </w:p>
        </w:tc>
        <w:tc>
          <w:tcPr>
            <w:tcW w:w="8314" w:type="dxa"/>
            <w:shd w:val="clear" w:color="auto" w:fill="auto"/>
            <w:vAlign w:val="center"/>
          </w:tcPr>
          <w:p w:rsidR="00664A41" w:rsidRDefault="00664A41" w:rsidP="00664A41">
            <w:pPr>
              <w:pStyle w:val="Level1SquareBullet"/>
              <w:numPr>
                <w:ilvl w:val="0"/>
                <w:numId w:val="0"/>
              </w:numPr>
              <w:spacing w:before="60" w:after="60"/>
              <w:ind w:left="360" w:hanging="360"/>
            </w:pPr>
            <w:r>
              <w:t>Adjourn</w:t>
            </w:r>
          </w:p>
        </w:tc>
      </w:tr>
    </w:tbl>
    <w:p w:rsidR="003159E3" w:rsidRDefault="00664A41" w:rsidP="00664A41">
      <w:pPr>
        <w:pStyle w:val="Level1SquareBullet"/>
        <w:numPr>
          <w:ilvl w:val="0"/>
          <w:numId w:val="0"/>
        </w:numPr>
        <w:ind w:left="360"/>
      </w:pPr>
      <w:proofErr w:type="spellStart"/>
      <w:r>
        <w:rPr>
          <w:rFonts w:ascii="lato-regular" w:hAnsi="lato-regular"/>
          <w:b/>
          <w:bCs/>
          <w:color w:val="39404D"/>
          <w:sz w:val="21"/>
          <w:szCs w:val="21"/>
        </w:rPr>
        <w:t>GoTo</w:t>
      </w:r>
      <w:proofErr w:type="spellEnd"/>
      <w:r>
        <w:rPr>
          <w:rFonts w:ascii="lato-regular" w:hAnsi="lato-regular"/>
          <w:b/>
          <w:bCs/>
          <w:color w:val="39404D"/>
          <w:sz w:val="21"/>
          <w:szCs w:val="21"/>
        </w:rPr>
        <w:t xml:space="preserve"> Meeting: </w:t>
      </w:r>
      <w:hyperlink r:id="rId11" w:tgtFrame="_blank" w:history="1">
        <w:r>
          <w:rPr>
            <w:rStyle w:val="Hyperlink"/>
            <w:rFonts w:ascii="lato-regular" w:hAnsi="lato-regular"/>
            <w:sz w:val="21"/>
            <w:szCs w:val="21"/>
          </w:rPr>
          <w:t xml:space="preserve">https://global.gotomeeting.com/join/119641453 </w:t>
        </w:r>
      </w:hyperlink>
      <w:r>
        <w:rPr>
          <w:rFonts w:ascii="lato-regular" w:hAnsi="lato-regular"/>
          <w:color w:val="475163"/>
          <w:sz w:val="21"/>
          <w:szCs w:val="21"/>
        </w:rPr>
        <w:br/>
      </w:r>
      <w:r>
        <w:rPr>
          <w:rFonts w:ascii="lato-regular" w:hAnsi="lato-regular"/>
          <w:b/>
          <w:bCs/>
          <w:color w:val="39404D"/>
          <w:sz w:val="21"/>
          <w:szCs w:val="21"/>
        </w:rPr>
        <w:t xml:space="preserve">Phone: </w:t>
      </w:r>
      <w:r>
        <w:rPr>
          <w:rStyle w:val="invite-phone-number"/>
          <w:rFonts w:ascii="lato-regular" w:hAnsi="lato-regular"/>
          <w:color w:val="475163"/>
          <w:sz w:val="21"/>
          <w:szCs w:val="21"/>
        </w:rPr>
        <w:t xml:space="preserve">United States (Toll Free): 1 888 640 7162 </w:t>
      </w:r>
      <w:r>
        <w:rPr>
          <w:rFonts w:ascii="lato-regular" w:hAnsi="lato-regular"/>
          <w:color w:val="475163"/>
          <w:sz w:val="21"/>
          <w:szCs w:val="21"/>
        </w:rPr>
        <w:br/>
      </w:r>
      <w:r>
        <w:rPr>
          <w:rFonts w:ascii="lato-regular" w:hAnsi="lato-regular"/>
          <w:b/>
          <w:bCs/>
          <w:color w:val="39404D"/>
          <w:sz w:val="21"/>
          <w:szCs w:val="21"/>
        </w:rPr>
        <w:t>Acce</w:t>
      </w:r>
      <w:bookmarkStart w:id="0" w:name="_GoBack"/>
      <w:bookmarkEnd w:id="0"/>
      <w:r>
        <w:rPr>
          <w:rFonts w:ascii="lato-regular" w:hAnsi="lato-regular"/>
          <w:b/>
          <w:bCs/>
          <w:color w:val="39404D"/>
          <w:sz w:val="21"/>
          <w:szCs w:val="21"/>
        </w:rPr>
        <w:t xml:space="preserve">ss Code: </w:t>
      </w:r>
      <w:r w:rsidRPr="00664A41">
        <w:rPr>
          <w:rFonts w:ascii="lato-regular" w:hAnsi="lato-regular"/>
          <w:bCs/>
          <w:color w:val="39404D"/>
          <w:sz w:val="21"/>
          <w:szCs w:val="21"/>
        </w:rPr>
        <w:t>119-641-453</w:t>
      </w:r>
    </w:p>
    <w:sectPr w:rsidR="003159E3" w:rsidSect="006E541D">
      <w:headerReference w:type="first" r:id="rId12"/>
      <w:footerReference w:type="first" r:id="rId13"/>
      <w:pgSz w:w="12240" w:h="15840"/>
      <w:pgMar w:top="720" w:right="1440" w:bottom="720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24" w:rsidRDefault="00506C24" w:rsidP="000265DE">
      <w:pPr>
        <w:spacing w:after="0" w:line="240" w:lineRule="auto"/>
      </w:pPr>
      <w:r>
        <w:separator/>
      </w:r>
    </w:p>
  </w:endnote>
  <w:endnote w:type="continuationSeparator" w:id="0">
    <w:p w:rsidR="00506C24" w:rsidRDefault="00506C24" w:rsidP="0002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-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DE" w:rsidRDefault="000265DE" w:rsidP="000265DE">
    <w:pPr>
      <w:ind w:left="-540" w:right="-540"/>
      <w:contextualSpacing/>
      <w:jc w:val="center"/>
      <w:rPr>
        <w:rFonts w:ascii="Tahoma" w:hAnsi="Tahoma" w:cs="Tahoma"/>
        <w:color w:val="262626" w:themeColor="text1" w:themeTint="D9"/>
        <w:sz w:val="17"/>
        <w:szCs w:val="17"/>
      </w:rPr>
    </w:pPr>
  </w:p>
  <w:p w:rsidR="000265DE" w:rsidRDefault="000265DE" w:rsidP="000265DE">
    <w:pPr>
      <w:pStyle w:val="Footer"/>
      <w:ind w:left="-540" w:righ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24" w:rsidRDefault="00506C24" w:rsidP="000265DE">
      <w:pPr>
        <w:spacing w:after="0" w:line="240" w:lineRule="auto"/>
      </w:pPr>
      <w:r>
        <w:separator/>
      </w:r>
    </w:p>
  </w:footnote>
  <w:footnote w:type="continuationSeparator" w:id="0">
    <w:p w:rsidR="00506C24" w:rsidRDefault="00506C24" w:rsidP="0002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DE" w:rsidRDefault="00394327" w:rsidP="00157C18">
    <w:pPr>
      <w:pStyle w:val="Documentheading"/>
      <w:pBdr>
        <w:bottom w:val="single" w:sz="12" w:space="1" w:color="auto"/>
      </w:pBdr>
    </w:pPr>
    <w:r>
      <w:t xml:space="preserve">Assessment </w:t>
    </w:r>
    <w:r w:rsidR="00A920D3">
      <w:t>Advisory Committee</w:t>
    </w:r>
    <w:r w:rsidR="005C46BC">
      <w:t xml:space="preserve"> </w:t>
    </w:r>
    <w:r w:rsidR="006E541D">
      <w:br/>
    </w:r>
    <w:r w:rsidR="00A03CDB">
      <w:t xml:space="preserve">Tuesday, </w:t>
    </w:r>
    <w:r w:rsidR="006C3AB7">
      <w:t>January 16, 2017</w:t>
    </w:r>
    <w:r w:rsidR="00A92A38">
      <w:t xml:space="preserve"> </w:t>
    </w:r>
    <w:r w:rsidR="006E541D"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176"/>
    <w:multiLevelType w:val="multilevel"/>
    <w:tmpl w:val="B6B48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94FC3"/>
    <w:multiLevelType w:val="multilevel"/>
    <w:tmpl w:val="4DB0BD1C"/>
    <w:name w:val="Table List2"/>
    <w:lvl w:ilvl="0">
      <w:start w:val="1"/>
      <w:numFmt w:val="bullet"/>
      <w:pStyle w:val="Level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pStyle w:val="Level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pStyle w:val="Level3HollowSquare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pStyle w:val="Level4Small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183F573A"/>
    <w:multiLevelType w:val="multilevel"/>
    <w:tmpl w:val="09E88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03358"/>
    <w:multiLevelType w:val="hybridMultilevel"/>
    <w:tmpl w:val="DE6EAB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216973AC"/>
    <w:multiLevelType w:val="multilevel"/>
    <w:tmpl w:val="B45251F8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D19BD"/>
    <w:multiLevelType w:val="multilevel"/>
    <w:tmpl w:val="34D07C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E333B"/>
    <w:multiLevelType w:val="hybridMultilevel"/>
    <w:tmpl w:val="250A46C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7" w15:restartNumberingAfterBreak="0">
    <w:nsid w:val="2D263820"/>
    <w:multiLevelType w:val="hybridMultilevel"/>
    <w:tmpl w:val="7D0CCD88"/>
    <w:lvl w:ilvl="0" w:tplc="F0A44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4265C">
      <w:start w:val="1"/>
      <w:numFmt w:val="bullet"/>
      <w:pStyle w:val="Table-Level1Square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4E1D"/>
    <w:multiLevelType w:val="hybridMultilevel"/>
    <w:tmpl w:val="F914FC1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9" w15:restartNumberingAfterBreak="0">
    <w:nsid w:val="34486EE4"/>
    <w:multiLevelType w:val="multilevel"/>
    <w:tmpl w:val="ECD2B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865A6"/>
    <w:multiLevelType w:val="hybridMultilevel"/>
    <w:tmpl w:val="DFE0317C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1" w15:restartNumberingAfterBreak="0">
    <w:nsid w:val="39361168"/>
    <w:multiLevelType w:val="multilevel"/>
    <w:tmpl w:val="69543E7A"/>
    <w:styleLink w:val="Smalldash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46BC6C44"/>
    <w:multiLevelType w:val="hybridMultilevel"/>
    <w:tmpl w:val="6922CFC6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3" w15:restartNumberingAfterBreak="0">
    <w:nsid w:val="559D3A57"/>
    <w:multiLevelType w:val="hybridMultilevel"/>
    <w:tmpl w:val="AE28A9F2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4" w15:restartNumberingAfterBreak="0">
    <w:nsid w:val="56B11E59"/>
    <w:multiLevelType w:val="hybridMultilevel"/>
    <w:tmpl w:val="DDBCFC4E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5" w15:restartNumberingAfterBreak="0">
    <w:nsid w:val="5D8B70AA"/>
    <w:multiLevelType w:val="multilevel"/>
    <w:tmpl w:val="698A5184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6" w15:restartNumberingAfterBreak="0">
    <w:nsid w:val="5E08238A"/>
    <w:multiLevelType w:val="multilevel"/>
    <w:tmpl w:val="4644137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DD698D"/>
    <w:multiLevelType w:val="multilevel"/>
    <w:tmpl w:val="4DF078A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A05D7"/>
    <w:multiLevelType w:val="multilevel"/>
    <w:tmpl w:val="6A7800D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D723C"/>
    <w:multiLevelType w:val="multilevel"/>
    <w:tmpl w:val="15782042"/>
    <w:name w:val="Table List"/>
    <w:lvl w:ilvl="0">
      <w:start w:val="1"/>
      <w:numFmt w:val="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225000" w:themeColor="text2"/>
        <w:sz w:val="22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225000" w:themeColor="text2"/>
        <w:sz w:val="24"/>
      </w:rPr>
    </w:lvl>
    <w:lvl w:ilvl="2">
      <w:start w:val="1"/>
      <w:numFmt w:val="bullet"/>
      <w:pStyle w:val="Table-Level3HollowSquare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225000" w:themeColor="text2"/>
        <w:sz w:val="20"/>
      </w:rPr>
    </w:lvl>
    <w:lvl w:ilvl="3">
      <w:start w:val="1"/>
      <w:numFmt w:val="bullet"/>
      <w:pStyle w:val="Table-Level4Small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225000" w:themeColor="text2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0" w15:restartNumberingAfterBreak="0">
    <w:nsid w:val="764B6D37"/>
    <w:multiLevelType w:val="hybridMultilevel"/>
    <w:tmpl w:val="6980F0A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1"/>
  </w:num>
  <w:num w:numId="5">
    <w:abstractNumId w:val="7"/>
  </w:num>
  <w:num w:numId="6">
    <w:abstractNumId w:val="1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1"/>
  </w:num>
  <w:num w:numId="25">
    <w:abstractNumId w:val="7"/>
  </w:num>
  <w:num w:numId="26">
    <w:abstractNumId w:val="7"/>
  </w:num>
  <w:num w:numId="27">
    <w:abstractNumId w:val="8"/>
  </w:num>
  <w:num w:numId="28">
    <w:abstractNumId w:val="12"/>
  </w:num>
  <w:num w:numId="29">
    <w:abstractNumId w:val="14"/>
  </w:num>
  <w:num w:numId="30">
    <w:abstractNumId w:val="6"/>
  </w:num>
  <w:num w:numId="31">
    <w:abstractNumId w:val="10"/>
  </w:num>
  <w:num w:numId="32">
    <w:abstractNumId w:val="3"/>
  </w:num>
  <w:num w:numId="33">
    <w:abstractNumId w:val="20"/>
  </w:num>
  <w:num w:numId="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nforcement="0"/>
  <w:autoFormatOverride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49"/>
    <w:rsid w:val="00004B1D"/>
    <w:rsid w:val="000265DE"/>
    <w:rsid w:val="00032BD2"/>
    <w:rsid w:val="00046C31"/>
    <w:rsid w:val="000534E3"/>
    <w:rsid w:val="00064932"/>
    <w:rsid w:val="00067A25"/>
    <w:rsid w:val="00075300"/>
    <w:rsid w:val="00085BFE"/>
    <w:rsid w:val="0009035B"/>
    <w:rsid w:val="000A700F"/>
    <w:rsid w:val="000B03EC"/>
    <w:rsid w:val="000C7A25"/>
    <w:rsid w:val="000D0D46"/>
    <w:rsid w:val="000D4161"/>
    <w:rsid w:val="000D51E5"/>
    <w:rsid w:val="000E6C57"/>
    <w:rsid w:val="00124C74"/>
    <w:rsid w:val="0013653C"/>
    <w:rsid w:val="0014374F"/>
    <w:rsid w:val="00145992"/>
    <w:rsid w:val="00150477"/>
    <w:rsid w:val="00153AB2"/>
    <w:rsid w:val="00157C18"/>
    <w:rsid w:val="001814A0"/>
    <w:rsid w:val="001825F5"/>
    <w:rsid w:val="001830C3"/>
    <w:rsid w:val="0019375C"/>
    <w:rsid w:val="00197282"/>
    <w:rsid w:val="00197B27"/>
    <w:rsid w:val="001A2A39"/>
    <w:rsid w:val="001B3886"/>
    <w:rsid w:val="001C6AFB"/>
    <w:rsid w:val="001E0199"/>
    <w:rsid w:val="001E3E18"/>
    <w:rsid w:val="001E47C3"/>
    <w:rsid w:val="001F29DC"/>
    <w:rsid w:val="001F3C2E"/>
    <w:rsid w:val="001F530A"/>
    <w:rsid w:val="001F59FE"/>
    <w:rsid w:val="002132D7"/>
    <w:rsid w:val="00214157"/>
    <w:rsid w:val="002246B5"/>
    <w:rsid w:val="00237EC2"/>
    <w:rsid w:val="0024464C"/>
    <w:rsid w:val="00247EC7"/>
    <w:rsid w:val="002600D2"/>
    <w:rsid w:val="002672B8"/>
    <w:rsid w:val="002719B9"/>
    <w:rsid w:val="00293774"/>
    <w:rsid w:val="002A46F2"/>
    <w:rsid w:val="002D002E"/>
    <w:rsid w:val="002D3FC9"/>
    <w:rsid w:val="002E0357"/>
    <w:rsid w:val="002F6426"/>
    <w:rsid w:val="003013A6"/>
    <w:rsid w:val="00307E49"/>
    <w:rsid w:val="003159E3"/>
    <w:rsid w:val="00316318"/>
    <w:rsid w:val="00317BF6"/>
    <w:rsid w:val="00317C54"/>
    <w:rsid w:val="00330081"/>
    <w:rsid w:val="003539C7"/>
    <w:rsid w:val="00354D3E"/>
    <w:rsid w:val="00360A85"/>
    <w:rsid w:val="00364425"/>
    <w:rsid w:val="00365C20"/>
    <w:rsid w:val="00393605"/>
    <w:rsid w:val="00394327"/>
    <w:rsid w:val="00394CAC"/>
    <w:rsid w:val="003C0018"/>
    <w:rsid w:val="003C0507"/>
    <w:rsid w:val="003C23A9"/>
    <w:rsid w:val="003C3DC5"/>
    <w:rsid w:val="003C601B"/>
    <w:rsid w:val="003D2CB6"/>
    <w:rsid w:val="003D3261"/>
    <w:rsid w:val="003E3E8C"/>
    <w:rsid w:val="003F027A"/>
    <w:rsid w:val="003F723C"/>
    <w:rsid w:val="004060BE"/>
    <w:rsid w:val="00412D41"/>
    <w:rsid w:val="00415BA5"/>
    <w:rsid w:val="004256C2"/>
    <w:rsid w:val="00432737"/>
    <w:rsid w:val="00442333"/>
    <w:rsid w:val="00442CA4"/>
    <w:rsid w:val="004524F7"/>
    <w:rsid w:val="00477C2A"/>
    <w:rsid w:val="00480EF0"/>
    <w:rsid w:val="00485D00"/>
    <w:rsid w:val="004956D0"/>
    <w:rsid w:val="0049698A"/>
    <w:rsid w:val="004970F5"/>
    <w:rsid w:val="004A53B9"/>
    <w:rsid w:val="004A573F"/>
    <w:rsid w:val="004C7E4C"/>
    <w:rsid w:val="004D14A2"/>
    <w:rsid w:val="004D7759"/>
    <w:rsid w:val="004F5229"/>
    <w:rsid w:val="004F799E"/>
    <w:rsid w:val="00501026"/>
    <w:rsid w:val="00505F31"/>
    <w:rsid w:val="00506C24"/>
    <w:rsid w:val="00512A32"/>
    <w:rsid w:val="00552178"/>
    <w:rsid w:val="005807D2"/>
    <w:rsid w:val="00584EB1"/>
    <w:rsid w:val="00586FE5"/>
    <w:rsid w:val="005929F5"/>
    <w:rsid w:val="00593EB5"/>
    <w:rsid w:val="005C29A8"/>
    <w:rsid w:val="005C4455"/>
    <w:rsid w:val="005C44B2"/>
    <w:rsid w:val="005C46BC"/>
    <w:rsid w:val="005C73AE"/>
    <w:rsid w:val="005D0CB4"/>
    <w:rsid w:val="005D4136"/>
    <w:rsid w:val="005D43DA"/>
    <w:rsid w:val="005E068A"/>
    <w:rsid w:val="006003AC"/>
    <w:rsid w:val="00606ED2"/>
    <w:rsid w:val="00610BF9"/>
    <w:rsid w:val="00611AC4"/>
    <w:rsid w:val="00611CBC"/>
    <w:rsid w:val="00646688"/>
    <w:rsid w:val="00652EEB"/>
    <w:rsid w:val="00664A41"/>
    <w:rsid w:val="00684FA7"/>
    <w:rsid w:val="006C2A37"/>
    <w:rsid w:val="006C2BAB"/>
    <w:rsid w:val="006C3AB7"/>
    <w:rsid w:val="006C4440"/>
    <w:rsid w:val="006C592B"/>
    <w:rsid w:val="006D7381"/>
    <w:rsid w:val="006E4FDD"/>
    <w:rsid w:val="006E541D"/>
    <w:rsid w:val="006E627E"/>
    <w:rsid w:val="007115AD"/>
    <w:rsid w:val="00712125"/>
    <w:rsid w:val="007145F4"/>
    <w:rsid w:val="00721358"/>
    <w:rsid w:val="00732BD4"/>
    <w:rsid w:val="0076739D"/>
    <w:rsid w:val="00777D10"/>
    <w:rsid w:val="007803DD"/>
    <w:rsid w:val="00783695"/>
    <w:rsid w:val="00784014"/>
    <w:rsid w:val="00784A5E"/>
    <w:rsid w:val="007A041B"/>
    <w:rsid w:val="007B011E"/>
    <w:rsid w:val="007B57AC"/>
    <w:rsid w:val="007C0678"/>
    <w:rsid w:val="007C07C8"/>
    <w:rsid w:val="007E14E0"/>
    <w:rsid w:val="007E5B97"/>
    <w:rsid w:val="00800E40"/>
    <w:rsid w:val="00817D0B"/>
    <w:rsid w:val="0083098A"/>
    <w:rsid w:val="00831A23"/>
    <w:rsid w:val="00846868"/>
    <w:rsid w:val="00847CBA"/>
    <w:rsid w:val="008506E5"/>
    <w:rsid w:val="00854642"/>
    <w:rsid w:val="008571DC"/>
    <w:rsid w:val="008615AD"/>
    <w:rsid w:val="008635E8"/>
    <w:rsid w:val="00864069"/>
    <w:rsid w:val="00865F3F"/>
    <w:rsid w:val="008714C4"/>
    <w:rsid w:val="00877A0B"/>
    <w:rsid w:val="0088303C"/>
    <w:rsid w:val="0088755C"/>
    <w:rsid w:val="00887BD9"/>
    <w:rsid w:val="0089753A"/>
    <w:rsid w:val="00897BCE"/>
    <w:rsid w:val="00897D76"/>
    <w:rsid w:val="00897F61"/>
    <w:rsid w:val="008A4F12"/>
    <w:rsid w:val="008B4ED0"/>
    <w:rsid w:val="008C0304"/>
    <w:rsid w:val="008C476F"/>
    <w:rsid w:val="008F619E"/>
    <w:rsid w:val="00916AAC"/>
    <w:rsid w:val="009315C8"/>
    <w:rsid w:val="0093682C"/>
    <w:rsid w:val="009375CD"/>
    <w:rsid w:val="00943E3F"/>
    <w:rsid w:val="00945711"/>
    <w:rsid w:val="00951396"/>
    <w:rsid w:val="00956D21"/>
    <w:rsid w:val="009570AF"/>
    <w:rsid w:val="009748B1"/>
    <w:rsid w:val="009758D1"/>
    <w:rsid w:val="00995BA6"/>
    <w:rsid w:val="009A150B"/>
    <w:rsid w:val="009A59C7"/>
    <w:rsid w:val="009A74CE"/>
    <w:rsid w:val="009C1A78"/>
    <w:rsid w:val="009C2FC5"/>
    <w:rsid w:val="009F6358"/>
    <w:rsid w:val="00A00A89"/>
    <w:rsid w:val="00A03CDB"/>
    <w:rsid w:val="00A22576"/>
    <w:rsid w:val="00A27880"/>
    <w:rsid w:val="00A27C98"/>
    <w:rsid w:val="00A302D6"/>
    <w:rsid w:val="00A331C5"/>
    <w:rsid w:val="00A33615"/>
    <w:rsid w:val="00A60649"/>
    <w:rsid w:val="00A626DF"/>
    <w:rsid w:val="00A857BF"/>
    <w:rsid w:val="00A918E8"/>
    <w:rsid w:val="00A920D3"/>
    <w:rsid w:val="00A92A38"/>
    <w:rsid w:val="00A92FD9"/>
    <w:rsid w:val="00A930F8"/>
    <w:rsid w:val="00AB3735"/>
    <w:rsid w:val="00AC27E7"/>
    <w:rsid w:val="00AC7A66"/>
    <w:rsid w:val="00AE1FD9"/>
    <w:rsid w:val="00AE41BD"/>
    <w:rsid w:val="00AF676B"/>
    <w:rsid w:val="00B00B27"/>
    <w:rsid w:val="00B14A51"/>
    <w:rsid w:val="00B312F7"/>
    <w:rsid w:val="00B47D1C"/>
    <w:rsid w:val="00B53B81"/>
    <w:rsid w:val="00B5681B"/>
    <w:rsid w:val="00B60E50"/>
    <w:rsid w:val="00B65D7F"/>
    <w:rsid w:val="00B71D05"/>
    <w:rsid w:val="00B77019"/>
    <w:rsid w:val="00B8116D"/>
    <w:rsid w:val="00B827D4"/>
    <w:rsid w:val="00B9480F"/>
    <w:rsid w:val="00B96FDA"/>
    <w:rsid w:val="00BA73A0"/>
    <w:rsid w:val="00BB2B31"/>
    <w:rsid w:val="00BB3487"/>
    <w:rsid w:val="00BE02B1"/>
    <w:rsid w:val="00BE3586"/>
    <w:rsid w:val="00BF6D49"/>
    <w:rsid w:val="00C1110D"/>
    <w:rsid w:val="00C13015"/>
    <w:rsid w:val="00C131CD"/>
    <w:rsid w:val="00C254D5"/>
    <w:rsid w:val="00C451DA"/>
    <w:rsid w:val="00C50B75"/>
    <w:rsid w:val="00C54385"/>
    <w:rsid w:val="00C82D7A"/>
    <w:rsid w:val="00C90953"/>
    <w:rsid w:val="00C97B5E"/>
    <w:rsid w:val="00CC1D8B"/>
    <w:rsid w:val="00CC617A"/>
    <w:rsid w:val="00CD1613"/>
    <w:rsid w:val="00CF188F"/>
    <w:rsid w:val="00CF295D"/>
    <w:rsid w:val="00D029BD"/>
    <w:rsid w:val="00D11BA0"/>
    <w:rsid w:val="00D22442"/>
    <w:rsid w:val="00D26697"/>
    <w:rsid w:val="00D26F1F"/>
    <w:rsid w:val="00D52F17"/>
    <w:rsid w:val="00D54372"/>
    <w:rsid w:val="00D66970"/>
    <w:rsid w:val="00D67201"/>
    <w:rsid w:val="00D80F18"/>
    <w:rsid w:val="00DB1727"/>
    <w:rsid w:val="00DC55CC"/>
    <w:rsid w:val="00DD39D4"/>
    <w:rsid w:val="00DD4B8E"/>
    <w:rsid w:val="00DD717E"/>
    <w:rsid w:val="00DF3C26"/>
    <w:rsid w:val="00E02F07"/>
    <w:rsid w:val="00E0788A"/>
    <w:rsid w:val="00E1376C"/>
    <w:rsid w:val="00E227D9"/>
    <w:rsid w:val="00E22B87"/>
    <w:rsid w:val="00E25283"/>
    <w:rsid w:val="00E261D6"/>
    <w:rsid w:val="00E31979"/>
    <w:rsid w:val="00E6079C"/>
    <w:rsid w:val="00E645A5"/>
    <w:rsid w:val="00E70D64"/>
    <w:rsid w:val="00E91940"/>
    <w:rsid w:val="00EB3D3C"/>
    <w:rsid w:val="00EB3D7C"/>
    <w:rsid w:val="00EB7373"/>
    <w:rsid w:val="00EC1C8C"/>
    <w:rsid w:val="00ED39D3"/>
    <w:rsid w:val="00ED4C0B"/>
    <w:rsid w:val="00EF39D9"/>
    <w:rsid w:val="00F054FA"/>
    <w:rsid w:val="00F07E41"/>
    <w:rsid w:val="00F104BB"/>
    <w:rsid w:val="00F36481"/>
    <w:rsid w:val="00F42413"/>
    <w:rsid w:val="00F436C1"/>
    <w:rsid w:val="00F46887"/>
    <w:rsid w:val="00F616AF"/>
    <w:rsid w:val="00F62A46"/>
    <w:rsid w:val="00F81795"/>
    <w:rsid w:val="00F8331C"/>
    <w:rsid w:val="00FA4908"/>
    <w:rsid w:val="00FA538A"/>
    <w:rsid w:val="00FB2DAE"/>
    <w:rsid w:val="00FC3313"/>
    <w:rsid w:val="00FD2C86"/>
    <w:rsid w:val="00FD5805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9EC3C"/>
  <w15:docId w15:val="{93959199-E2E0-44FE-AAD2-F949551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83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DE"/>
  </w:style>
  <w:style w:type="paragraph" w:styleId="Footer">
    <w:name w:val="footer"/>
    <w:basedOn w:val="Normal"/>
    <w:link w:val="FooterChar"/>
    <w:uiPriority w:val="99"/>
    <w:unhideWhenUsed/>
    <w:rsid w:val="00026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5DE"/>
  </w:style>
  <w:style w:type="paragraph" w:styleId="BalloonText">
    <w:name w:val="Balloon Text"/>
    <w:basedOn w:val="Normal"/>
    <w:link w:val="BalloonTextChar"/>
    <w:uiPriority w:val="99"/>
    <w:semiHidden/>
    <w:unhideWhenUsed/>
    <w:rsid w:val="0002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squarebullet">
    <w:name w:val="01 square bullet"/>
    <w:basedOn w:val="Normal"/>
    <w:rsid w:val="00831A23"/>
    <w:pPr>
      <w:numPr>
        <w:numId w:val="1"/>
      </w:numPr>
    </w:pPr>
  </w:style>
  <w:style w:type="paragraph" w:customStyle="1" w:styleId="02dash">
    <w:name w:val="02 dash"/>
    <w:basedOn w:val="Normal"/>
    <w:rsid w:val="00831A23"/>
    <w:pPr>
      <w:numPr>
        <w:ilvl w:val="1"/>
        <w:numId w:val="1"/>
      </w:numPr>
    </w:pPr>
  </w:style>
  <w:style w:type="paragraph" w:customStyle="1" w:styleId="03opensquarebullet">
    <w:name w:val="03 open square bullet"/>
    <w:basedOn w:val="Normal"/>
    <w:rsid w:val="00831A23"/>
    <w:pPr>
      <w:numPr>
        <w:ilvl w:val="2"/>
        <w:numId w:val="1"/>
      </w:numPr>
    </w:pPr>
  </w:style>
  <w:style w:type="paragraph" w:customStyle="1" w:styleId="04shortdash">
    <w:name w:val="04 short dash"/>
    <w:basedOn w:val="Normal"/>
    <w:rsid w:val="00831A23"/>
    <w:pPr>
      <w:numPr>
        <w:ilvl w:val="3"/>
        <w:numId w:val="1"/>
      </w:numPr>
    </w:pPr>
  </w:style>
  <w:style w:type="numbering" w:customStyle="1" w:styleId="Smalldash">
    <w:name w:val="Small dash"/>
    <w:uiPriority w:val="99"/>
    <w:rsid w:val="002D002E"/>
    <w:pPr>
      <w:numPr>
        <w:numId w:val="2"/>
      </w:numPr>
    </w:pPr>
  </w:style>
  <w:style w:type="character" w:styleId="BookTitle">
    <w:name w:val="Book Title"/>
    <w:basedOn w:val="MainBodyTextChar"/>
    <w:uiPriority w:val="33"/>
    <w:qFormat/>
    <w:rsid w:val="00485D00"/>
    <w:rPr>
      <w:rFonts w:ascii="Tahoma" w:hAnsi="Tahoma" w:cs="Tahoma"/>
      <w:b/>
      <w:bCs/>
      <w:smallCaps/>
      <w:spacing w:val="5"/>
    </w:rPr>
  </w:style>
  <w:style w:type="paragraph" w:customStyle="1" w:styleId="MainBodyText">
    <w:name w:val="Main Body Text"/>
    <w:basedOn w:val="Normal"/>
    <w:link w:val="MainBodyTextChar"/>
    <w:autoRedefine/>
    <w:qFormat/>
    <w:rsid w:val="00956D21"/>
    <w:pPr>
      <w:spacing w:before="180" w:after="180" w:line="240" w:lineRule="auto"/>
    </w:pPr>
    <w:rPr>
      <w:rFonts w:ascii="Tahoma" w:hAnsi="Tahoma" w:cs="Tahoma"/>
    </w:rPr>
  </w:style>
  <w:style w:type="paragraph" w:customStyle="1" w:styleId="Documentheading">
    <w:name w:val="Document heading"/>
    <w:basedOn w:val="MainBodyText"/>
    <w:next w:val="MainBodyText"/>
    <w:link w:val="DocumentheadingChar"/>
    <w:autoRedefine/>
    <w:qFormat/>
    <w:rsid w:val="002719B9"/>
    <w:pPr>
      <w:spacing w:before="240" w:after="320"/>
      <w:contextualSpacing/>
    </w:pPr>
    <w:rPr>
      <w:b/>
      <w:sz w:val="40"/>
      <w:szCs w:val="40"/>
    </w:rPr>
  </w:style>
  <w:style w:type="character" w:customStyle="1" w:styleId="MainBodyTextChar">
    <w:name w:val="Main Body Text Char"/>
    <w:basedOn w:val="DefaultParagraphFont"/>
    <w:link w:val="MainBodyText"/>
    <w:rsid w:val="00956D21"/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character" w:customStyle="1" w:styleId="DocumentheadingChar">
    <w:name w:val="Document heading Char"/>
    <w:basedOn w:val="MainBodyTextChar"/>
    <w:link w:val="Documentheading"/>
    <w:rsid w:val="002719B9"/>
    <w:rPr>
      <w:rFonts w:ascii="Tahoma" w:hAnsi="Tahoma" w:cs="Tahoma"/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85D00"/>
    <w:rPr>
      <w:rFonts w:asciiTheme="majorHAnsi" w:eastAsiaTheme="majorEastAsia" w:hAnsiTheme="majorHAnsi" w:cstheme="majorBidi"/>
      <w:i/>
      <w:iCs/>
      <w:color w:val="C9FFAB" w:themeColor="accent1"/>
      <w:spacing w:val="15"/>
      <w:sz w:val="24"/>
      <w:szCs w:val="24"/>
    </w:rPr>
  </w:style>
  <w:style w:type="paragraph" w:customStyle="1" w:styleId="Subtitle0">
    <w:name w:val="Sub title"/>
    <w:basedOn w:val="MainBodyText"/>
    <w:next w:val="MainBodyText"/>
    <w:link w:val="SubtitleChar0"/>
    <w:autoRedefine/>
    <w:qFormat/>
    <w:rsid w:val="00153AB2"/>
    <w:pPr>
      <w:spacing w:after="120"/>
    </w:pPr>
    <w:rPr>
      <w:i/>
      <w:smallCaps/>
      <w:color w:val="225000" w:themeColor="text2"/>
    </w:rPr>
  </w:style>
  <w:style w:type="paragraph" w:customStyle="1" w:styleId="MainSubtitle">
    <w:name w:val="Main Subtitle"/>
    <w:basedOn w:val="MainBodyText"/>
    <w:next w:val="MainBodyText"/>
    <w:link w:val="MainSubtitleChar"/>
    <w:autoRedefine/>
    <w:qFormat/>
    <w:rsid w:val="00E91940"/>
    <w:pPr>
      <w:spacing w:before="0" w:after="120"/>
    </w:pPr>
    <w:rPr>
      <w:b/>
      <w:smallCaps/>
      <w:spacing w:val="5"/>
      <w:sz w:val="24"/>
      <w:szCs w:val="24"/>
    </w:rPr>
  </w:style>
  <w:style w:type="character" w:customStyle="1" w:styleId="SubtitleChar0">
    <w:name w:val="Sub title Char"/>
    <w:basedOn w:val="SubtitleChar"/>
    <w:link w:val="Subtitle0"/>
    <w:rsid w:val="00153AB2"/>
    <w:rPr>
      <w:rFonts w:ascii="Tahoma" w:eastAsiaTheme="majorEastAsia" w:hAnsi="Tahoma" w:cs="Tahoma"/>
      <w:i/>
      <w:iCs w:val="0"/>
      <w:smallCaps/>
      <w:color w:val="225000" w:themeColor="text2"/>
      <w:spacing w:val="15"/>
      <w:sz w:val="24"/>
      <w:szCs w:val="24"/>
    </w:rPr>
  </w:style>
  <w:style w:type="character" w:customStyle="1" w:styleId="MainSubtitleChar">
    <w:name w:val="Main Subtitle Char"/>
    <w:basedOn w:val="MainBodyTextChar"/>
    <w:link w:val="MainSubtitle"/>
    <w:rsid w:val="00E91940"/>
    <w:rPr>
      <w:rFonts w:ascii="Tahoma" w:hAnsi="Tahoma" w:cs="Tahoma"/>
      <w:b/>
      <w:smallCaps/>
      <w:spacing w:val="5"/>
      <w:sz w:val="24"/>
      <w:szCs w:val="24"/>
    </w:rPr>
  </w:style>
  <w:style w:type="paragraph" w:customStyle="1" w:styleId="Level1SquareBullet">
    <w:name w:val="Level 1 Square Bullet"/>
    <w:basedOn w:val="MainBodyText"/>
    <w:link w:val="Level1SquareBulletChar"/>
    <w:autoRedefine/>
    <w:qFormat/>
    <w:rsid w:val="00CC1D8B"/>
    <w:pPr>
      <w:numPr>
        <w:numId w:val="4"/>
      </w:numPr>
      <w:spacing w:before="0" w:after="120"/>
    </w:pPr>
  </w:style>
  <w:style w:type="paragraph" w:customStyle="1" w:styleId="Level2Dash">
    <w:name w:val="Level 2 Dash"/>
    <w:basedOn w:val="Level1SquareBullet"/>
    <w:link w:val="Level2DashChar"/>
    <w:autoRedefine/>
    <w:qFormat/>
    <w:rsid w:val="0088755C"/>
    <w:pPr>
      <w:numPr>
        <w:ilvl w:val="1"/>
      </w:numPr>
    </w:pPr>
  </w:style>
  <w:style w:type="character" w:customStyle="1" w:styleId="Level1SquareBulletChar">
    <w:name w:val="Level 1 Square Bullet Char"/>
    <w:basedOn w:val="MainBodyTextChar"/>
    <w:link w:val="Level1SquareBullet"/>
    <w:rsid w:val="00CC1D8B"/>
    <w:rPr>
      <w:rFonts w:ascii="Tahoma" w:hAnsi="Tahoma" w:cs="Tahoma"/>
    </w:rPr>
  </w:style>
  <w:style w:type="paragraph" w:customStyle="1" w:styleId="Level3HollowSquare">
    <w:name w:val="Level 3 Hollow Square"/>
    <w:basedOn w:val="Level2Dash"/>
    <w:link w:val="Level3HollowSquareChar"/>
    <w:autoRedefine/>
    <w:qFormat/>
    <w:rsid w:val="00956D21"/>
    <w:pPr>
      <w:numPr>
        <w:ilvl w:val="2"/>
      </w:numPr>
    </w:pPr>
  </w:style>
  <w:style w:type="character" w:customStyle="1" w:styleId="Level2DashChar">
    <w:name w:val="Level 2 Dash Char"/>
    <w:basedOn w:val="Level1SquareBulletChar"/>
    <w:link w:val="Level2Dash"/>
    <w:rsid w:val="0088755C"/>
    <w:rPr>
      <w:rFonts w:ascii="Tahoma" w:hAnsi="Tahoma" w:cs="Tahoma"/>
    </w:rPr>
  </w:style>
  <w:style w:type="paragraph" w:customStyle="1" w:styleId="Level4SmallDash">
    <w:name w:val="Level 4 Small Dash"/>
    <w:basedOn w:val="Level3HollowSquare"/>
    <w:link w:val="Level4SmallDashChar"/>
    <w:autoRedefine/>
    <w:qFormat/>
    <w:rsid w:val="00956D21"/>
    <w:pPr>
      <w:numPr>
        <w:ilvl w:val="3"/>
      </w:numPr>
    </w:pPr>
  </w:style>
  <w:style w:type="character" w:customStyle="1" w:styleId="Level3HollowSquareChar">
    <w:name w:val="Level 3 Hollow Square Char"/>
    <w:basedOn w:val="Level2DashChar"/>
    <w:link w:val="Level3HollowSquare"/>
    <w:rsid w:val="00956D21"/>
    <w:rPr>
      <w:rFonts w:ascii="Tahoma" w:hAnsi="Tahoma" w:cs="Tahoma"/>
    </w:rPr>
  </w:style>
  <w:style w:type="character" w:customStyle="1" w:styleId="Level4SmallDashChar">
    <w:name w:val="Level 4 Small Dash Char"/>
    <w:basedOn w:val="Level3HollowSquareChar"/>
    <w:link w:val="Level4SmallDash"/>
    <w:rsid w:val="00956D21"/>
    <w:rPr>
      <w:rFonts w:ascii="Tahoma" w:hAnsi="Tahoma" w:cs="Tahoma"/>
    </w:rPr>
  </w:style>
  <w:style w:type="paragraph" w:customStyle="1" w:styleId="Table-MainBodyText">
    <w:name w:val="Table - Main Body Text"/>
    <w:basedOn w:val="MainBodyText"/>
    <w:link w:val="Table-MainBodyTextChar"/>
    <w:qFormat/>
    <w:rsid w:val="001E3E18"/>
    <w:pPr>
      <w:spacing w:before="0" w:after="0"/>
    </w:pPr>
  </w:style>
  <w:style w:type="paragraph" w:customStyle="1" w:styleId="Table-Level1SquareBullet">
    <w:name w:val="Table - Level 1 Square Bullet"/>
    <w:basedOn w:val="Level1SquareBullet"/>
    <w:link w:val="Table-Level1SquareBulletChar"/>
    <w:autoRedefine/>
    <w:qFormat/>
    <w:rsid w:val="000C7A25"/>
    <w:pPr>
      <w:numPr>
        <w:ilvl w:val="1"/>
        <w:numId w:val="5"/>
      </w:numPr>
      <w:spacing w:before="120"/>
    </w:pPr>
  </w:style>
  <w:style w:type="character" w:customStyle="1" w:styleId="Table-MainBodyTextChar">
    <w:name w:val="Table - Main Body Text Char"/>
    <w:basedOn w:val="MainBodyTextChar"/>
    <w:link w:val="Table-MainBodyText"/>
    <w:rsid w:val="001E3E18"/>
    <w:rPr>
      <w:rFonts w:ascii="Tahoma" w:hAnsi="Tahoma" w:cs="Tahoma"/>
    </w:rPr>
  </w:style>
  <w:style w:type="paragraph" w:customStyle="1" w:styleId="Table-Level2Dash">
    <w:name w:val="Table - Level 2 Dash"/>
    <w:basedOn w:val="Level2Dash"/>
    <w:link w:val="Table-Level2DashChar"/>
    <w:autoRedefine/>
    <w:qFormat/>
    <w:rsid w:val="00777D10"/>
    <w:pPr>
      <w:numPr>
        <w:ilvl w:val="0"/>
        <w:numId w:val="0"/>
      </w:numPr>
      <w:spacing w:after="0"/>
      <w:ind w:left="217"/>
    </w:pPr>
    <w:rPr>
      <w:color w:val="000000" w:themeColor="text1"/>
    </w:rPr>
  </w:style>
  <w:style w:type="character" w:customStyle="1" w:styleId="Table-Level1SquareBulletChar">
    <w:name w:val="Table - Level 1 Square Bullet Char"/>
    <w:basedOn w:val="Level1SquareBulletChar"/>
    <w:link w:val="Table-Level1SquareBullet"/>
    <w:rsid w:val="000C7A25"/>
    <w:rPr>
      <w:rFonts w:ascii="Tahoma" w:hAnsi="Tahoma" w:cs="Tahoma"/>
    </w:rPr>
  </w:style>
  <w:style w:type="paragraph" w:customStyle="1" w:styleId="Table-Level3HollowSquare">
    <w:name w:val="Table - Level 3 Hollow Square"/>
    <w:basedOn w:val="Level3HollowSquare"/>
    <w:link w:val="Table-Level3HollowSquareChar"/>
    <w:autoRedefine/>
    <w:qFormat/>
    <w:rsid w:val="00E22B87"/>
    <w:pPr>
      <w:numPr>
        <w:numId w:val="3"/>
      </w:numPr>
      <w:spacing w:after="0"/>
    </w:pPr>
  </w:style>
  <w:style w:type="character" w:customStyle="1" w:styleId="Table-Level2DashChar">
    <w:name w:val="Table - Level 2 Dash Char"/>
    <w:basedOn w:val="Level2DashChar"/>
    <w:link w:val="Table-Level2Dash"/>
    <w:rsid w:val="00777D10"/>
    <w:rPr>
      <w:rFonts w:ascii="Tahoma" w:hAnsi="Tahoma" w:cs="Tahoma"/>
      <w:color w:val="000000" w:themeColor="text1"/>
    </w:rPr>
  </w:style>
  <w:style w:type="paragraph" w:customStyle="1" w:styleId="Table-Level4SmallDash">
    <w:name w:val="Table - Level 4 Small Dash"/>
    <w:basedOn w:val="Level4SmallDash"/>
    <w:link w:val="Table-Level4SmallDashChar"/>
    <w:autoRedefine/>
    <w:qFormat/>
    <w:rsid w:val="001E3E18"/>
    <w:pPr>
      <w:numPr>
        <w:numId w:val="3"/>
      </w:numPr>
      <w:spacing w:after="0"/>
    </w:pPr>
  </w:style>
  <w:style w:type="character" w:customStyle="1" w:styleId="Table-Level3HollowSquareChar">
    <w:name w:val="Table - Level 3 Hollow Square Char"/>
    <w:basedOn w:val="Level3HollowSquareChar"/>
    <w:link w:val="Table-Level3HollowSquare"/>
    <w:rsid w:val="00E22B87"/>
    <w:rPr>
      <w:rFonts w:ascii="Tahoma" w:hAnsi="Tahoma" w:cs="Tahoma"/>
    </w:rPr>
  </w:style>
  <w:style w:type="character" w:customStyle="1" w:styleId="Table-Level4SmallDashChar">
    <w:name w:val="Table - Level 4 Small Dash Char"/>
    <w:basedOn w:val="Level4SmallDashChar"/>
    <w:link w:val="Table-Level4SmallDash"/>
    <w:rsid w:val="001E3E18"/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1F2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9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26DF"/>
    <w:rPr>
      <w:color w:val="009999" w:themeColor="hyperlink"/>
      <w:u w:val="single"/>
    </w:rPr>
  </w:style>
  <w:style w:type="character" w:customStyle="1" w:styleId="invite-phone-number">
    <w:name w:val="invite-phone-number"/>
    <w:basedOn w:val="DefaultParagraphFont"/>
    <w:rsid w:val="0066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.gotomeeting.com/join/11964145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%20Dewire\Documents\My%20Box%20Files\Program\8.%20Templates\Word%20Templates\Unlocked%20style%20templates\EDI%20Workshop%20Agenda%20Template%20130220.dotx" TargetMode="External"/></Relationships>
</file>

<file path=word/theme/theme1.xml><?xml version="1.0" encoding="utf-8"?>
<a:theme xmlns:a="http://schemas.openxmlformats.org/drawingml/2006/main" name="Office Theme">
  <a:themeElements>
    <a:clrScheme name="EDI">
      <a:dk1>
        <a:srgbClr val="000000"/>
      </a:dk1>
      <a:lt1>
        <a:srgbClr val="FFFFFF"/>
      </a:lt1>
      <a:dk2>
        <a:srgbClr val="225000"/>
      </a:dk2>
      <a:lt2>
        <a:srgbClr val="BFBFBF"/>
      </a:lt2>
      <a:accent1>
        <a:srgbClr val="C9FFAB"/>
      </a:accent1>
      <a:accent2>
        <a:srgbClr val="328C00"/>
      </a:accent2>
      <a:accent3>
        <a:srgbClr val="4B4B4B"/>
      </a:accent3>
      <a:accent4>
        <a:srgbClr val="225000"/>
      </a:accent4>
      <a:accent5>
        <a:srgbClr val="B40000"/>
      </a:accent5>
      <a:accent6>
        <a:srgbClr val="E69600"/>
      </a:accent6>
      <a:hlink>
        <a:srgbClr val="009999"/>
      </a:hlink>
      <a:folHlink>
        <a:srgbClr val="99CC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C5F5CB39EE243BB4A9A3295EFA4B8" ma:contentTypeVersion="0" ma:contentTypeDescription="Create a new document." ma:contentTypeScope="" ma:versionID="34d3c727438aa72fd658cb2b537bf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BC8C-09D0-4F97-9534-927B6DAA9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43D13-FE4E-4248-86B1-6066E449A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48310-17A2-4742-B6C4-928BB5DD3C1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12F8F4-300F-4041-A5B5-03F806B4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 Workshop Agenda Template 130220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Education Delivery Institute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Dewire</dc:creator>
  <cp:lastModifiedBy>CARTER Holly - ODE</cp:lastModifiedBy>
  <cp:revision>8</cp:revision>
  <cp:lastPrinted>2015-10-05T16:53:00Z</cp:lastPrinted>
  <dcterms:created xsi:type="dcterms:W3CDTF">2017-05-25T15:24:00Z</dcterms:created>
  <dcterms:modified xsi:type="dcterms:W3CDTF">2018-01-05T17:19:00Z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0x0101002B7C5F5CB39EE243BB4A9A3295EFA4B8</vt:lpwstr>
  </property>
</Properties>
</file>