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3690"/>
        <w:gridCol w:w="6048"/>
      </w:tblGrid>
      <w:tr w:rsidR="00C14690" w14:paraId="48056BF4" w14:textId="77777777" w:rsidTr="00C14690">
        <w:tc>
          <w:tcPr>
            <w:tcW w:w="3690" w:type="dxa"/>
          </w:tcPr>
          <w:p w14:paraId="1688C939" w14:textId="77777777" w:rsidR="00C14690" w:rsidRPr="00C14690" w:rsidRDefault="00C14690" w:rsidP="00C14690">
            <w:pPr>
              <w:pStyle w:val="Level1SquareBullet"/>
              <w:rPr>
                <w:sz w:val="20"/>
              </w:rPr>
            </w:pPr>
            <w:r w:rsidRPr="00C14690">
              <w:rPr>
                <w:sz w:val="20"/>
              </w:rPr>
              <w:t>Public Services Building, Basement A</w:t>
            </w:r>
          </w:p>
          <w:p w14:paraId="189C4F66" w14:textId="77777777" w:rsidR="00C14690" w:rsidRPr="00C14690" w:rsidRDefault="00C14690" w:rsidP="00C14690">
            <w:pPr>
              <w:pStyle w:val="Level1SquareBullet"/>
              <w:rPr>
                <w:sz w:val="20"/>
              </w:rPr>
            </w:pPr>
            <w:r w:rsidRPr="00C14690">
              <w:rPr>
                <w:sz w:val="20"/>
              </w:rPr>
              <w:t>255 Capitol St NE, Salem, OR 97310</w:t>
            </w:r>
          </w:p>
        </w:tc>
        <w:tc>
          <w:tcPr>
            <w:tcW w:w="6048" w:type="dxa"/>
          </w:tcPr>
          <w:p w14:paraId="3F9EBEAB" w14:textId="2C065E30" w:rsidR="00C14690" w:rsidRPr="00C14690" w:rsidRDefault="00C14690" w:rsidP="00C14690">
            <w:pPr>
              <w:pStyle w:val="Level1SquareBullet"/>
              <w:rPr>
                <w:sz w:val="20"/>
              </w:rPr>
            </w:pPr>
            <w:r w:rsidRPr="00C14690">
              <w:rPr>
                <w:b/>
                <w:bCs/>
                <w:color w:val="39404D"/>
                <w:sz w:val="20"/>
              </w:rPr>
              <w:t xml:space="preserve">GoTo Meeting: </w:t>
            </w:r>
            <w:hyperlink r:id="rId11" w:tgtFrame="_blank" w:history="1">
              <w:r w:rsidR="00AB4710" w:rsidRPr="00AB4710">
                <w:rPr>
                  <w:rStyle w:val="Hyperlink"/>
                  <w:rFonts w:ascii="lato-regular" w:hAnsi="lato-regular"/>
                  <w:sz w:val="19"/>
                  <w:szCs w:val="21"/>
                </w:rPr>
                <w:t xml:space="preserve">https://global.gotomeeting.com/join/965869029 </w:t>
              </w:r>
            </w:hyperlink>
            <w:r w:rsidRPr="00C14690">
              <w:rPr>
                <w:b/>
                <w:bCs/>
                <w:color w:val="39404D"/>
                <w:sz w:val="20"/>
              </w:rPr>
              <w:t xml:space="preserve">Phone: </w:t>
            </w:r>
            <w:r w:rsidRPr="00C14690">
              <w:rPr>
                <w:rStyle w:val="invite-phone-number"/>
                <w:rFonts w:ascii="lato-regular" w:hAnsi="lato-regular"/>
                <w:color w:val="475163"/>
                <w:sz w:val="20"/>
                <w:szCs w:val="21"/>
              </w:rPr>
              <w:t xml:space="preserve">United States (Toll Free): </w:t>
            </w:r>
            <w:r w:rsidR="00AB4710" w:rsidRPr="00AB4710">
              <w:rPr>
                <w:rFonts w:ascii="lato-regular" w:hAnsi="lato-regular"/>
                <w:color w:val="475163"/>
                <w:sz w:val="20"/>
                <w:szCs w:val="21"/>
              </w:rPr>
              <w:t>1 866 899 4679</w:t>
            </w:r>
            <w:r w:rsidRPr="00C14690">
              <w:rPr>
                <w:color w:val="475163"/>
                <w:sz w:val="20"/>
              </w:rPr>
              <w:br/>
            </w:r>
            <w:r w:rsidRPr="00C14690">
              <w:rPr>
                <w:b/>
                <w:bCs/>
                <w:color w:val="39404D"/>
                <w:sz w:val="20"/>
              </w:rPr>
              <w:t xml:space="preserve">Access Code: </w:t>
            </w:r>
            <w:r w:rsidR="00AB4710" w:rsidRPr="00AB4710">
              <w:rPr>
                <w:bCs/>
                <w:color w:val="39404D"/>
                <w:sz w:val="20"/>
              </w:rPr>
              <w:t>965-869-029</w:t>
            </w:r>
          </w:p>
        </w:tc>
      </w:tr>
    </w:tbl>
    <w:tbl>
      <w:tblPr>
        <w:tblStyle w:val="TableGrid"/>
        <w:tblpPr w:leftFromText="180" w:rightFromText="180" w:vertAnchor="page" w:horzAnchor="margin" w:tblpY="3646"/>
        <w:tblW w:w="9648" w:type="dxa"/>
        <w:tblLook w:val="04A0" w:firstRow="1" w:lastRow="0" w:firstColumn="1" w:lastColumn="0" w:noHBand="0" w:noVBand="1"/>
      </w:tblPr>
      <w:tblGrid>
        <w:gridCol w:w="1334"/>
        <w:gridCol w:w="8314"/>
      </w:tblGrid>
      <w:tr w:rsidR="00C14690" w:rsidRPr="00157C18" w14:paraId="196B4545" w14:textId="77777777" w:rsidTr="007C5B75">
        <w:trPr>
          <w:tblHeader/>
        </w:trPr>
        <w:tc>
          <w:tcPr>
            <w:tcW w:w="1334" w:type="dxa"/>
            <w:shd w:val="clear" w:color="auto" w:fill="BFBFBF" w:themeFill="background2"/>
          </w:tcPr>
          <w:p w14:paraId="130B5492" w14:textId="77777777" w:rsidR="00C14690" w:rsidRPr="00157C18" w:rsidRDefault="00C14690" w:rsidP="007C5B75">
            <w:pPr>
              <w:pStyle w:val="Table-MainBodyText"/>
              <w:spacing w:after="120"/>
              <w:rPr>
                <w:b/>
              </w:rPr>
            </w:pPr>
            <w:r w:rsidRPr="00157C18">
              <w:rPr>
                <w:b/>
              </w:rPr>
              <w:t>Time</w:t>
            </w:r>
          </w:p>
        </w:tc>
        <w:tc>
          <w:tcPr>
            <w:tcW w:w="8314" w:type="dxa"/>
            <w:shd w:val="clear" w:color="auto" w:fill="BFBFBF" w:themeFill="background2"/>
          </w:tcPr>
          <w:p w14:paraId="34B83237" w14:textId="77777777" w:rsidR="00C14690" w:rsidRPr="00157C18" w:rsidRDefault="00C14690" w:rsidP="007C5B75">
            <w:pPr>
              <w:pStyle w:val="Table-MainBodyText"/>
              <w:spacing w:after="120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C14690" w:rsidRPr="00157C18" w14:paraId="507DFE07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434D2103" w14:textId="77777777" w:rsidR="00C14690" w:rsidRDefault="00C14690" w:rsidP="007C5B75">
            <w:pPr>
              <w:pStyle w:val="Table-MainBodyText"/>
              <w:spacing w:after="120"/>
              <w:ind w:left="180"/>
              <w:jc w:val="center"/>
            </w:pPr>
            <w:r>
              <w:t>8:30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00F84BBB" w14:textId="77777777" w:rsidR="00C14690" w:rsidRDefault="00C14690" w:rsidP="005D6EB2">
            <w:pPr>
              <w:pStyle w:val="Table-Level2Dash"/>
              <w:ind w:left="0"/>
            </w:pPr>
            <w:r>
              <w:t xml:space="preserve">Introductions &amp; Agenda Overview </w:t>
            </w:r>
          </w:p>
        </w:tc>
      </w:tr>
      <w:tr w:rsidR="00C14690" w:rsidRPr="00157C18" w14:paraId="21BA7D7D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0C873C1F" w14:textId="77777777" w:rsidR="00C14690" w:rsidRDefault="00C14690" w:rsidP="007C5B75">
            <w:pPr>
              <w:pStyle w:val="Table-MainBodyText"/>
              <w:spacing w:after="120"/>
              <w:ind w:left="180"/>
              <w:jc w:val="center"/>
            </w:pPr>
            <w:r>
              <w:t>8:45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1357934C" w14:textId="4A8E15C1" w:rsidR="00C14690" w:rsidRDefault="00C14690" w:rsidP="009511E1">
            <w:pPr>
              <w:pStyle w:val="Level1SquareBullet"/>
            </w:pPr>
            <w:r>
              <w:t>HS Assessment Options</w:t>
            </w:r>
          </w:p>
        </w:tc>
      </w:tr>
      <w:tr w:rsidR="00C14690" w:rsidRPr="00157C18" w14:paraId="0B126069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0A6CE4B4" w14:textId="77777777" w:rsidR="00C14690" w:rsidRDefault="00C14690" w:rsidP="007C5B75">
            <w:pPr>
              <w:pStyle w:val="Table-MainBodyText"/>
              <w:spacing w:after="120"/>
              <w:ind w:left="180"/>
              <w:jc w:val="center"/>
            </w:pPr>
            <w:r>
              <w:t>10:00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0E8E7B06" w14:textId="77777777" w:rsidR="00C14690" w:rsidRDefault="00C14690" w:rsidP="007C5B75">
            <w:pPr>
              <w:pStyle w:val="Level1SquareBullet"/>
            </w:pPr>
            <w:r>
              <w:t>Break</w:t>
            </w:r>
          </w:p>
        </w:tc>
      </w:tr>
      <w:tr w:rsidR="00C14690" w:rsidRPr="00157C18" w14:paraId="2E433729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5B095DB5" w14:textId="77777777" w:rsidR="00C14690" w:rsidRDefault="00C14690" w:rsidP="007C5B75">
            <w:pPr>
              <w:pStyle w:val="Table-MainBodyText"/>
              <w:spacing w:after="120"/>
              <w:ind w:left="180"/>
              <w:jc w:val="center"/>
            </w:pPr>
            <w:r>
              <w:t>10:15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115CC020" w14:textId="77777777" w:rsidR="00C14690" w:rsidRDefault="00C14690" w:rsidP="007C5B75">
            <w:pPr>
              <w:pStyle w:val="Level1SquareBullet"/>
            </w:pPr>
            <w:r>
              <w:t>Branding of Oregon’s Statewide Assessment System</w:t>
            </w:r>
          </w:p>
        </w:tc>
      </w:tr>
      <w:tr w:rsidR="00C14690" w:rsidRPr="00157C18" w14:paraId="1748C3FF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63A7E7D3" w14:textId="77777777" w:rsidR="00C14690" w:rsidRDefault="00C14690" w:rsidP="007C5B75">
            <w:pPr>
              <w:pStyle w:val="Table-MainBodyText"/>
              <w:spacing w:after="120"/>
              <w:ind w:left="180"/>
              <w:jc w:val="center"/>
            </w:pPr>
            <w:r>
              <w:t>10:45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15451BD0" w14:textId="76E7F624" w:rsidR="00C14690" w:rsidRDefault="00C14690" w:rsidP="009511E1">
            <w:pPr>
              <w:pStyle w:val="Level1SquareBullet"/>
            </w:pPr>
            <w:r>
              <w:t xml:space="preserve">Transition to NGSS-Aligned Science Assessment </w:t>
            </w:r>
          </w:p>
        </w:tc>
      </w:tr>
      <w:tr w:rsidR="00C14690" w:rsidRPr="00157C18" w14:paraId="43263D35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5D93C169" w14:textId="3999EF9A" w:rsidR="00C14690" w:rsidRDefault="005D6EB2" w:rsidP="007C5B75">
            <w:pPr>
              <w:pStyle w:val="Table-MainBodyText"/>
              <w:spacing w:after="120"/>
              <w:ind w:left="180"/>
              <w:jc w:val="center"/>
            </w:pPr>
            <w:r>
              <w:t>11:30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086FC6B2" w14:textId="77777777" w:rsidR="00C14690" w:rsidRDefault="00C14690" w:rsidP="007C5B75">
            <w:pPr>
              <w:pStyle w:val="Level1SquareBullet"/>
            </w:pPr>
            <w:r>
              <w:t>Working Lunch</w:t>
            </w:r>
          </w:p>
        </w:tc>
      </w:tr>
      <w:tr w:rsidR="00C14690" w:rsidRPr="00157C18" w14:paraId="56FD1AA2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2D06E9FB" w14:textId="79D8B1AB" w:rsidR="00C14690" w:rsidRDefault="00C14690" w:rsidP="005D6EB2">
            <w:pPr>
              <w:pStyle w:val="Table-MainBodyText"/>
              <w:spacing w:after="120"/>
              <w:ind w:left="180"/>
              <w:jc w:val="center"/>
            </w:pPr>
            <w:r>
              <w:t>12:</w:t>
            </w:r>
            <w:r w:rsidR="005D6EB2">
              <w:t>0</w:t>
            </w:r>
            <w:r w:rsidR="00F9776F">
              <w:t>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7F6B6B37" w14:textId="72F50569" w:rsidR="00C14690" w:rsidRDefault="00C14690" w:rsidP="009511E1">
            <w:pPr>
              <w:pStyle w:val="Level1SquareBullet"/>
            </w:pPr>
            <w:r>
              <w:t>Social Sciences</w:t>
            </w:r>
            <w:r w:rsidR="009511E1">
              <w:t xml:space="preserve"> Test Development</w:t>
            </w:r>
          </w:p>
        </w:tc>
      </w:tr>
      <w:tr w:rsidR="00C14690" w:rsidRPr="00157C18" w14:paraId="751C7210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46F3AA38" w14:textId="652223F8" w:rsidR="00C14690" w:rsidRDefault="00C14690" w:rsidP="005D6EB2">
            <w:pPr>
              <w:pStyle w:val="Table-MainBodyText"/>
              <w:spacing w:after="120"/>
              <w:ind w:left="180"/>
              <w:jc w:val="center"/>
            </w:pPr>
            <w:r>
              <w:t>1:</w:t>
            </w:r>
            <w:r w:rsidR="005D6EB2">
              <w:t>0</w:t>
            </w:r>
            <w:r>
              <w:t>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4306C0BA" w14:textId="056A097C" w:rsidR="00C14690" w:rsidRDefault="00C14690" w:rsidP="00EE25A5">
            <w:pPr>
              <w:pStyle w:val="Level1SquareBullet"/>
            </w:pPr>
            <w:r>
              <w:t xml:space="preserve">ELPA21 Screener </w:t>
            </w:r>
          </w:p>
        </w:tc>
      </w:tr>
      <w:tr w:rsidR="00C14690" w:rsidRPr="00157C18" w14:paraId="18E9EEC8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5F50CF7D" w14:textId="23C539BA" w:rsidR="00C14690" w:rsidRDefault="00C14690" w:rsidP="005D6EB2">
            <w:pPr>
              <w:pStyle w:val="Table-MainBodyText"/>
              <w:spacing w:after="120"/>
              <w:ind w:left="180"/>
              <w:jc w:val="center"/>
            </w:pPr>
            <w:r>
              <w:t>2:</w:t>
            </w:r>
            <w:r w:rsidR="005D6EB2">
              <w:t>00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3A34DC08" w14:textId="77777777" w:rsidR="00C14690" w:rsidRDefault="00C14690" w:rsidP="007C5B75">
            <w:pPr>
              <w:pStyle w:val="Level1SquareBullet"/>
            </w:pPr>
            <w:r>
              <w:t>Break</w:t>
            </w:r>
          </w:p>
        </w:tc>
      </w:tr>
      <w:tr w:rsidR="00C14690" w:rsidRPr="00157C18" w14:paraId="3454BF46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617A3A42" w14:textId="7774A1E6" w:rsidR="00C14690" w:rsidRDefault="00C14690" w:rsidP="005D6EB2">
            <w:pPr>
              <w:pStyle w:val="Table-MainBodyText"/>
              <w:spacing w:after="120"/>
              <w:ind w:left="180"/>
              <w:jc w:val="center"/>
            </w:pPr>
            <w:r>
              <w:t>2</w:t>
            </w:r>
            <w:r w:rsidR="005D6EB2">
              <w:t>:15</w:t>
            </w:r>
            <w:bookmarkStart w:id="0" w:name="_GoBack"/>
            <w:bookmarkEnd w:id="0"/>
          </w:p>
        </w:tc>
        <w:tc>
          <w:tcPr>
            <w:tcW w:w="8314" w:type="dxa"/>
            <w:shd w:val="clear" w:color="auto" w:fill="auto"/>
            <w:vAlign w:val="center"/>
          </w:tcPr>
          <w:p w14:paraId="083D578F" w14:textId="7E4D95A1" w:rsidR="00C14690" w:rsidRDefault="00C14690" w:rsidP="009511E1">
            <w:pPr>
              <w:pStyle w:val="Level1SquareBullet"/>
            </w:pPr>
            <w:r>
              <w:t xml:space="preserve">System Enhancements for 2018-19 </w:t>
            </w:r>
          </w:p>
        </w:tc>
      </w:tr>
      <w:tr w:rsidR="00C14690" w:rsidRPr="00157C18" w14:paraId="7634F96E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323AAE5B" w14:textId="77777777" w:rsidR="00C14690" w:rsidRDefault="00C14690" w:rsidP="007C5B75">
            <w:pPr>
              <w:pStyle w:val="Table-MainBodyText"/>
              <w:spacing w:after="120"/>
              <w:ind w:left="180"/>
              <w:jc w:val="center"/>
            </w:pPr>
            <w:r>
              <w:t>2:45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103FAF4E" w14:textId="77777777" w:rsidR="00C14690" w:rsidRDefault="00C14690" w:rsidP="007C5B75">
            <w:pPr>
              <w:pStyle w:val="Level1SquareBullet"/>
            </w:pPr>
            <w:r>
              <w:t>Exploring AI Scoring</w:t>
            </w:r>
          </w:p>
        </w:tc>
      </w:tr>
      <w:tr w:rsidR="00C14690" w:rsidRPr="00157C18" w14:paraId="140F3F56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6951F6B5" w14:textId="77777777" w:rsidR="00C14690" w:rsidRDefault="00C14690" w:rsidP="007C5B75">
            <w:pPr>
              <w:pStyle w:val="Table-MainBodyText"/>
              <w:spacing w:after="120"/>
              <w:ind w:left="180"/>
              <w:jc w:val="center"/>
            </w:pPr>
            <w:r>
              <w:t>3:30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2C4CA97F" w14:textId="577DEEF5" w:rsidR="00C14690" w:rsidRDefault="00C14690" w:rsidP="009511E1">
            <w:pPr>
              <w:pStyle w:val="Level1SquareBullet"/>
            </w:pPr>
            <w:r>
              <w:t>Planning for 2018-19</w:t>
            </w:r>
          </w:p>
        </w:tc>
      </w:tr>
      <w:tr w:rsidR="00C14690" w:rsidRPr="00157C18" w14:paraId="1192F9CE" w14:textId="77777777" w:rsidTr="007C5B75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14:paraId="27FD83AF" w14:textId="77777777" w:rsidR="00C14690" w:rsidRDefault="00C14690" w:rsidP="007C5B75">
            <w:pPr>
              <w:pStyle w:val="Table-MainBodyText"/>
              <w:spacing w:after="120"/>
              <w:ind w:left="180"/>
              <w:jc w:val="center"/>
            </w:pPr>
            <w:r>
              <w:t>4:00</w:t>
            </w:r>
          </w:p>
        </w:tc>
        <w:tc>
          <w:tcPr>
            <w:tcW w:w="8314" w:type="dxa"/>
            <w:shd w:val="clear" w:color="auto" w:fill="auto"/>
            <w:vAlign w:val="center"/>
          </w:tcPr>
          <w:p w14:paraId="43B1A851" w14:textId="77777777" w:rsidR="00C14690" w:rsidRDefault="00C14690" w:rsidP="007C5B75">
            <w:pPr>
              <w:pStyle w:val="Level1SquareBullet"/>
            </w:pPr>
            <w:r>
              <w:t>Adjourn</w:t>
            </w:r>
          </w:p>
        </w:tc>
      </w:tr>
    </w:tbl>
    <w:p w14:paraId="4E860729" w14:textId="77777777" w:rsidR="003159E3" w:rsidRDefault="003159E3" w:rsidP="00C14690">
      <w:pPr>
        <w:pStyle w:val="Level1SquareBullet"/>
        <w:ind w:left="0"/>
      </w:pPr>
    </w:p>
    <w:sectPr w:rsidR="003159E3" w:rsidSect="00C14690">
      <w:headerReference w:type="first" r:id="rId12"/>
      <w:footerReference w:type="first" r:id="rId13"/>
      <w:pgSz w:w="12240" w:h="15840"/>
      <w:pgMar w:top="720" w:right="1440" w:bottom="720" w:left="144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6A979" w14:textId="77777777" w:rsidR="00A7754E" w:rsidRDefault="00A7754E" w:rsidP="000265DE">
      <w:pPr>
        <w:spacing w:after="0" w:line="240" w:lineRule="auto"/>
      </w:pPr>
      <w:r>
        <w:separator/>
      </w:r>
    </w:p>
  </w:endnote>
  <w:endnote w:type="continuationSeparator" w:id="0">
    <w:p w14:paraId="62D5939D" w14:textId="77777777" w:rsidR="00A7754E" w:rsidRDefault="00A7754E" w:rsidP="0002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-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D47F3" w14:textId="77777777" w:rsidR="000265DE" w:rsidRDefault="000265DE" w:rsidP="000265DE">
    <w:pPr>
      <w:ind w:left="-540" w:right="-540"/>
      <w:contextualSpacing/>
      <w:jc w:val="center"/>
      <w:rPr>
        <w:rFonts w:ascii="Tahoma" w:hAnsi="Tahoma" w:cs="Tahoma"/>
        <w:color w:val="262626" w:themeColor="text1" w:themeTint="D9"/>
        <w:sz w:val="17"/>
        <w:szCs w:val="17"/>
      </w:rPr>
    </w:pPr>
  </w:p>
  <w:p w14:paraId="58EE2DE0" w14:textId="77777777" w:rsidR="000265DE" w:rsidRDefault="000265DE" w:rsidP="000265DE">
    <w:pPr>
      <w:pStyle w:val="Footer"/>
      <w:ind w:left="-540" w:right="-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171F" w14:textId="77777777" w:rsidR="00A7754E" w:rsidRDefault="00A7754E" w:rsidP="000265DE">
      <w:pPr>
        <w:spacing w:after="0" w:line="240" w:lineRule="auto"/>
      </w:pPr>
      <w:r>
        <w:separator/>
      </w:r>
    </w:p>
  </w:footnote>
  <w:footnote w:type="continuationSeparator" w:id="0">
    <w:p w14:paraId="673949A2" w14:textId="77777777" w:rsidR="00A7754E" w:rsidRDefault="00A7754E" w:rsidP="0002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ECAA" w14:textId="77777777" w:rsidR="000265DE" w:rsidRDefault="00394327" w:rsidP="00157C18">
    <w:pPr>
      <w:pStyle w:val="Documentheading"/>
      <w:pBdr>
        <w:bottom w:val="single" w:sz="12" w:space="1" w:color="auto"/>
      </w:pBdr>
    </w:pPr>
    <w:r>
      <w:t xml:space="preserve">Assessment </w:t>
    </w:r>
    <w:r w:rsidR="00A920D3">
      <w:t>Advisory Committee</w:t>
    </w:r>
    <w:r w:rsidR="005C46BC">
      <w:t xml:space="preserve"> </w:t>
    </w:r>
    <w:r w:rsidR="006E541D">
      <w:br/>
    </w:r>
    <w:r w:rsidR="00EA79B4">
      <w:t>Wednesday, April 25, 2018</w:t>
    </w:r>
    <w:r w:rsidR="00A92A38">
      <w:t xml:space="preserve"> </w:t>
    </w:r>
    <w:r w:rsidR="006E541D"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176"/>
    <w:multiLevelType w:val="multilevel"/>
    <w:tmpl w:val="B6B48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C25A3"/>
    <w:multiLevelType w:val="hybridMultilevel"/>
    <w:tmpl w:val="43B2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4FC3"/>
    <w:multiLevelType w:val="multilevel"/>
    <w:tmpl w:val="4DB0BD1C"/>
    <w:name w:val="Table List2"/>
    <w:lvl w:ilvl="0">
      <w:start w:val="1"/>
      <w:numFmt w:val="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183F573A"/>
    <w:multiLevelType w:val="multilevel"/>
    <w:tmpl w:val="09E88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03358"/>
    <w:multiLevelType w:val="hybridMultilevel"/>
    <w:tmpl w:val="DE6EABF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5" w15:restartNumberingAfterBreak="0">
    <w:nsid w:val="216973AC"/>
    <w:multiLevelType w:val="multilevel"/>
    <w:tmpl w:val="B45251F8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D19BD"/>
    <w:multiLevelType w:val="multilevel"/>
    <w:tmpl w:val="34D07C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E333B"/>
    <w:multiLevelType w:val="hybridMultilevel"/>
    <w:tmpl w:val="250A46CC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8" w15:restartNumberingAfterBreak="0">
    <w:nsid w:val="2D263820"/>
    <w:multiLevelType w:val="hybridMultilevel"/>
    <w:tmpl w:val="7D0CCD88"/>
    <w:lvl w:ilvl="0" w:tplc="F0A44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4265C">
      <w:start w:val="1"/>
      <w:numFmt w:val="bullet"/>
      <w:pStyle w:val="Table-Level1Square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E1D"/>
    <w:multiLevelType w:val="hybridMultilevel"/>
    <w:tmpl w:val="F914FC1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0" w15:restartNumberingAfterBreak="0">
    <w:nsid w:val="32897C86"/>
    <w:multiLevelType w:val="hybridMultilevel"/>
    <w:tmpl w:val="C9B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86EE4"/>
    <w:multiLevelType w:val="multilevel"/>
    <w:tmpl w:val="ECD2B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4865A6"/>
    <w:multiLevelType w:val="hybridMultilevel"/>
    <w:tmpl w:val="DFE0317C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3" w15:restartNumberingAfterBreak="0">
    <w:nsid w:val="39361168"/>
    <w:multiLevelType w:val="multilevel"/>
    <w:tmpl w:val="69543E7A"/>
    <w:styleLink w:val="Smalldash"/>
    <w:lvl w:ilvl="0">
      <w:start w:val="1"/>
      <w:numFmt w:val="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4" w15:restartNumberingAfterBreak="0">
    <w:nsid w:val="44E124C1"/>
    <w:multiLevelType w:val="hybridMultilevel"/>
    <w:tmpl w:val="7E60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C44"/>
    <w:multiLevelType w:val="hybridMultilevel"/>
    <w:tmpl w:val="6922CFC6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6" w15:restartNumberingAfterBreak="0">
    <w:nsid w:val="559D3A57"/>
    <w:multiLevelType w:val="hybridMultilevel"/>
    <w:tmpl w:val="AE28A9F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7" w15:restartNumberingAfterBreak="0">
    <w:nsid w:val="56B11E59"/>
    <w:multiLevelType w:val="hybridMultilevel"/>
    <w:tmpl w:val="DDBCFC4E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8" w15:restartNumberingAfterBreak="0">
    <w:nsid w:val="5D8B70AA"/>
    <w:multiLevelType w:val="multilevel"/>
    <w:tmpl w:val="698A5184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9" w15:restartNumberingAfterBreak="0">
    <w:nsid w:val="5E08238A"/>
    <w:multiLevelType w:val="multilevel"/>
    <w:tmpl w:val="4644137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D698D"/>
    <w:multiLevelType w:val="multilevel"/>
    <w:tmpl w:val="4DF078A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A05D7"/>
    <w:multiLevelType w:val="multilevel"/>
    <w:tmpl w:val="6A7800D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AD723C"/>
    <w:multiLevelType w:val="multilevel"/>
    <w:tmpl w:val="15782042"/>
    <w:name w:val="Table List"/>
    <w:lvl w:ilvl="0">
      <w:start w:val="1"/>
      <w:numFmt w:val="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pStyle w:val="Table-Level3HollowSquare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pStyle w:val="Table-Level4Small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3" w15:restartNumberingAfterBreak="0">
    <w:nsid w:val="696C2226"/>
    <w:multiLevelType w:val="hybridMultilevel"/>
    <w:tmpl w:val="825A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175E"/>
    <w:multiLevelType w:val="hybridMultilevel"/>
    <w:tmpl w:val="61BA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B6D37"/>
    <w:multiLevelType w:val="hybridMultilevel"/>
    <w:tmpl w:val="6980F0A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6" w15:restartNumberingAfterBreak="0">
    <w:nsid w:val="7D823338"/>
    <w:multiLevelType w:val="hybridMultilevel"/>
    <w:tmpl w:val="3880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2"/>
  </w:num>
  <w:num w:numId="4">
    <w:abstractNumId w:val="2"/>
  </w:num>
  <w:num w:numId="5">
    <w:abstractNumId w:val="8"/>
  </w:num>
  <w:num w:numId="6">
    <w:abstractNumId w:val="16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2"/>
  </w:num>
  <w:num w:numId="25">
    <w:abstractNumId w:val="8"/>
  </w:num>
  <w:num w:numId="26">
    <w:abstractNumId w:val="8"/>
  </w:num>
  <w:num w:numId="27">
    <w:abstractNumId w:val="9"/>
  </w:num>
  <w:num w:numId="28">
    <w:abstractNumId w:val="15"/>
  </w:num>
  <w:num w:numId="29">
    <w:abstractNumId w:val="17"/>
  </w:num>
  <w:num w:numId="30">
    <w:abstractNumId w:val="7"/>
  </w:num>
  <w:num w:numId="31">
    <w:abstractNumId w:val="12"/>
  </w:num>
  <w:num w:numId="32">
    <w:abstractNumId w:val="4"/>
  </w:num>
  <w:num w:numId="33">
    <w:abstractNumId w:val="25"/>
  </w:num>
  <w:num w:numId="34">
    <w:abstractNumId w:val="8"/>
  </w:num>
  <w:num w:numId="35">
    <w:abstractNumId w:val="23"/>
  </w:num>
  <w:num w:numId="36">
    <w:abstractNumId w:val="26"/>
  </w:num>
  <w:num w:numId="37">
    <w:abstractNumId w:val="24"/>
  </w:num>
  <w:num w:numId="38">
    <w:abstractNumId w:val="14"/>
  </w:num>
  <w:num w:numId="39">
    <w:abstractNumId w:val="10"/>
  </w:num>
  <w:num w:numId="4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nforcement="0"/>
  <w:autoFormatOverride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49"/>
    <w:rsid w:val="00004B1D"/>
    <w:rsid w:val="000265DE"/>
    <w:rsid w:val="00032BD2"/>
    <w:rsid w:val="00046C31"/>
    <w:rsid w:val="000534E3"/>
    <w:rsid w:val="00064932"/>
    <w:rsid w:val="00067A25"/>
    <w:rsid w:val="00075300"/>
    <w:rsid w:val="00083225"/>
    <w:rsid w:val="00085BFE"/>
    <w:rsid w:val="0009035B"/>
    <w:rsid w:val="000A700F"/>
    <w:rsid w:val="000B03EC"/>
    <w:rsid w:val="000C7A25"/>
    <w:rsid w:val="000D0D46"/>
    <w:rsid w:val="000D4161"/>
    <w:rsid w:val="000D51E5"/>
    <w:rsid w:val="000E6C57"/>
    <w:rsid w:val="00124C74"/>
    <w:rsid w:val="0013653C"/>
    <w:rsid w:val="0014374F"/>
    <w:rsid w:val="00145992"/>
    <w:rsid w:val="00150477"/>
    <w:rsid w:val="00153AB2"/>
    <w:rsid w:val="00157C18"/>
    <w:rsid w:val="001814A0"/>
    <w:rsid w:val="001825F5"/>
    <w:rsid w:val="001830C3"/>
    <w:rsid w:val="0019375C"/>
    <w:rsid w:val="00197282"/>
    <w:rsid w:val="00197B27"/>
    <w:rsid w:val="001A2A39"/>
    <w:rsid w:val="001B3886"/>
    <w:rsid w:val="001C6AFB"/>
    <w:rsid w:val="001E0199"/>
    <w:rsid w:val="001E3E18"/>
    <w:rsid w:val="001E47C3"/>
    <w:rsid w:val="001F29DC"/>
    <w:rsid w:val="001F3C2E"/>
    <w:rsid w:val="001F530A"/>
    <w:rsid w:val="001F59FE"/>
    <w:rsid w:val="002132D7"/>
    <w:rsid w:val="00214157"/>
    <w:rsid w:val="002246B5"/>
    <w:rsid w:val="00237EC2"/>
    <w:rsid w:val="0024464C"/>
    <w:rsid w:val="00247EC7"/>
    <w:rsid w:val="002600D2"/>
    <w:rsid w:val="002672B8"/>
    <w:rsid w:val="002719B9"/>
    <w:rsid w:val="00293774"/>
    <w:rsid w:val="002A46F2"/>
    <w:rsid w:val="002D002E"/>
    <w:rsid w:val="002D3FC9"/>
    <w:rsid w:val="002E0357"/>
    <w:rsid w:val="002F6426"/>
    <w:rsid w:val="003013A6"/>
    <w:rsid w:val="00307E49"/>
    <w:rsid w:val="003159E3"/>
    <w:rsid w:val="00316318"/>
    <w:rsid w:val="00317BF6"/>
    <w:rsid w:val="00317C54"/>
    <w:rsid w:val="00330081"/>
    <w:rsid w:val="003539C7"/>
    <w:rsid w:val="00354D3E"/>
    <w:rsid w:val="00360A85"/>
    <w:rsid w:val="00364425"/>
    <w:rsid w:val="00365C20"/>
    <w:rsid w:val="00393605"/>
    <w:rsid w:val="00394327"/>
    <w:rsid w:val="00394CAC"/>
    <w:rsid w:val="003C0018"/>
    <w:rsid w:val="003C0507"/>
    <w:rsid w:val="003C23A9"/>
    <w:rsid w:val="003C3DC5"/>
    <w:rsid w:val="003C601B"/>
    <w:rsid w:val="003D2CB6"/>
    <w:rsid w:val="003D3261"/>
    <w:rsid w:val="003E3E8C"/>
    <w:rsid w:val="003F027A"/>
    <w:rsid w:val="003F723C"/>
    <w:rsid w:val="004060BE"/>
    <w:rsid w:val="00412D41"/>
    <w:rsid w:val="00415BA5"/>
    <w:rsid w:val="004256C2"/>
    <w:rsid w:val="00432737"/>
    <w:rsid w:val="00442333"/>
    <w:rsid w:val="00442CA4"/>
    <w:rsid w:val="004524F7"/>
    <w:rsid w:val="00477C2A"/>
    <w:rsid w:val="00480EF0"/>
    <w:rsid w:val="00485D00"/>
    <w:rsid w:val="004956D0"/>
    <w:rsid w:val="0049698A"/>
    <w:rsid w:val="004970F5"/>
    <w:rsid w:val="004A53B9"/>
    <w:rsid w:val="004A573F"/>
    <w:rsid w:val="004C7E4C"/>
    <w:rsid w:val="004D14A2"/>
    <w:rsid w:val="004D7759"/>
    <w:rsid w:val="004F5229"/>
    <w:rsid w:val="004F799E"/>
    <w:rsid w:val="00501026"/>
    <w:rsid w:val="00505F31"/>
    <w:rsid w:val="00506C24"/>
    <w:rsid w:val="00512A32"/>
    <w:rsid w:val="00552178"/>
    <w:rsid w:val="005807D2"/>
    <w:rsid w:val="00584EB1"/>
    <w:rsid w:val="00586FE5"/>
    <w:rsid w:val="005929F5"/>
    <w:rsid w:val="00593EB5"/>
    <w:rsid w:val="005C29A8"/>
    <w:rsid w:val="005C4455"/>
    <w:rsid w:val="005C44B2"/>
    <w:rsid w:val="005C46BC"/>
    <w:rsid w:val="005C73AE"/>
    <w:rsid w:val="005D0CB4"/>
    <w:rsid w:val="005D4136"/>
    <w:rsid w:val="005D43DA"/>
    <w:rsid w:val="005D6EB2"/>
    <w:rsid w:val="005E068A"/>
    <w:rsid w:val="006003AC"/>
    <w:rsid w:val="00606ED2"/>
    <w:rsid w:val="00610BF9"/>
    <w:rsid w:val="00611AC4"/>
    <w:rsid w:val="00611CBC"/>
    <w:rsid w:val="00642870"/>
    <w:rsid w:val="00646688"/>
    <w:rsid w:val="00652EEB"/>
    <w:rsid w:val="00664A41"/>
    <w:rsid w:val="00684FA7"/>
    <w:rsid w:val="006C2A37"/>
    <w:rsid w:val="006C2BAB"/>
    <w:rsid w:val="006C3AB7"/>
    <w:rsid w:val="006C4440"/>
    <w:rsid w:val="006C592B"/>
    <w:rsid w:val="006D7381"/>
    <w:rsid w:val="006E4FDD"/>
    <w:rsid w:val="006E541D"/>
    <w:rsid w:val="006E627E"/>
    <w:rsid w:val="007115AD"/>
    <w:rsid w:val="00712125"/>
    <w:rsid w:val="007145F4"/>
    <w:rsid w:val="00721358"/>
    <w:rsid w:val="00732BD4"/>
    <w:rsid w:val="0076739D"/>
    <w:rsid w:val="00777D10"/>
    <w:rsid w:val="007803DD"/>
    <w:rsid w:val="00783695"/>
    <w:rsid w:val="00784014"/>
    <w:rsid w:val="00784A5E"/>
    <w:rsid w:val="007A041B"/>
    <w:rsid w:val="007B011E"/>
    <w:rsid w:val="007B57AC"/>
    <w:rsid w:val="007C0678"/>
    <w:rsid w:val="007C07C8"/>
    <w:rsid w:val="007E14E0"/>
    <w:rsid w:val="007E5B97"/>
    <w:rsid w:val="00800E40"/>
    <w:rsid w:val="00817D0B"/>
    <w:rsid w:val="0083098A"/>
    <w:rsid w:val="00831A23"/>
    <w:rsid w:val="00846868"/>
    <w:rsid w:val="00847CBA"/>
    <w:rsid w:val="008506E5"/>
    <w:rsid w:val="00854642"/>
    <w:rsid w:val="008571DC"/>
    <w:rsid w:val="008615AD"/>
    <w:rsid w:val="008635E8"/>
    <w:rsid w:val="00864069"/>
    <w:rsid w:val="00865F3F"/>
    <w:rsid w:val="008714C4"/>
    <w:rsid w:val="00877A0B"/>
    <w:rsid w:val="0088303C"/>
    <w:rsid w:val="0088755C"/>
    <w:rsid w:val="00887BD9"/>
    <w:rsid w:val="0089753A"/>
    <w:rsid w:val="00897BCE"/>
    <w:rsid w:val="00897D76"/>
    <w:rsid w:val="00897F61"/>
    <w:rsid w:val="008A4F12"/>
    <w:rsid w:val="008B4ED0"/>
    <w:rsid w:val="008C0304"/>
    <w:rsid w:val="008C476F"/>
    <w:rsid w:val="008F619E"/>
    <w:rsid w:val="00916AAC"/>
    <w:rsid w:val="009315C8"/>
    <w:rsid w:val="0093682C"/>
    <w:rsid w:val="009375CD"/>
    <w:rsid w:val="00943E3F"/>
    <w:rsid w:val="00945711"/>
    <w:rsid w:val="009511E1"/>
    <w:rsid w:val="00951396"/>
    <w:rsid w:val="00956D21"/>
    <w:rsid w:val="009570AF"/>
    <w:rsid w:val="009748B1"/>
    <w:rsid w:val="009758D1"/>
    <w:rsid w:val="00995BA6"/>
    <w:rsid w:val="009A150B"/>
    <w:rsid w:val="009A59C7"/>
    <w:rsid w:val="009A74CE"/>
    <w:rsid w:val="009C1A78"/>
    <w:rsid w:val="009C2FC5"/>
    <w:rsid w:val="009F6358"/>
    <w:rsid w:val="00A00A89"/>
    <w:rsid w:val="00A03CDB"/>
    <w:rsid w:val="00A22576"/>
    <w:rsid w:val="00A27880"/>
    <w:rsid w:val="00A27C98"/>
    <w:rsid w:val="00A302D6"/>
    <w:rsid w:val="00A331C5"/>
    <w:rsid w:val="00A33615"/>
    <w:rsid w:val="00A60649"/>
    <w:rsid w:val="00A626DF"/>
    <w:rsid w:val="00A7754E"/>
    <w:rsid w:val="00A857BF"/>
    <w:rsid w:val="00A918E8"/>
    <w:rsid w:val="00A920D3"/>
    <w:rsid w:val="00A92A38"/>
    <w:rsid w:val="00A92FD9"/>
    <w:rsid w:val="00A930F8"/>
    <w:rsid w:val="00AB3735"/>
    <w:rsid w:val="00AB4710"/>
    <w:rsid w:val="00AC27E7"/>
    <w:rsid w:val="00AC7A66"/>
    <w:rsid w:val="00AE1FD9"/>
    <w:rsid w:val="00AE41BD"/>
    <w:rsid w:val="00AF676B"/>
    <w:rsid w:val="00B00B27"/>
    <w:rsid w:val="00B14A51"/>
    <w:rsid w:val="00B312F7"/>
    <w:rsid w:val="00B47D1C"/>
    <w:rsid w:val="00B53B81"/>
    <w:rsid w:val="00B5681B"/>
    <w:rsid w:val="00B60E50"/>
    <w:rsid w:val="00B65D7F"/>
    <w:rsid w:val="00B71D05"/>
    <w:rsid w:val="00B77019"/>
    <w:rsid w:val="00B8116D"/>
    <w:rsid w:val="00B827D4"/>
    <w:rsid w:val="00B9480F"/>
    <w:rsid w:val="00B96FDA"/>
    <w:rsid w:val="00BA73A0"/>
    <w:rsid w:val="00BB2B31"/>
    <w:rsid w:val="00BB3487"/>
    <w:rsid w:val="00BE02B1"/>
    <w:rsid w:val="00BE3586"/>
    <w:rsid w:val="00BF6D49"/>
    <w:rsid w:val="00C1110D"/>
    <w:rsid w:val="00C13015"/>
    <w:rsid w:val="00C131CD"/>
    <w:rsid w:val="00C14690"/>
    <w:rsid w:val="00C254D5"/>
    <w:rsid w:val="00C451DA"/>
    <w:rsid w:val="00C50B75"/>
    <w:rsid w:val="00C54385"/>
    <w:rsid w:val="00C82D7A"/>
    <w:rsid w:val="00C90953"/>
    <w:rsid w:val="00C97B5E"/>
    <w:rsid w:val="00CC1D8B"/>
    <w:rsid w:val="00CC617A"/>
    <w:rsid w:val="00CD1613"/>
    <w:rsid w:val="00CF188F"/>
    <w:rsid w:val="00CF295D"/>
    <w:rsid w:val="00D029BD"/>
    <w:rsid w:val="00D11BA0"/>
    <w:rsid w:val="00D22442"/>
    <w:rsid w:val="00D26697"/>
    <w:rsid w:val="00D26F1F"/>
    <w:rsid w:val="00D52F17"/>
    <w:rsid w:val="00D54372"/>
    <w:rsid w:val="00D66970"/>
    <w:rsid w:val="00D67201"/>
    <w:rsid w:val="00D80F18"/>
    <w:rsid w:val="00DB1727"/>
    <w:rsid w:val="00DC55CC"/>
    <w:rsid w:val="00DD39D4"/>
    <w:rsid w:val="00DD4B8E"/>
    <w:rsid w:val="00DD717E"/>
    <w:rsid w:val="00DF3C26"/>
    <w:rsid w:val="00E02F07"/>
    <w:rsid w:val="00E0788A"/>
    <w:rsid w:val="00E1376C"/>
    <w:rsid w:val="00E227D9"/>
    <w:rsid w:val="00E22B87"/>
    <w:rsid w:val="00E25283"/>
    <w:rsid w:val="00E261D6"/>
    <w:rsid w:val="00E31979"/>
    <w:rsid w:val="00E6079C"/>
    <w:rsid w:val="00E645A5"/>
    <w:rsid w:val="00E70D64"/>
    <w:rsid w:val="00E91940"/>
    <w:rsid w:val="00EA79B4"/>
    <w:rsid w:val="00EB3D3C"/>
    <w:rsid w:val="00EB3D7C"/>
    <w:rsid w:val="00EB7373"/>
    <w:rsid w:val="00EC1C8C"/>
    <w:rsid w:val="00ED39D3"/>
    <w:rsid w:val="00ED4C0B"/>
    <w:rsid w:val="00EE25A5"/>
    <w:rsid w:val="00EF39D9"/>
    <w:rsid w:val="00F054FA"/>
    <w:rsid w:val="00F07E41"/>
    <w:rsid w:val="00F104BB"/>
    <w:rsid w:val="00F36481"/>
    <w:rsid w:val="00F42413"/>
    <w:rsid w:val="00F436C1"/>
    <w:rsid w:val="00F46887"/>
    <w:rsid w:val="00F616AF"/>
    <w:rsid w:val="00F62A46"/>
    <w:rsid w:val="00F81795"/>
    <w:rsid w:val="00F8331C"/>
    <w:rsid w:val="00F9776F"/>
    <w:rsid w:val="00FA4908"/>
    <w:rsid w:val="00FA538A"/>
    <w:rsid w:val="00FB2DAE"/>
    <w:rsid w:val="00FC3313"/>
    <w:rsid w:val="00FD2C86"/>
    <w:rsid w:val="00FD5805"/>
    <w:rsid w:val="00FE59A9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E4A65"/>
  <w15:docId w15:val="{93959199-E2E0-44FE-AAD2-F9495516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8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5DE"/>
  </w:style>
  <w:style w:type="paragraph" w:styleId="Footer">
    <w:name w:val="footer"/>
    <w:basedOn w:val="Normal"/>
    <w:link w:val="FooterChar"/>
    <w:uiPriority w:val="99"/>
    <w:unhideWhenUsed/>
    <w:rsid w:val="0002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5DE"/>
  </w:style>
  <w:style w:type="paragraph" w:styleId="BalloonText">
    <w:name w:val="Balloon Text"/>
    <w:basedOn w:val="Normal"/>
    <w:link w:val="BalloonTextChar"/>
    <w:uiPriority w:val="99"/>
    <w:semiHidden/>
    <w:unhideWhenUsed/>
    <w:rsid w:val="0002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squarebullet">
    <w:name w:val="01 square bullet"/>
    <w:basedOn w:val="Normal"/>
    <w:rsid w:val="00831A23"/>
    <w:pPr>
      <w:numPr>
        <w:numId w:val="1"/>
      </w:numPr>
    </w:pPr>
  </w:style>
  <w:style w:type="paragraph" w:customStyle="1" w:styleId="02dash">
    <w:name w:val="02 dash"/>
    <w:basedOn w:val="Normal"/>
    <w:rsid w:val="00831A23"/>
    <w:pPr>
      <w:numPr>
        <w:ilvl w:val="1"/>
        <w:numId w:val="1"/>
      </w:numPr>
    </w:pPr>
  </w:style>
  <w:style w:type="paragraph" w:customStyle="1" w:styleId="03opensquarebullet">
    <w:name w:val="03 open square bullet"/>
    <w:basedOn w:val="Normal"/>
    <w:rsid w:val="00831A23"/>
    <w:pPr>
      <w:numPr>
        <w:ilvl w:val="2"/>
        <w:numId w:val="1"/>
      </w:numPr>
    </w:pPr>
  </w:style>
  <w:style w:type="paragraph" w:customStyle="1" w:styleId="04shortdash">
    <w:name w:val="04 short dash"/>
    <w:basedOn w:val="Normal"/>
    <w:rsid w:val="00831A23"/>
    <w:pPr>
      <w:numPr>
        <w:ilvl w:val="3"/>
        <w:numId w:val="1"/>
      </w:numPr>
    </w:pPr>
  </w:style>
  <w:style w:type="numbering" w:customStyle="1" w:styleId="Smalldash">
    <w:name w:val="Small dash"/>
    <w:uiPriority w:val="99"/>
    <w:rsid w:val="002D002E"/>
    <w:pPr>
      <w:numPr>
        <w:numId w:val="2"/>
      </w:numPr>
    </w:pPr>
  </w:style>
  <w:style w:type="character" w:styleId="BookTitle">
    <w:name w:val="Book Title"/>
    <w:basedOn w:val="MainBodyTextChar"/>
    <w:uiPriority w:val="33"/>
    <w:qFormat/>
    <w:rsid w:val="00485D00"/>
    <w:rPr>
      <w:rFonts w:ascii="Tahoma" w:hAnsi="Tahoma" w:cs="Tahoma"/>
      <w:b/>
      <w:bCs/>
      <w:smallCaps/>
      <w:spacing w:val="5"/>
    </w:rPr>
  </w:style>
  <w:style w:type="paragraph" w:customStyle="1" w:styleId="MainBodyText">
    <w:name w:val="Main Body Text"/>
    <w:basedOn w:val="Normal"/>
    <w:link w:val="MainBodyTextChar"/>
    <w:autoRedefine/>
    <w:qFormat/>
    <w:rsid w:val="00956D21"/>
    <w:pPr>
      <w:spacing w:before="180" w:after="180" w:line="240" w:lineRule="auto"/>
    </w:pPr>
    <w:rPr>
      <w:rFonts w:ascii="Tahoma" w:hAnsi="Tahoma" w:cs="Tahoma"/>
    </w:rPr>
  </w:style>
  <w:style w:type="paragraph" w:customStyle="1" w:styleId="Documentheading">
    <w:name w:val="Document heading"/>
    <w:basedOn w:val="MainBodyText"/>
    <w:next w:val="MainBodyText"/>
    <w:link w:val="DocumentheadingChar"/>
    <w:autoRedefine/>
    <w:qFormat/>
    <w:rsid w:val="002719B9"/>
    <w:pPr>
      <w:spacing w:before="240" w:after="320"/>
      <w:contextualSpacing/>
    </w:pPr>
    <w:rPr>
      <w:b/>
      <w:sz w:val="40"/>
      <w:szCs w:val="40"/>
    </w:rPr>
  </w:style>
  <w:style w:type="character" w:customStyle="1" w:styleId="MainBodyTextChar">
    <w:name w:val="Main Body Text Char"/>
    <w:basedOn w:val="DefaultParagraphFont"/>
    <w:link w:val="MainBodyText"/>
    <w:rsid w:val="00956D21"/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00"/>
    <w:pPr>
      <w:numPr>
        <w:ilvl w:val="1"/>
      </w:numPr>
    </w:pPr>
    <w:rPr>
      <w:rFonts w:asciiTheme="majorHAnsi" w:eastAsiaTheme="majorEastAsia" w:hAnsiTheme="majorHAnsi" w:cstheme="majorBidi"/>
      <w:i/>
      <w:iCs/>
      <w:color w:val="C9FFAB" w:themeColor="accent1"/>
      <w:spacing w:val="15"/>
      <w:sz w:val="24"/>
      <w:szCs w:val="24"/>
    </w:rPr>
  </w:style>
  <w:style w:type="character" w:customStyle="1" w:styleId="DocumentheadingChar">
    <w:name w:val="Document heading Char"/>
    <w:basedOn w:val="MainBodyTextChar"/>
    <w:link w:val="Documentheading"/>
    <w:rsid w:val="002719B9"/>
    <w:rPr>
      <w:rFonts w:ascii="Tahoma" w:hAnsi="Tahoma" w:cs="Tahoma"/>
      <w:b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85D00"/>
    <w:rPr>
      <w:rFonts w:asciiTheme="majorHAnsi" w:eastAsiaTheme="majorEastAsia" w:hAnsiTheme="majorHAnsi" w:cstheme="majorBidi"/>
      <w:i/>
      <w:iCs/>
      <w:color w:val="C9FFAB" w:themeColor="accent1"/>
      <w:spacing w:val="15"/>
      <w:sz w:val="24"/>
      <w:szCs w:val="24"/>
    </w:rPr>
  </w:style>
  <w:style w:type="paragraph" w:customStyle="1" w:styleId="Subtitle0">
    <w:name w:val="Sub title"/>
    <w:basedOn w:val="MainBodyText"/>
    <w:next w:val="MainBodyText"/>
    <w:link w:val="SubtitleChar0"/>
    <w:autoRedefine/>
    <w:qFormat/>
    <w:rsid w:val="00153AB2"/>
    <w:pPr>
      <w:spacing w:after="120"/>
    </w:pPr>
    <w:rPr>
      <w:i/>
      <w:smallCaps/>
      <w:color w:val="225000" w:themeColor="text2"/>
    </w:rPr>
  </w:style>
  <w:style w:type="paragraph" w:customStyle="1" w:styleId="MainSubtitle">
    <w:name w:val="Main Subtitle"/>
    <w:basedOn w:val="MainBodyText"/>
    <w:next w:val="MainBodyText"/>
    <w:link w:val="MainSubtitleChar"/>
    <w:autoRedefine/>
    <w:qFormat/>
    <w:rsid w:val="00E91940"/>
    <w:pPr>
      <w:spacing w:before="0" w:after="120"/>
    </w:pPr>
    <w:rPr>
      <w:b/>
      <w:smallCaps/>
      <w:spacing w:val="5"/>
      <w:sz w:val="24"/>
      <w:szCs w:val="24"/>
    </w:rPr>
  </w:style>
  <w:style w:type="character" w:customStyle="1" w:styleId="SubtitleChar0">
    <w:name w:val="Sub title Char"/>
    <w:basedOn w:val="SubtitleChar"/>
    <w:link w:val="Subtitle0"/>
    <w:rsid w:val="00153AB2"/>
    <w:rPr>
      <w:rFonts w:ascii="Tahoma" w:eastAsiaTheme="majorEastAsia" w:hAnsi="Tahoma" w:cs="Tahoma"/>
      <w:i/>
      <w:iCs w:val="0"/>
      <w:smallCaps/>
      <w:color w:val="225000" w:themeColor="text2"/>
      <w:spacing w:val="15"/>
      <w:sz w:val="24"/>
      <w:szCs w:val="24"/>
    </w:rPr>
  </w:style>
  <w:style w:type="character" w:customStyle="1" w:styleId="MainSubtitleChar">
    <w:name w:val="Main Subtitle Char"/>
    <w:basedOn w:val="MainBodyTextChar"/>
    <w:link w:val="MainSubtitle"/>
    <w:rsid w:val="00E91940"/>
    <w:rPr>
      <w:rFonts w:ascii="Tahoma" w:hAnsi="Tahoma" w:cs="Tahoma"/>
      <w:b/>
      <w:smallCaps/>
      <w:spacing w:val="5"/>
      <w:sz w:val="24"/>
      <w:szCs w:val="24"/>
    </w:rPr>
  </w:style>
  <w:style w:type="paragraph" w:customStyle="1" w:styleId="Level1SquareBullet">
    <w:name w:val="Level 1 Square Bullet"/>
    <w:basedOn w:val="MainBodyText"/>
    <w:link w:val="Level1SquareBulletChar"/>
    <w:autoRedefine/>
    <w:qFormat/>
    <w:rsid w:val="00C14690"/>
    <w:pPr>
      <w:spacing w:before="0" w:after="0"/>
      <w:ind w:left="-14"/>
    </w:pPr>
  </w:style>
  <w:style w:type="paragraph" w:customStyle="1" w:styleId="Level2Dash">
    <w:name w:val="Level 2 Dash"/>
    <w:basedOn w:val="Level1SquareBullet"/>
    <w:link w:val="Level2DashChar"/>
    <w:autoRedefine/>
    <w:qFormat/>
    <w:rsid w:val="0088755C"/>
    <w:pPr>
      <w:numPr>
        <w:ilvl w:val="1"/>
      </w:numPr>
      <w:ind w:left="-14"/>
    </w:pPr>
  </w:style>
  <w:style w:type="character" w:customStyle="1" w:styleId="Level1SquareBulletChar">
    <w:name w:val="Level 1 Square Bullet Char"/>
    <w:basedOn w:val="MainBodyTextChar"/>
    <w:link w:val="Level1SquareBullet"/>
    <w:rsid w:val="00C14690"/>
    <w:rPr>
      <w:rFonts w:ascii="Tahoma" w:hAnsi="Tahoma" w:cs="Tahoma"/>
    </w:rPr>
  </w:style>
  <w:style w:type="paragraph" w:customStyle="1" w:styleId="Level3HollowSquare">
    <w:name w:val="Level 3 Hollow Square"/>
    <w:basedOn w:val="Level2Dash"/>
    <w:link w:val="Level3HollowSquareChar"/>
    <w:autoRedefine/>
    <w:qFormat/>
    <w:rsid w:val="00956D21"/>
    <w:pPr>
      <w:numPr>
        <w:ilvl w:val="2"/>
      </w:numPr>
      <w:ind w:left="-14"/>
    </w:pPr>
  </w:style>
  <w:style w:type="character" w:customStyle="1" w:styleId="Level2DashChar">
    <w:name w:val="Level 2 Dash Char"/>
    <w:basedOn w:val="Level1SquareBulletChar"/>
    <w:link w:val="Level2Dash"/>
    <w:rsid w:val="0088755C"/>
    <w:rPr>
      <w:rFonts w:ascii="Tahoma" w:hAnsi="Tahoma" w:cs="Tahoma"/>
    </w:rPr>
  </w:style>
  <w:style w:type="paragraph" w:customStyle="1" w:styleId="Level4SmallDash">
    <w:name w:val="Level 4 Small Dash"/>
    <w:basedOn w:val="Level3HollowSquare"/>
    <w:link w:val="Level4SmallDashChar"/>
    <w:autoRedefine/>
    <w:qFormat/>
    <w:rsid w:val="00956D21"/>
    <w:pPr>
      <w:numPr>
        <w:ilvl w:val="3"/>
      </w:numPr>
      <w:ind w:left="-14"/>
    </w:pPr>
  </w:style>
  <w:style w:type="character" w:customStyle="1" w:styleId="Level3HollowSquareChar">
    <w:name w:val="Level 3 Hollow Square Char"/>
    <w:basedOn w:val="Level2DashChar"/>
    <w:link w:val="Level3HollowSquare"/>
    <w:rsid w:val="00956D21"/>
    <w:rPr>
      <w:rFonts w:ascii="Tahoma" w:hAnsi="Tahoma" w:cs="Tahoma"/>
    </w:rPr>
  </w:style>
  <w:style w:type="character" w:customStyle="1" w:styleId="Level4SmallDashChar">
    <w:name w:val="Level 4 Small Dash Char"/>
    <w:basedOn w:val="Level3HollowSquareChar"/>
    <w:link w:val="Level4SmallDash"/>
    <w:rsid w:val="00956D21"/>
    <w:rPr>
      <w:rFonts w:ascii="Tahoma" w:hAnsi="Tahoma" w:cs="Tahoma"/>
    </w:rPr>
  </w:style>
  <w:style w:type="paragraph" w:customStyle="1" w:styleId="Table-MainBodyText">
    <w:name w:val="Table - Main Body Text"/>
    <w:basedOn w:val="MainBodyText"/>
    <w:link w:val="Table-MainBodyTextChar"/>
    <w:qFormat/>
    <w:rsid w:val="001E3E18"/>
    <w:pPr>
      <w:spacing w:before="0" w:after="0"/>
    </w:pPr>
  </w:style>
  <w:style w:type="paragraph" w:customStyle="1" w:styleId="Table-Level1SquareBullet">
    <w:name w:val="Table - Level 1 Square Bullet"/>
    <w:basedOn w:val="Level1SquareBullet"/>
    <w:link w:val="Table-Level1SquareBulletChar"/>
    <w:autoRedefine/>
    <w:qFormat/>
    <w:rsid w:val="000C7A25"/>
    <w:pPr>
      <w:numPr>
        <w:ilvl w:val="1"/>
        <w:numId w:val="5"/>
      </w:numPr>
      <w:spacing w:before="120"/>
    </w:pPr>
  </w:style>
  <w:style w:type="character" w:customStyle="1" w:styleId="Table-MainBodyTextChar">
    <w:name w:val="Table - Main Body Text Char"/>
    <w:basedOn w:val="MainBodyTextChar"/>
    <w:link w:val="Table-MainBodyText"/>
    <w:rsid w:val="001E3E18"/>
    <w:rPr>
      <w:rFonts w:ascii="Tahoma" w:hAnsi="Tahoma" w:cs="Tahoma"/>
    </w:rPr>
  </w:style>
  <w:style w:type="paragraph" w:customStyle="1" w:styleId="Table-Level2Dash">
    <w:name w:val="Table - Level 2 Dash"/>
    <w:basedOn w:val="Level2Dash"/>
    <w:link w:val="Table-Level2DashChar"/>
    <w:autoRedefine/>
    <w:qFormat/>
    <w:rsid w:val="00777D10"/>
    <w:pPr>
      <w:numPr>
        <w:ilvl w:val="0"/>
      </w:numPr>
      <w:ind w:left="217"/>
    </w:pPr>
    <w:rPr>
      <w:color w:val="000000" w:themeColor="text1"/>
    </w:rPr>
  </w:style>
  <w:style w:type="character" w:customStyle="1" w:styleId="Table-Level1SquareBulletChar">
    <w:name w:val="Table - Level 1 Square Bullet Char"/>
    <w:basedOn w:val="Level1SquareBulletChar"/>
    <w:link w:val="Table-Level1SquareBullet"/>
    <w:rsid w:val="000C7A25"/>
    <w:rPr>
      <w:rFonts w:ascii="Tahoma" w:hAnsi="Tahoma" w:cs="Tahoma"/>
    </w:rPr>
  </w:style>
  <w:style w:type="paragraph" w:customStyle="1" w:styleId="Table-Level3HollowSquare">
    <w:name w:val="Table - Level 3 Hollow Square"/>
    <w:basedOn w:val="Level3HollowSquare"/>
    <w:link w:val="Table-Level3HollowSquareChar"/>
    <w:autoRedefine/>
    <w:qFormat/>
    <w:rsid w:val="00E22B87"/>
    <w:pPr>
      <w:numPr>
        <w:numId w:val="3"/>
      </w:numPr>
    </w:pPr>
  </w:style>
  <w:style w:type="character" w:customStyle="1" w:styleId="Table-Level2DashChar">
    <w:name w:val="Table - Level 2 Dash Char"/>
    <w:basedOn w:val="Level2DashChar"/>
    <w:link w:val="Table-Level2Dash"/>
    <w:rsid w:val="00777D10"/>
    <w:rPr>
      <w:rFonts w:ascii="Tahoma" w:hAnsi="Tahoma" w:cs="Tahoma"/>
      <w:color w:val="000000" w:themeColor="text1"/>
    </w:rPr>
  </w:style>
  <w:style w:type="paragraph" w:customStyle="1" w:styleId="Table-Level4SmallDash">
    <w:name w:val="Table - Level 4 Small Dash"/>
    <w:basedOn w:val="Level4SmallDash"/>
    <w:link w:val="Table-Level4SmallDashChar"/>
    <w:autoRedefine/>
    <w:qFormat/>
    <w:rsid w:val="001E3E18"/>
    <w:pPr>
      <w:numPr>
        <w:numId w:val="3"/>
      </w:numPr>
    </w:pPr>
  </w:style>
  <w:style w:type="character" w:customStyle="1" w:styleId="Table-Level3HollowSquareChar">
    <w:name w:val="Table - Level 3 Hollow Square Char"/>
    <w:basedOn w:val="Level3HollowSquareChar"/>
    <w:link w:val="Table-Level3HollowSquare"/>
    <w:rsid w:val="00E22B87"/>
    <w:rPr>
      <w:rFonts w:ascii="Tahoma" w:hAnsi="Tahoma" w:cs="Tahoma"/>
    </w:rPr>
  </w:style>
  <w:style w:type="character" w:customStyle="1" w:styleId="Table-Level4SmallDashChar">
    <w:name w:val="Table - Level 4 Small Dash Char"/>
    <w:basedOn w:val="Level4SmallDashChar"/>
    <w:link w:val="Table-Level4SmallDash"/>
    <w:rsid w:val="001E3E18"/>
    <w:rPr>
      <w:rFonts w:ascii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1F2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9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26DF"/>
    <w:rPr>
      <w:color w:val="009999" w:themeColor="hyperlink"/>
      <w:u w:val="single"/>
    </w:rPr>
  </w:style>
  <w:style w:type="character" w:customStyle="1" w:styleId="invite-phone-number">
    <w:name w:val="invite-phone-number"/>
    <w:basedOn w:val="DefaultParagraphFont"/>
    <w:rsid w:val="0066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.gotomeeting.com/join/96586902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%20Dewire\Documents\My%20Box%20Files\Program\8.%20Templates\Word%20Templates\Unlocked%20style%20templates\EDI%20Workshop%20Agenda%20Template%20130220.dotx" TargetMode="External"/></Relationships>
</file>

<file path=word/theme/theme1.xml><?xml version="1.0" encoding="utf-8"?>
<a:theme xmlns:a="http://schemas.openxmlformats.org/drawingml/2006/main" name="Office Theme">
  <a:themeElements>
    <a:clrScheme name="EDI">
      <a:dk1>
        <a:srgbClr val="000000"/>
      </a:dk1>
      <a:lt1>
        <a:srgbClr val="FFFFFF"/>
      </a:lt1>
      <a:dk2>
        <a:srgbClr val="225000"/>
      </a:dk2>
      <a:lt2>
        <a:srgbClr val="BFBFBF"/>
      </a:lt2>
      <a:accent1>
        <a:srgbClr val="C9FFAB"/>
      </a:accent1>
      <a:accent2>
        <a:srgbClr val="328C00"/>
      </a:accent2>
      <a:accent3>
        <a:srgbClr val="4B4B4B"/>
      </a:accent3>
      <a:accent4>
        <a:srgbClr val="225000"/>
      </a:accent4>
      <a:accent5>
        <a:srgbClr val="B40000"/>
      </a:accent5>
      <a:accent6>
        <a:srgbClr val="E69600"/>
      </a:accent6>
      <a:hlink>
        <a:srgbClr val="009999"/>
      </a:hlink>
      <a:folHlink>
        <a:srgbClr val="99CC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C5F5CB39EE243BB4A9A3295EFA4B8" ma:contentTypeVersion="0" ma:contentTypeDescription="Create a new document." ma:contentTypeScope="" ma:versionID="34d3c727438aa72fd658cb2b537bf0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3D13-FE4E-4248-86B1-6066E449A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48310-17A2-4742-B6C4-928BB5DD3C1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B1BC8C-09D0-4F97-9534-927B6DAA9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6D9869-7267-4D24-95B9-6C63BB84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 Workshop Agenda Template 130220</Template>
  <TotalTime>125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Education Delivery Institute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Dewire</dc:creator>
  <cp:lastModifiedBy>CARTER Holly - ODE</cp:lastModifiedBy>
  <cp:revision>16</cp:revision>
  <cp:lastPrinted>2015-10-05T16:53:00Z</cp:lastPrinted>
  <dcterms:created xsi:type="dcterms:W3CDTF">2017-05-25T15:24:00Z</dcterms:created>
  <dcterms:modified xsi:type="dcterms:W3CDTF">2018-04-17T20:34:00Z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0x0101002B7C5F5CB39EE243BB4A9A3295EFA4B8</vt:lpwstr>
  </property>
</Properties>
</file>