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554"/>
        <w:gridCol w:w="5958"/>
      </w:tblGrid>
      <w:tr w:rsidR="00C14690" w14:paraId="48056BF4" w14:textId="77777777" w:rsidTr="00C14690">
        <w:tc>
          <w:tcPr>
            <w:tcW w:w="3690" w:type="dxa"/>
          </w:tcPr>
          <w:p w14:paraId="189C4F66" w14:textId="7058CB56" w:rsidR="00C14690" w:rsidRPr="00AA1E3C" w:rsidRDefault="006E6CB4" w:rsidP="00C14690">
            <w:pPr>
              <w:pStyle w:val="Level1SquareBullet"/>
            </w:pPr>
            <w:proofErr w:type="gramStart"/>
            <w:r w:rsidRPr="00AA1E3C">
              <w:t>Location :</w:t>
            </w:r>
            <w:proofErr w:type="gramEnd"/>
            <w:r w:rsidRPr="00AA1E3C">
              <w:t xml:space="preserve"> </w:t>
            </w:r>
            <w:r w:rsidR="00AA1E3C" w:rsidRPr="00AA1E3C">
              <w:rPr>
                <w:rFonts w:ascii="Times New Roman" w:hAnsi="Times New Roman"/>
              </w:rPr>
              <w:t xml:space="preserve">Willamette Education Service District, 2611 </w:t>
            </w:r>
            <w:r w:rsidR="00AA1E3C">
              <w:rPr>
                <w:rFonts w:ascii="Times New Roman" w:hAnsi="Times New Roman"/>
              </w:rPr>
              <w:t>Pringle Rd SE, Salem, OR, 97302 [</w:t>
            </w:r>
            <w:r w:rsidR="00AA1E3C" w:rsidRPr="00AA1E3C">
              <w:rPr>
                <w:rFonts w:ascii="Times New Roman" w:hAnsi="Times New Roman"/>
                <w:i/>
              </w:rPr>
              <w:t>Willamette Room</w:t>
            </w:r>
            <w:r w:rsidR="00AA1E3C">
              <w:rPr>
                <w:rFonts w:ascii="Times New Roman" w:hAnsi="Times New Roman"/>
              </w:rPr>
              <w:t>]</w:t>
            </w:r>
          </w:p>
        </w:tc>
        <w:tc>
          <w:tcPr>
            <w:tcW w:w="6048" w:type="dxa"/>
          </w:tcPr>
          <w:p w14:paraId="5EC1ABFA" w14:textId="46EF805E" w:rsidR="00012C59" w:rsidRPr="00AA1E3C" w:rsidRDefault="00C14690" w:rsidP="00012C59">
            <w:proofErr w:type="spellStart"/>
            <w:r w:rsidRPr="00AA1E3C">
              <w:rPr>
                <w:b/>
                <w:bCs/>
                <w:color w:val="39404D"/>
              </w:rPr>
              <w:t>GoTo</w:t>
            </w:r>
            <w:proofErr w:type="spellEnd"/>
            <w:r w:rsidRPr="00AA1E3C">
              <w:rPr>
                <w:b/>
                <w:bCs/>
                <w:color w:val="39404D"/>
              </w:rPr>
              <w:t xml:space="preserve"> Meeting: </w:t>
            </w:r>
            <w:r w:rsidR="005A4600" w:rsidRPr="00AA1E3C">
              <w:fldChar w:fldCharType="begin"/>
            </w:r>
            <w:r w:rsidR="005A4600" w:rsidRPr="00AA1E3C">
              <w:instrText xml:space="preserve"> HYPERLINK "https://global.gotomeeting.com/join/965869029" \t "_blank" </w:instrText>
            </w:r>
            <w:r w:rsidR="005A4600" w:rsidRPr="00AA1E3C">
              <w:fldChar w:fldCharType="separate"/>
            </w:r>
            <w:r w:rsidR="00012C59" w:rsidRPr="00AA1E3C">
              <w:rPr>
                <w:rFonts w:ascii="lato-regular" w:hAnsi="lato-regular"/>
              </w:rPr>
              <w:t xml:space="preserve"> </w:t>
            </w:r>
            <w:hyperlink r:id="rId11" w:tgtFrame="_blank" w:history="1">
              <w:r w:rsidR="00012C59" w:rsidRPr="00AA1E3C">
                <w:rPr>
                  <w:rStyle w:val="Hyperlink"/>
                  <w:rFonts w:ascii="lato-regular" w:hAnsi="lato-regular"/>
                </w:rPr>
                <w:t xml:space="preserve">https://global.gotomeeting.com/join/458746213 </w:t>
              </w:r>
            </w:hyperlink>
          </w:p>
          <w:p w14:paraId="3F9EBEAB" w14:textId="37F83474" w:rsidR="00C14690" w:rsidRPr="00AA1E3C" w:rsidRDefault="00AB4710" w:rsidP="00012C59">
            <w:r w:rsidRPr="00AA1E3C">
              <w:rPr>
                <w:rStyle w:val="Hyperlink"/>
                <w:rFonts w:ascii="lato-regular" w:hAnsi="lato-regular"/>
              </w:rPr>
              <w:t xml:space="preserve"> </w:t>
            </w:r>
            <w:r w:rsidR="005A4600" w:rsidRPr="00AA1E3C">
              <w:rPr>
                <w:rStyle w:val="Hyperlink"/>
                <w:rFonts w:ascii="lato-regular" w:hAnsi="lato-regular"/>
              </w:rPr>
              <w:fldChar w:fldCharType="end"/>
            </w:r>
            <w:r w:rsidR="00C14690" w:rsidRPr="00AA1E3C">
              <w:rPr>
                <w:b/>
                <w:bCs/>
                <w:color w:val="39404D"/>
              </w:rPr>
              <w:t xml:space="preserve">Phone: </w:t>
            </w:r>
            <w:r w:rsidR="00C14690" w:rsidRPr="00AA1E3C">
              <w:rPr>
                <w:rStyle w:val="invite-phone-number"/>
                <w:rFonts w:ascii="lato-regular" w:hAnsi="lato-regular"/>
                <w:color w:val="475163"/>
              </w:rPr>
              <w:t xml:space="preserve">United States (Toll Free): </w:t>
            </w:r>
            <w:r w:rsidRPr="00AA1E3C">
              <w:rPr>
                <w:rFonts w:ascii="lato-regular" w:hAnsi="lato-regular"/>
                <w:color w:val="475163"/>
              </w:rPr>
              <w:t>1 866 899 4679</w:t>
            </w:r>
            <w:r w:rsidR="00C14690" w:rsidRPr="00AA1E3C">
              <w:rPr>
                <w:color w:val="475163"/>
              </w:rPr>
              <w:br/>
            </w:r>
            <w:r w:rsidR="00C14690" w:rsidRPr="00AA1E3C">
              <w:rPr>
                <w:b/>
                <w:bCs/>
                <w:color w:val="39404D"/>
              </w:rPr>
              <w:t xml:space="preserve">Access Code: </w:t>
            </w:r>
            <w:r w:rsidR="00012C59" w:rsidRPr="00AA1E3C">
              <w:rPr>
                <w:rFonts w:ascii="lato-regular" w:hAnsi="lato-regular"/>
                <w:b/>
                <w:bCs/>
                <w:color w:val="39404D"/>
              </w:rPr>
              <w:t>458-746-213</w:t>
            </w:r>
          </w:p>
        </w:tc>
      </w:tr>
    </w:tbl>
    <w:tbl>
      <w:tblPr>
        <w:tblStyle w:val="TableGrid"/>
        <w:tblpPr w:leftFromText="180" w:rightFromText="180" w:vertAnchor="page" w:horzAnchor="margin" w:tblpY="3646"/>
        <w:tblW w:w="9648" w:type="dxa"/>
        <w:tblLook w:val="04A0" w:firstRow="1" w:lastRow="0" w:firstColumn="1" w:lastColumn="0" w:noHBand="0" w:noVBand="1"/>
      </w:tblPr>
      <w:tblGrid>
        <w:gridCol w:w="1334"/>
        <w:gridCol w:w="8314"/>
      </w:tblGrid>
      <w:tr w:rsidR="00C14690" w:rsidRPr="00157C18" w14:paraId="196B4545" w14:textId="77777777" w:rsidTr="007C5B75">
        <w:trPr>
          <w:tblHeader/>
        </w:trPr>
        <w:tc>
          <w:tcPr>
            <w:tcW w:w="1334" w:type="dxa"/>
            <w:shd w:val="clear" w:color="auto" w:fill="BFBFBF" w:themeFill="background2"/>
          </w:tcPr>
          <w:p w14:paraId="130B5492" w14:textId="77777777" w:rsidR="00C14690" w:rsidRPr="00157C18" w:rsidRDefault="00C14690" w:rsidP="007C5B75">
            <w:pPr>
              <w:pStyle w:val="Table-MainBodyText"/>
              <w:spacing w:after="120"/>
              <w:rPr>
                <w:b/>
              </w:rPr>
            </w:pPr>
            <w:r w:rsidRPr="00157C18">
              <w:rPr>
                <w:b/>
              </w:rPr>
              <w:t>Time</w:t>
            </w:r>
          </w:p>
        </w:tc>
        <w:tc>
          <w:tcPr>
            <w:tcW w:w="8314" w:type="dxa"/>
            <w:shd w:val="clear" w:color="auto" w:fill="BFBFBF" w:themeFill="background2"/>
          </w:tcPr>
          <w:p w14:paraId="34B83237" w14:textId="77777777" w:rsidR="00C14690" w:rsidRPr="00157C18" w:rsidRDefault="00C14690" w:rsidP="007C5B75">
            <w:pPr>
              <w:pStyle w:val="Table-MainBodyText"/>
              <w:spacing w:after="120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C14690" w:rsidRPr="00157C18" w14:paraId="507DFE07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434D2103" w14:textId="77777777" w:rsidR="00C14690" w:rsidRDefault="00C14690" w:rsidP="00EE7864">
            <w:pPr>
              <w:pStyle w:val="Table-MainBodyText"/>
              <w:spacing w:after="120"/>
              <w:ind w:left="180"/>
              <w:jc w:val="center"/>
            </w:pPr>
            <w:r>
              <w:t>8:30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0F84BBB" w14:textId="77777777" w:rsidR="00C14690" w:rsidRPr="006D2388" w:rsidRDefault="00C14690" w:rsidP="00937C3E">
            <w:pPr>
              <w:pStyle w:val="Table-Level2Dash"/>
              <w:framePr w:hSpace="0" w:wrap="auto" w:vAnchor="margin" w:hAnchor="text" w:yAlign="inline"/>
              <w:rPr>
                <w:b w:val="0"/>
                <w:i w:val="0"/>
              </w:rPr>
            </w:pPr>
            <w:r w:rsidRPr="006D2388">
              <w:rPr>
                <w:b w:val="0"/>
                <w:i w:val="0"/>
              </w:rPr>
              <w:t xml:space="preserve">Introductions &amp; Agenda Overview </w:t>
            </w:r>
          </w:p>
        </w:tc>
      </w:tr>
      <w:tr w:rsidR="001812B3" w:rsidRPr="00157C18" w14:paraId="6D9E3E6D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490C5457" w14:textId="3CE51591" w:rsidR="001812B3" w:rsidRDefault="001812B3" w:rsidP="00EE7864">
            <w:pPr>
              <w:pStyle w:val="Table-MainBodyText"/>
              <w:spacing w:after="120"/>
              <w:ind w:left="180"/>
              <w:jc w:val="center"/>
            </w:pPr>
            <w:r>
              <w:t>9:00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790C72D5" w14:textId="69142AC1" w:rsidR="0094138C" w:rsidRPr="006D2388" w:rsidRDefault="0094138C" w:rsidP="00937C3E">
            <w:pPr>
              <w:pStyle w:val="Table-Level2Dash"/>
              <w:framePr w:hSpace="0" w:wrap="auto" w:vAnchor="margin" w:hAnchor="text" w:yAlign="inline"/>
              <w:rPr>
                <w:b w:val="0"/>
                <w:i w:val="0"/>
              </w:rPr>
            </w:pPr>
            <w:r w:rsidRPr="006D2388">
              <w:rPr>
                <w:b w:val="0"/>
                <w:i w:val="0"/>
              </w:rPr>
              <w:t>Oregon’s Statewide Assessment System – New Labels</w:t>
            </w:r>
          </w:p>
        </w:tc>
      </w:tr>
      <w:tr w:rsidR="00C14690" w:rsidRPr="00157C18" w14:paraId="21BA7D7D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0C873C1F" w14:textId="385C431C" w:rsidR="00C14690" w:rsidRDefault="00E61327" w:rsidP="00EE7864">
            <w:pPr>
              <w:pStyle w:val="Table-MainBodyText"/>
              <w:spacing w:after="120"/>
              <w:ind w:left="180"/>
              <w:jc w:val="center"/>
            </w:pPr>
            <w:r>
              <w:t>9:</w:t>
            </w:r>
            <w:r w:rsidR="001812B3">
              <w:t>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357934C" w14:textId="22A9CD29" w:rsidR="00C14690" w:rsidRDefault="00937C3E" w:rsidP="00E61327">
            <w:pPr>
              <w:pStyle w:val="Level1SquareBullet"/>
            </w:pPr>
            <w:r>
              <w:t>ELPA</w:t>
            </w:r>
            <w:r w:rsidR="00D31FE6">
              <w:t xml:space="preserve"> </w:t>
            </w:r>
          </w:p>
        </w:tc>
      </w:tr>
      <w:tr w:rsidR="00C14690" w:rsidRPr="00157C18" w14:paraId="0B126069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0A6CE4B4" w14:textId="090698EB" w:rsidR="00C14690" w:rsidRDefault="00C14690" w:rsidP="00EE7864">
            <w:pPr>
              <w:pStyle w:val="Table-MainBodyText"/>
              <w:spacing w:after="120"/>
              <w:ind w:left="180"/>
              <w:jc w:val="center"/>
            </w:pPr>
            <w:r>
              <w:t>10:</w:t>
            </w:r>
            <w:r w:rsidR="00937C3E">
              <w:t>15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E8E7B06" w14:textId="6698E8CD" w:rsidR="00C14690" w:rsidRDefault="0081621A" w:rsidP="00057732">
            <w:pPr>
              <w:pStyle w:val="Level1SquareBullet"/>
            </w:pPr>
            <w:r>
              <w:t>K-3</w:t>
            </w:r>
            <w:r w:rsidR="007D45D1">
              <w:t xml:space="preserve"> Formative Assessment Pilot</w:t>
            </w:r>
          </w:p>
        </w:tc>
      </w:tr>
      <w:tr w:rsidR="00C14690" w:rsidRPr="00157C18" w14:paraId="2E433729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5B095DB5" w14:textId="1009A66D" w:rsidR="00C14690" w:rsidRPr="006D2388" w:rsidRDefault="00012C59" w:rsidP="00EE7864">
            <w:pPr>
              <w:pStyle w:val="Table-MainBodyText"/>
              <w:spacing w:after="120"/>
              <w:ind w:left="180"/>
              <w:jc w:val="center"/>
              <w:rPr>
                <w:i/>
              </w:rPr>
            </w:pPr>
            <w:r w:rsidRPr="006D2388">
              <w:rPr>
                <w:i/>
              </w:rPr>
              <w:t>10:</w:t>
            </w:r>
            <w:r w:rsidR="00937C3E" w:rsidRPr="006D2388">
              <w:rPr>
                <w:i/>
              </w:rPr>
              <w:t>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15CC020" w14:textId="5CBC0E5B" w:rsidR="00C14690" w:rsidRPr="006D2388" w:rsidRDefault="00057732" w:rsidP="007C5B75">
            <w:pPr>
              <w:pStyle w:val="Level1SquareBullet"/>
              <w:rPr>
                <w:i/>
              </w:rPr>
            </w:pPr>
            <w:r w:rsidRPr="006D2388">
              <w:rPr>
                <w:i/>
              </w:rPr>
              <w:t>B</w:t>
            </w:r>
            <w:r w:rsidR="00012C59" w:rsidRPr="006D2388">
              <w:rPr>
                <w:i/>
              </w:rPr>
              <w:t>REAK</w:t>
            </w:r>
          </w:p>
        </w:tc>
      </w:tr>
      <w:tr w:rsidR="00C14690" w:rsidRPr="00157C18" w14:paraId="1748C3FF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3A7E7D3" w14:textId="29145F22" w:rsidR="00C14690" w:rsidRDefault="00012C59" w:rsidP="00EE7864">
            <w:pPr>
              <w:pStyle w:val="Table-MainBodyText"/>
              <w:spacing w:after="120"/>
              <w:ind w:left="180"/>
              <w:jc w:val="center"/>
            </w:pPr>
            <w:r>
              <w:t>10:</w:t>
            </w:r>
            <w:r w:rsidR="00937C3E">
              <w:t>45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5451BD0" w14:textId="7B20E231" w:rsidR="00C14690" w:rsidRDefault="00821493" w:rsidP="009511E1">
            <w:pPr>
              <w:pStyle w:val="Level1SquareBullet"/>
            </w:pPr>
            <w:r>
              <w:t xml:space="preserve">Social Sciences Test Development </w:t>
            </w:r>
          </w:p>
        </w:tc>
      </w:tr>
      <w:tr w:rsidR="00937C3E" w:rsidRPr="00157C18" w14:paraId="53B11C61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2CA4602B" w14:textId="0D925D5E" w:rsidR="00937C3E" w:rsidRDefault="00937C3E" w:rsidP="00EE7864">
            <w:pPr>
              <w:pStyle w:val="Table-MainBodyText"/>
              <w:spacing w:after="120"/>
              <w:ind w:left="180"/>
              <w:jc w:val="center"/>
            </w:pPr>
            <w:r>
              <w:t>11:15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390A1AC0" w14:textId="502F2D14" w:rsidR="00937C3E" w:rsidRDefault="00937C3E" w:rsidP="009511E1">
            <w:pPr>
              <w:pStyle w:val="Level1SquareBullet"/>
            </w:pPr>
            <w:r>
              <w:t>Peer Review</w:t>
            </w:r>
          </w:p>
        </w:tc>
      </w:tr>
      <w:tr w:rsidR="00C14690" w:rsidRPr="00157C18" w14:paraId="43263D35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5D93C169" w14:textId="3999EF9A" w:rsidR="00C14690" w:rsidRPr="00937C3E" w:rsidRDefault="005D6EB2" w:rsidP="00EE7864">
            <w:pPr>
              <w:pStyle w:val="Table-MainBodyText"/>
              <w:spacing w:after="120"/>
              <w:ind w:left="180"/>
              <w:jc w:val="center"/>
              <w:rPr>
                <w:b/>
                <w:i/>
              </w:rPr>
            </w:pPr>
            <w:r w:rsidRPr="00937C3E">
              <w:rPr>
                <w:b/>
                <w:i/>
              </w:rPr>
              <w:t>11:30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86FC6B2" w14:textId="08CC9FE6" w:rsidR="00C14690" w:rsidRPr="00937C3E" w:rsidRDefault="00C14690" w:rsidP="00937C3E">
            <w:pPr>
              <w:pStyle w:val="Table-Level2Dash"/>
              <w:framePr w:hSpace="0" w:wrap="auto" w:vAnchor="margin" w:hAnchor="text" w:yAlign="inline"/>
            </w:pPr>
            <w:r w:rsidRPr="00937C3E">
              <w:t>Working Lunch</w:t>
            </w:r>
            <w:r w:rsidR="00DA389D" w:rsidRPr="00937C3E">
              <w:t xml:space="preserve"> </w:t>
            </w:r>
            <w:r w:rsidR="00BC1300" w:rsidRPr="00937C3E">
              <w:t>–</w:t>
            </w:r>
            <w:r w:rsidR="00DA389D" w:rsidRPr="00937C3E">
              <w:t xml:space="preserve"> </w:t>
            </w:r>
            <w:r w:rsidR="00BC1300" w:rsidRPr="00937C3E">
              <w:t>Problems of Practice</w:t>
            </w:r>
          </w:p>
        </w:tc>
      </w:tr>
      <w:tr w:rsidR="00C14690" w:rsidRPr="00157C18" w14:paraId="56FD1AA2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2D06E9FB" w14:textId="79D8B1AB" w:rsidR="00C14690" w:rsidRDefault="00C14690" w:rsidP="00EE7864">
            <w:pPr>
              <w:pStyle w:val="Table-MainBodyText"/>
              <w:spacing w:after="120"/>
              <w:ind w:left="180"/>
              <w:jc w:val="center"/>
            </w:pPr>
            <w:r>
              <w:t>12:</w:t>
            </w:r>
            <w:r w:rsidR="005D6EB2">
              <w:t>0</w:t>
            </w:r>
            <w:r w:rsidR="00F9776F"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7F6B6B37" w14:textId="41F41434" w:rsidR="00C14690" w:rsidRDefault="00821493" w:rsidP="009511E1">
            <w:pPr>
              <w:pStyle w:val="Level1SquareBullet"/>
            </w:pPr>
            <w:r>
              <w:t xml:space="preserve">Local Performance Assessment  </w:t>
            </w:r>
          </w:p>
        </w:tc>
      </w:tr>
      <w:tr w:rsidR="00012C59" w:rsidRPr="00157C18" w14:paraId="67E493D5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32089366" w14:textId="5E9D3343" w:rsidR="00012C59" w:rsidRDefault="00012C59" w:rsidP="00EE7864">
            <w:pPr>
              <w:pStyle w:val="Table-MainBodyText"/>
              <w:spacing w:after="120"/>
              <w:ind w:left="180"/>
              <w:jc w:val="center"/>
            </w:pPr>
            <w:r>
              <w:t>12:</w:t>
            </w:r>
            <w:r w:rsidR="002A1BCB">
              <w:t>45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6EC721CB" w14:textId="77777777" w:rsidR="004A25EF" w:rsidRDefault="004A25EF" w:rsidP="004A25EF">
            <w:pPr>
              <w:pStyle w:val="Level1SquareBullet"/>
            </w:pPr>
            <w:r>
              <w:t>Balanced Assessment System – Scaling Up</w:t>
            </w:r>
          </w:p>
          <w:p w14:paraId="686862A7" w14:textId="77777777" w:rsidR="004A25EF" w:rsidRDefault="004A25EF" w:rsidP="004A25EF">
            <w:pPr>
              <w:pStyle w:val="Level1SquareBullet"/>
              <w:numPr>
                <w:ilvl w:val="0"/>
                <w:numId w:val="41"/>
              </w:numPr>
            </w:pPr>
            <w:r>
              <w:t>OFAST Professional Learning</w:t>
            </w:r>
          </w:p>
          <w:p w14:paraId="079D8EE4" w14:textId="77777777" w:rsidR="004A25EF" w:rsidRDefault="004A25EF" w:rsidP="004A25EF">
            <w:pPr>
              <w:pStyle w:val="Level1SquareBullet"/>
              <w:numPr>
                <w:ilvl w:val="0"/>
                <w:numId w:val="41"/>
              </w:numPr>
            </w:pPr>
            <w:r>
              <w:t>SBAC Interim Pilot</w:t>
            </w:r>
          </w:p>
          <w:p w14:paraId="427F7BB9" w14:textId="77777777" w:rsidR="004A25EF" w:rsidRDefault="004A25EF" w:rsidP="004A25EF">
            <w:pPr>
              <w:pStyle w:val="Level1SquareBullet"/>
              <w:numPr>
                <w:ilvl w:val="0"/>
                <w:numId w:val="41"/>
              </w:numPr>
            </w:pPr>
            <w:r>
              <w:t>Summative Footprint</w:t>
            </w:r>
          </w:p>
          <w:p w14:paraId="427EA8C2" w14:textId="77777777" w:rsidR="004A25EF" w:rsidRDefault="004A25EF" w:rsidP="004A25EF">
            <w:pPr>
              <w:pStyle w:val="Level1SquareBullet"/>
              <w:numPr>
                <w:ilvl w:val="0"/>
                <w:numId w:val="41"/>
              </w:numPr>
              <w:ind w:left="990" w:hanging="270"/>
            </w:pPr>
            <w:r>
              <w:t>CAT/PT</w:t>
            </w:r>
          </w:p>
          <w:p w14:paraId="0E0B706C" w14:textId="101CFB4A" w:rsidR="00012C59" w:rsidRDefault="004A25EF" w:rsidP="004A25EF">
            <w:pPr>
              <w:pStyle w:val="Level1SquareBullet"/>
              <w:numPr>
                <w:ilvl w:val="0"/>
                <w:numId w:val="41"/>
              </w:numPr>
              <w:ind w:left="990" w:hanging="270"/>
            </w:pPr>
            <w:r>
              <w:t>Interim combination</w:t>
            </w:r>
          </w:p>
        </w:tc>
      </w:tr>
      <w:tr w:rsidR="00C14690" w:rsidRPr="00157C18" w14:paraId="751C7210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46F3AA38" w14:textId="1F01F1C3" w:rsidR="00C14690" w:rsidRDefault="00C14690" w:rsidP="00EE7864">
            <w:pPr>
              <w:pStyle w:val="Table-MainBodyText"/>
              <w:spacing w:after="120"/>
              <w:ind w:left="180"/>
              <w:jc w:val="center"/>
            </w:pPr>
            <w:r>
              <w:t>1:</w:t>
            </w:r>
            <w:r w:rsidR="004A25EF">
              <w:t>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4306C0BA" w14:textId="78758FFB" w:rsidR="00C14690" w:rsidRDefault="004A25EF" w:rsidP="00EE25A5">
            <w:pPr>
              <w:pStyle w:val="Level1SquareBullet"/>
            </w:pPr>
            <w:r>
              <w:t>Annual Training Cycle</w:t>
            </w:r>
          </w:p>
        </w:tc>
      </w:tr>
      <w:tr w:rsidR="00C14690" w:rsidRPr="00157C18" w14:paraId="3454BF46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17A3A42" w14:textId="485BEF45" w:rsidR="00C14690" w:rsidRDefault="00AA1E3C" w:rsidP="00EE7864">
            <w:pPr>
              <w:pStyle w:val="Table-MainBodyText"/>
              <w:spacing w:after="120"/>
              <w:ind w:left="180"/>
              <w:jc w:val="center"/>
            </w:pPr>
            <w:r>
              <w:t>1:</w:t>
            </w:r>
            <w:r w:rsidR="004A25EF">
              <w:t>45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83D578F" w14:textId="1E4BAAFB" w:rsidR="00CF1908" w:rsidRDefault="004A25EF" w:rsidP="004A25EF">
            <w:pPr>
              <w:pStyle w:val="Level1SquareBullet"/>
              <w:ind w:left="0"/>
            </w:pPr>
            <w:r>
              <w:t xml:space="preserve">Best Practices Guide Discussion  </w:t>
            </w:r>
          </w:p>
        </w:tc>
      </w:tr>
      <w:tr w:rsidR="00AA1E3C" w:rsidRPr="00157C18" w14:paraId="1BBA8BDD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1C0E764" w14:textId="28388060" w:rsidR="00AA1E3C" w:rsidRPr="004A25EF" w:rsidRDefault="00AA1E3C" w:rsidP="00AA1E3C">
            <w:pPr>
              <w:pStyle w:val="Table-MainBodyText"/>
              <w:spacing w:after="120"/>
              <w:ind w:left="180"/>
              <w:jc w:val="center"/>
              <w:rPr>
                <w:i/>
              </w:rPr>
            </w:pPr>
            <w:r w:rsidRPr="004A25EF">
              <w:rPr>
                <w:i/>
              </w:rPr>
              <w:t>2:15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4079CD02" w14:textId="70FC6EAC" w:rsidR="00AA1E3C" w:rsidRPr="004A25EF" w:rsidRDefault="00AA1E3C" w:rsidP="00AA1E3C">
            <w:pPr>
              <w:pStyle w:val="Level1SquareBullet"/>
              <w:rPr>
                <w:i/>
              </w:rPr>
            </w:pPr>
            <w:r w:rsidRPr="004A25EF">
              <w:rPr>
                <w:i/>
              </w:rPr>
              <w:t>BREAK</w:t>
            </w:r>
          </w:p>
        </w:tc>
      </w:tr>
      <w:tr w:rsidR="00CD1DCF" w:rsidRPr="00157C18" w14:paraId="47AD30D8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1B3DC742" w14:textId="4FC488ED" w:rsidR="00CD1DCF" w:rsidRDefault="002A1BCB" w:rsidP="00EE7864">
            <w:pPr>
              <w:pStyle w:val="Table-MainBodyText"/>
              <w:spacing w:after="120"/>
              <w:ind w:left="180"/>
              <w:jc w:val="center"/>
            </w:pPr>
            <w:r>
              <w:t>2:30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2C11F33D" w14:textId="799F5817" w:rsidR="00CD1DCF" w:rsidRDefault="004A25EF" w:rsidP="00012C59">
            <w:pPr>
              <w:pStyle w:val="Level1SquareBullet"/>
            </w:pPr>
            <w:r>
              <w:t>NGSS-Aligned Science Assessment</w:t>
            </w:r>
          </w:p>
        </w:tc>
      </w:tr>
      <w:tr w:rsidR="00012C59" w:rsidRPr="00157C18" w14:paraId="7634F96E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323AAE5B" w14:textId="2D6F4E6C" w:rsidR="00012C59" w:rsidRDefault="004A25EF" w:rsidP="00EE7864">
            <w:pPr>
              <w:pStyle w:val="Table-MainBodyText"/>
              <w:spacing w:after="120"/>
              <w:ind w:left="180"/>
              <w:jc w:val="center"/>
            </w:pPr>
            <w:r>
              <w:t>3:15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03FAF4E" w14:textId="1F87563B" w:rsidR="00012C59" w:rsidRDefault="004A25EF" w:rsidP="00012C59">
            <w:pPr>
              <w:pStyle w:val="Level1SquareBullet"/>
            </w:pPr>
            <w:r>
              <w:t>PSAT Gender Coding Issue</w:t>
            </w:r>
          </w:p>
        </w:tc>
      </w:tr>
      <w:tr w:rsidR="00AA1E3C" w:rsidRPr="00157C18" w14:paraId="37AFB274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2B5ABD0F" w14:textId="1B192298" w:rsidR="00AA1E3C" w:rsidRDefault="004941AB" w:rsidP="00EE7864">
            <w:pPr>
              <w:pStyle w:val="Table-MainBodyText"/>
              <w:spacing w:after="120"/>
              <w:ind w:left="180"/>
              <w:jc w:val="center"/>
            </w:pPr>
            <w:r>
              <w:t>3:</w:t>
            </w:r>
            <w:r w:rsidR="004A25EF">
              <w:t>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5313BFBE" w14:textId="1AC992EB" w:rsidR="00AA1E3C" w:rsidRDefault="004A25EF" w:rsidP="00012C59">
            <w:pPr>
              <w:pStyle w:val="Level1SquareBullet"/>
            </w:pPr>
            <w:r>
              <w:t xml:space="preserve">DTC Assessment System Inventory - </w:t>
            </w:r>
            <w:proofErr w:type="spellStart"/>
            <w:r>
              <w:t>WestEd</w:t>
            </w:r>
            <w:proofErr w:type="spellEnd"/>
          </w:p>
        </w:tc>
      </w:tr>
      <w:tr w:rsidR="00012C59" w:rsidRPr="00157C18" w14:paraId="140F3F56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951F6B5" w14:textId="30760ABD" w:rsidR="00012C59" w:rsidRDefault="002A1BCB" w:rsidP="00EE7864">
            <w:pPr>
              <w:pStyle w:val="Table-MainBodyText"/>
              <w:spacing w:after="120"/>
              <w:ind w:left="180"/>
              <w:jc w:val="center"/>
            </w:pPr>
            <w:r>
              <w:t>4:</w:t>
            </w:r>
            <w:r w:rsidR="004A25EF">
              <w:t>15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2C4CA97F" w14:textId="61527B1A" w:rsidR="00012C59" w:rsidRDefault="004A25EF" w:rsidP="00012C59">
            <w:pPr>
              <w:pStyle w:val="Level1SquareBullet"/>
            </w:pPr>
            <w:r>
              <w:t>ODE Required Harassment Trainings</w:t>
            </w:r>
          </w:p>
        </w:tc>
      </w:tr>
      <w:tr w:rsidR="00012C59" w:rsidRPr="00157C18" w14:paraId="1192F9CE" w14:textId="77777777" w:rsidTr="00EE7864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27FD83AF" w14:textId="6BE3E181" w:rsidR="00012C59" w:rsidRDefault="00012C59" w:rsidP="00EE7864">
            <w:pPr>
              <w:pStyle w:val="Table-MainBodyText"/>
              <w:spacing w:after="120"/>
              <w:ind w:left="180"/>
              <w:jc w:val="center"/>
            </w:pPr>
            <w:bookmarkStart w:id="0" w:name="_GoBack"/>
            <w:bookmarkEnd w:id="0"/>
            <w:r>
              <w:t>4:</w:t>
            </w:r>
            <w:r w:rsidR="005C6E14">
              <w:t>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43B1A851" w14:textId="77777777" w:rsidR="00012C59" w:rsidRDefault="00012C59" w:rsidP="00012C59">
            <w:pPr>
              <w:pStyle w:val="Level1SquareBullet"/>
            </w:pPr>
            <w:r>
              <w:t>Adjourn</w:t>
            </w:r>
          </w:p>
        </w:tc>
      </w:tr>
    </w:tbl>
    <w:p w14:paraId="4E860729" w14:textId="77777777" w:rsidR="003159E3" w:rsidRDefault="003159E3" w:rsidP="00C14690">
      <w:pPr>
        <w:pStyle w:val="Level1SquareBullet"/>
        <w:ind w:left="0"/>
      </w:pPr>
    </w:p>
    <w:sectPr w:rsidR="003159E3" w:rsidSect="00C14690">
      <w:headerReference w:type="first" r:id="rId12"/>
      <w:footerReference w:type="first" r:id="rId13"/>
      <w:pgSz w:w="12240" w:h="15840"/>
      <w:pgMar w:top="720" w:right="1440" w:bottom="72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CFEA" w14:textId="77777777" w:rsidR="00EB1BF5" w:rsidRDefault="00EB1BF5" w:rsidP="000265DE">
      <w:pPr>
        <w:spacing w:after="0" w:line="240" w:lineRule="auto"/>
      </w:pPr>
      <w:r>
        <w:separator/>
      </w:r>
    </w:p>
  </w:endnote>
  <w:endnote w:type="continuationSeparator" w:id="0">
    <w:p w14:paraId="407BABB8" w14:textId="77777777" w:rsidR="00EB1BF5" w:rsidRDefault="00EB1BF5" w:rsidP="0002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-regular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47F3" w14:textId="77777777" w:rsidR="000265DE" w:rsidRDefault="000265DE" w:rsidP="000265DE">
    <w:pPr>
      <w:ind w:left="-540" w:right="-540"/>
      <w:contextualSpacing/>
      <w:jc w:val="center"/>
      <w:rPr>
        <w:rFonts w:ascii="Tahoma" w:hAnsi="Tahoma" w:cs="Tahoma"/>
        <w:color w:val="262626" w:themeColor="text1" w:themeTint="D9"/>
        <w:sz w:val="17"/>
        <w:szCs w:val="17"/>
      </w:rPr>
    </w:pPr>
  </w:p>
  <w:p w14:paraId="58EE2DE0" w14:textId="77777777" w:rsidR="000265DE" w:rsidRDefault="000265DE" w:rsidP="000265DE">
    <w:pPr>
      <w:pStyle w:val="Footer"/>
      <w:ind w:left="-540" w:righ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5320" w14:textId="77777777" w:rsidR="00EB1BF5" w:rsidRDefault="00EB1BF5" w:rsidP="000265DE">
      <w:pPr>
        <w:spacing w:after="0" w:line="240" w:lineRule="auto"/>
      </w:pPr>
      <w:r>
        <w:separator/>
      </w:r>
    </w:p>
  </w:footnote>
  <w:footnote w:type="continuationSeparator" w:id="0">
    <w:p w14:paraId="11F019FB" w14:textId="77777777" w:rsidR="00EB1BF5" w:rsidRDefault="00EB1BF5" w:rsidP="0002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ECAA" w14:textId="5B75F6DC" w:rsidR="000265DE" w:rsidRDefault="00394327" w:rsidP="00157C18">
    <w:pPr>
      <w:pStyle w:val="Documentheading"/>
      <w:pBdr>
        <w:bottom w:val="single" w:sz="12" w:space="1" w:color="auto"/>
      </w:pBdr>
    </w:pPr>
    <w:r>
      <w:t xml:space="preserve">Assessment </w:t>
    </w:r>
    <w:r w:rsidR="00A920D3">
      <w:t>Advisory Committee</w:t>
    </w:r>
    <w:r w:rsidR="005C46BC">
      <w:t xml:space="preserve"> </w:t>
    </w:r>
    <w:r w:rsidR="006E541D">
      <w:br/>
    </w:r>
    <w:r w:rsidR="00012C59">
      <w:t>Tuesday, September 11</w:t>
    </w:r>
    <w:r w:rsidR="00EA79B4">
      <w:t>, 2018</w:t>
    </w:r>
    <w:r w:rsidR="00A92A38">
      <w:t xml:space="preserve"> </w:t>
    </w:r>
    <w:r w:rsidR="006E541D"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176"/>
    <w:multiLevelType w:val="multilevel"/>
    <w:tmpl w:val="B6B48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C25A3"/>
    <w:multiLevelType w:val="hybridMultilevel"/>
    <w:tmpl w:val="43B2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4FC3"/>
    <w:multiLevelType w:val="multilevel"/>
    <w:tmpl w:val="4DB0BD1C"/>
    <w:name w:val="Table List2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183F573A"/>
    <w:multiLevelType w:val="multilevel"/>
    <w:tmpl w:val="09E88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30A00"/>
    <w:multiLevelType w:val="hybridMultilevel"/>
    <w:tmpl w:val="846A6E1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20B03358"/>
    <w:multiLevelType w:val="hybridMultilevel"/>
    <w:tmpl w:val="DE6EAB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216973AC"/>
    <w:multiLevelType w:val="multilevel"/>
    <w:tmpl w:val="B45251F8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D19BD"/>
    <w:multiLevelType w:val="multilevel"/>
    <w:tmpl w:val="34D07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E333B"/>
    <w:multiLevelType w:val="hybridMultilevel"/>
    <w:tmpl w:val="250A46C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9" w15:restartNumberingAfterBreak="0">
    <w:nsid w:val="2D263820"/>
    <w:multiLevelType w:val="hybridMultilevel"/>
    <w:tmpl w:val="7D0CCD88"/>
    <w:lvl w:ilvl="0" w:tplc="F0A44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4265C">
      <w:start w:val="1"/>
      <w:numFmt w:val="bullet"/>
      <w:pStyle w:val="Table-Level1Square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B4E1D"/>
    <w:multiLevelType w:val="hybridMultilevel"/>
    <w:tmpl w:val="F914FC1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 w15:restartNumberingAfterBreak="0">
    <w:nsid w:val="32897C86"/>
    <w:multiLevelType w:val="hybridMultilevel"/>
    <w:tmpl w:val="C9B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86EE4"/>
    <w:multiLevelType w:val="multilevel"/>
    <w:tmpl w:val="ECD2B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865A6"/>
    <w:multiLevelType w:val="hybridMultilevel"/>
    <w:tmpl w:val="DFE0317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 w15:restartNumberingAfterBreak="0">
    <w:nsid w:val="39361168"/>
    <w:multiLevelType w:val="multilevel"/>
    <w:tmpl w:val="69543E7A"/>
    <w:styleLink w:val="Smalldash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5" w15:restartNumberingAfterBreak="0">
    <w:nsid w:val="44E124C1"/>
    <w:multiLevelType w:val="hybridMultilevel"/>
    <w:tmpl w:val="7E60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C6C44"/>
    <w:multiLevelType w:val="hybridMultilevel"/>
    <w:tmpl w:val="6922CFC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7" w15:restartNumberingAfterBreak="0">
    <w:nsid w:val="559D3A57"/>
    <w:multiLevelType w:val="hybridMultilevel"/>
    <w:tmpl w:val="AE28A9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8" w15:restartNumberingAfterBreak="0">
    <w:nsid w:val="56B11E59"/>
    <w:multiLevelType w:val="hybridMultilevel"/>
    <w:tmpl w:val="DDBCFC4E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9" w15:restartNumberingAfterBreak="0">
    <w:nsid w:val="5D8B70AA"/>
    <w:multiLevelType w:val="multilevel"/>
    <w:tmpl w:val="698A518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0" w15:restartNumberingAfterBreak="0">
    <w:nsid w:val="5E08238A"/>
    <w:multiLevelType w:val="multilevel"/>
    <w:tmpl w:val="4644137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D698D"/>
    <w:multiLevelType w:val="multilevel"/>
    <w:tmpl w:val="4DF078A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FA05D7"/>
    <w:multiLevelType w:val="multilevel"/>
    <w:tmpl w:val="6A7800D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D723C"/>
    <w:multiLevelType w:val="multilevel"/>
    <w:tmpl w:val="15782042"/>
    <w:name w:val="Table List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pStyle w:val="Table-Level3HollowSquare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pStyle w:val="Table-Level4Small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4" w15:restartNumberingAfterBreak="0">
    <w:nsid w:val="696C2226"/>
    <w:multiLevelType w:val="hybridMultilevel"/>
    <w:tmpl w:val="825A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D175E"/>
    <w:multiLevelType w:val="hybridMultilevel"/>
    <w:tmpl w:val="61BA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B6D37"/>
    <w:multiLevelType w:val="hybridMultilevel"/>
    <w:tmpl w:val="6980F0A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7" w15:restartNumberingAfterBreak="0">
    <w:nsid w:val="7D823338"/>
    <w:multiLevelType w:val="hybridMultilevel"/>
    <w:tmpl w:val="3880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3"/>
  </w:num>
  <w:num w:numId="4">
    <w:abstractNumId w:val="2"/>
  </w:num>
  <w:num w:numId="5">
    <w:abstractNumId w:val="9"/>
  </w:num>
  <w:num w:numId="6">
    <w:abstractNumId w:val="17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2"/>
  </w:num>
  <w:num w:numId="25">
    <w:abstractNumId w:val="9"/>
  </w:num>
  <w:num w:numId="26">
    <w:abstractNumId w:val="9"/>
  </w:num>
  <w:num w:numId="27">
    <w:abstractNumId w:val="10"/>
  </w:num>
  <w:num w:numId="28">
    <w:abstractNumId w:val="16"/>
  </w:num>
  <w:num w:numId="29">
    <w:abstractNumId w:val="18"/>
  </w:num>
  <w:num w:numId="30">
    <w:abstractNumId w:val="8"/>
  </w:num>
  <w:num w:numId="31">
    <w:abstractNumId w:val="13"/>
  </w:num>
  <w:num w:numId="32">
    <w:abstractNumId w:val="5"/>
  </w:num>
  <w:num w:numId="33">
    <w:abstractNumId w:val="26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  <w:num w:numId="38">
    <w:abstractNumId w:val="15"/>
  </w:num>
  <w:num w:numId="39">
    <w:abstractNumId w:val="11"/>
  </w:num>
  <w:num w:numId="40">
    <w:abstractNumId w:val="1"/>
  </w:num>
  <w:num w:numId="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attachedTemplate r:id="rId1"/>
  <w:documentProtection w:enforcement="0"/>
  <w:autoFormatOverride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49"/>
    <w:rsid w:val="00004B1D"/>
    <w:rsid w:val="00012C59"/>
    <w:rsid w:val="000265DE"/>
    <w:rsid w:val="00032BD2"/>
    <w:rsid w:val="00046C31"/>
    <w:rsid w:val="000534E3"/>
    <w:rsid w:val="00057732"/>
    <w:rsid w:val="00064932"/>
    <w:rsid w:val="00067A25"/>
    <w:rsid w:val="00075300"/>
    <w:rsid w:val="00083225"/>
    <w:rsid w:val="00085BFE"/>
    <w:rsid w:val="0009035B"/>
    <w:rsid w:val="000A417B"/>
    <w:rsid w:val="000A700F"/>
    <w:rsid w:val="000B03EC"/>
    <w:rsid w:val="000C7A25"/>
    <w:rsid w:val="000D0D46"/>
    <w:rsid w:val="000D4161"/>
    <w:rsid w:val="000D51E5"/>
    <w:rsid w:val="000E6C57"/>
    <w:rsid w:val="00124C74"/>
    <w:rsid w:val="0013653C"/>
    <w:rsid w:val="0014374F"/>
    <w:rsid w:val="00145992"/>
    <w:rsid w:val="00150477"/>
    <w:rsid w:val="00153AB2"/>
    <w:rsid w:val="00157C18"/>
    <w:rsid w:val="00162F4A"/>
    <w:rsid w:val="001812B3"/>
    <w:rsid w:val="001814A0"/>
    <w:rsid w:val="001825F5"/>
    <w:rsid w:val="001830C3"/>
    <w:rsid w:val="0019375C"/>
    <w:rsid w:val="00197282"/>
    <w:rsid w:val="00197B27"/>
    <w:rsid w:val="001A2A39"/>
    <w:rsid w:val="001B3886"/>
    <w:rsid w:val="001C6AFB"/>
    <w:rsid w:val="001E0199"/>
    <w:rsid w:val="001E3E18"/>
    <w:rsid w:val="001E47C3"/>
    <w:rsid w:val="001F29DC"/>
    <w:rsid w:val="001F3C2E"/>
    <w:rsid w:val="001F530A"/>
    <w:rsid w:val="001F59FE"/>
    <w:rsid w:val="002132D7"/>
    <w:rsid w:val="00214157"/>
    <w:rsid w:val="00223734"/>
    <w:rsid w:val="002246B5"/>
    <w:rsid w:val="00237EC2"/>
    <w:rsid w:val="0024464C"/>
    <w:rsid w:val="00247EC7"/>
    <w:rsid w:val="002600D2"/>
    <w:rsid w:val="002672B8"/>
    <w:rsid w:val="002719B9"/>
    <w:rsid w:val="00293774"/>
    <w:rsid w:val="002A1BCB"/>
    <w:rsid w:val="002A46F2"/>
    <w:rsid w:val="002D002E"/>
    <w:rsid w:val="002D3FC9"/>
    <w:rsid w:val="002E0357"/>
    <w:rsid w:val="002F6426"/>
    <w:rsid w:val="003013A6"/>
    <w:rsid w:val="00307E49"/>
    <w:rsid w:val="003159E3"/>
    <w:rsid w:val="00316318"/>
    <w:rsid w:val="00317BF6"/>
    <w:rsid w:val="00317C54"/>
    <w:rsid w:val="003274C3"/>
    <w:rsid w:val="00330081"/>
    <w:rsid w:val="003539C7"/>
    <w:rsid w:val="00354D3E"/>
    <w:rsid w:val="00360A85"/>
    <w:rsid w:val="00364425"/>
    <w:rsid w:val="00365C20"/>
    <w:rsid w:val="00393605"/>
    <w:rsid w:val="00394327"/>
    <w:rsid w:val="00394CAC"/>
    <w:rsid w:val="003B1748"/>
    <w:rsid w:val="003B1DC8"/>
    <w:rsid w:val="003C0018"/>
    <w:rsid w:val="003C0507"/>
    <w:rsid w:val="003C23A9"/>
    <w:rsid w:val="003C3DC5"/>
    <w:rsid w:val="003C601B"/>
    <w:rsid w:val="003D2CB6"/>
    <w:rsid w:val="003D3261"/>
    <w:rsid w:val="003E3E8C"/>
    <w:rsid w:val="003F027A"/>
    <w:rsid w:val="003F723C"/>
    <w:rsid w:val="004060BE"/>
    <w:rsid w:val="00407B7C"/>
    <w:rsid w:val="00412D41"/>
    <w:rsid w:val="00415BA5"/>
    <w:rsid w:val="004256C2"/>
    <w:rsid w:val="00432737"/>
    <w:rsid w:val="00442333"/>
    <w:rsid w:val="00442CA4"/>
    <w:rsid w:val="004524F7"/>
    <w:rsid w:val="00477C2A"/>
    <w:rsid w:val="00480EF0"/>
    <w:rsid w:val="00485D00"/>
    <w:rsid w:val="004941AB"/>
    <w:rsid w:val="004956D0"/>
    <w:rsid w:val="0049698A"/>
    <w:rsid w:val="004970F5"/>
    <w:rsid w:val="004A25EF"/>
    <w:rsid w:val="004A53B9"/>
    <w:rsid w:val="004A573F"/>
    <w:rsid w:val="004C7E4C"/>
    <w:rsid w:val="004D14A2"/>
    <w:rsid w:val="004D7759"/>
    <w:rsid w:val="004F5229"/>
    <w:rsid w:val="004F799E"/>
    <w:rsid w:val="00501026"/>
    <w:rsid w:val="00505F31"/>
    <w:rsid w:val="00506C24"/>
    <w:rsid w:val="00512A32"/>
    <w:rsid w:val="00552178"/>
    <w:rsid w:val="005807D2"/>
    <w:rsid w:val="00584EB1"/>
    <w:rsid w:val="00586FE5"/>
    <w:rsid w:val="005929F5"/>
    <w:rsid w:val="00593EB5"/>
    <w:rsid w:val="005A4600"/>
    <w:rsid w:val="005C29A8"/>
    <w:rsid w:val="005C4455"/>
    <w:rsid w:val="005C44B2"/>
    <w:rsid w:val="005C46BC"/>
    <w:rsid w:val="005C6E14"/>
    <w:rsid w:val="005C73AE"/>
    <w:rsid w:val="005C7A52"/>
    <w:rsid w:val="005D0CB4"/>
    <w:rsid w:val="005D4136"/>
    <w:rsid w:val="005D43DA"/>
    <w:rsid w:val="005D6EB2"/>
    <w:rsid w:val="005E068A"/>
    <w:rsid w:val="005E6F62"/>
    <w:rsid w:val="006003AC"/>
    <w:rsid w:val="00606ED2"/>
    <w:rsid w:val="00610BF9"/>
    <w:rsid w:val="00611AC4"/>
    <w:rsid w:val="00611CBC"/>
    <w:rsid w:val="00642870"/>
    <w:rsid w:val="00646688"/>
    <w:rsid w:val="00652EEB"/>
    <w:rsid w:val="00664A41"/>
    <w:rsid w:val="00684FA7"/>
    <w:rsid w:val="006C2A37"/>
    <w:rsid w:val="006C2BAB"/>
    <w:rsid w:val="006C3AB7"/>
    <w:rsid w:val="006C4440"/>
    <w:rsid w:val="006C592B"/>
    <w:rsid w:val="006D2388"/>
    <w:rsid w:val="006D7381"/>
    <w:rsid w:val="006E4FDD"/>
    <w:rsid w:val="006E541D"/>
    <w:rsid w:val="006E627E"/>
    <w:rsid w:val="006E6CB4"/>
    <w:rsid w:val="007115AD"/>
    <w:rsid w:val="00712125"/>
    <w:rsid w:val="007145F4"/>
    <w:rsid w:val="00721358"/>
    <w:rsid w:val="00732BD4"/>
    <w:rsid w:val="0076739D"/>
    <w:rsid w:val="00777D10"/>
    <w:rsid w:val="007803DD"/>
    <w:rsid w:val="00783695"/>
    <w:rsid w:val="00784014"/>
    <w:rsid w:val="00784A5E"/>
    <w:rsid w:val="007A041B"/>
    <w:rsid w:val="007B011E"/>
    <w:rsid w:val="007B57AC"/>
    <w:rsid w:val="007C0678"/>
    <w:rsid w:val="007C07C8"/>
    <w:rsid w:val="007D45D1"/>
    <w:rsid w:val="007E14E0"/>
    <w:rsid w:val="007E5B97"/>
    <w:rsid w:val="00800E40"/>
    <w:rsid w:val="0081621A"/>
    <w:rsid w:val="00817D0B"/>
    <w:rsid w:val="00821493"/>
    <w:rsid w:val="0083098A"/>
    <w:rsid w:val="00831A23"/>
    <w:rsid w:val="00846868"/>
    <w:rsid w:val="00847CBA"/>
    <w:rsid w:val="008506E5"/>
    <w:rsid w:val="00854642"/>
    <w:rsid w:val="008571DC"/>
    <w:rsid w:val="008615AD"/>
    <w:rsid w:val="008633C7"/>
    <w:rsid w:val="008635E8"/>
    <w:rsid w:val="00864069"/>
    <w:rsid w:val="00865F3F"/>
    <w:rsid w:val="008714C4"/>
    <w:rsid w:val="00877A0B"/>
    <w:rsid w:val="0088303C"/>
    <w:rsid w:val="0088755C"/>
    <w:rsid w:val="00887BD9"/>
    <w:rsid w:val="0089753A"/>
    <w:rsid w:val="00897BCE"/>
    <w:rsid w:val="00897D76"/>
    <w:rsid w:val="00897F61"/>
    <w:rsid w:val="008A4F12"/>
    <w:rsid w:val="008B4ED0"/>
    <w:rsid w:val="008C0304"/>
    <w:rsid w:val="008C476F"/>
    <w:rsid w:val="008C5514"/>
    <w:rsid w:val="008F619E"/>
    <w:rsid w:val="00916AAC"/>
    <w:rsid w:val="00926E66"/>
    <w:rsid w:val="009315C8"/>
    <w:rsid w:val="0093682C"/>
    <w:rsid w:val="009375CD"/>
    <w:rsid w:val="00937C3E"/>
    <w:rsid w:val="0094138C"/>
    <w:rsid w:val="00943E3F"/>
    <w:rsid w:val="00945711"/>
    <w:rsid w:val="009511E1"/>
    <w:rsid w:val="00951396"/>
    <w:rsid w:val="00956D21"/>
    <w:rsid w:val="009570AF"/>
    <w:rsid w:val="009748B1"/>
    <w:rsid w:val="009750B3"/>
    <w:rsid w:val="009758D1"/>
    <w:rsid w:val="00995BA6"/>
    <w:rsid w:val="009A150B"/>
    <w:rsid w:val="009A59C7"/>
    <w:rsid w:val="009A74CE"/>
    <w:rsid w:val="009C1A78"/>
    <w:rsid w:val="009C2FC5"/>
    <w:rsid w:val="009F6358"/>
    <w:rsid w:val="00A00A89"/>
    <w:rsid w:val="00A03CDB"/>
    <w:rsid w:val="00A22576"/>
    <w:rsid w:val="00A27880"/>
    <w:rsid w:val="00A27C98"/>
    <w:rsid w:val="00A302D6"/>
    <w:rsid w:val="00A331C5"/>
    <w:rsid w:val="00A33615"/>
    <w:rsid w:val="00A60649"/>
    <w:rsid w:val="00A626DF"/>
    <w:rsid w:val="00A857BF"/>
    <w:rsid w:val="00A918E8"/>
    <w:rsid w:val="00A920D3"/>
    <w:rsid w:val="00A92A38"/>
    <w:rsid w:val="00A92FD9"/>
    <w:rsid w:val="00A930F8"/>
    <w:rsid w:val="00AA1E3C"/>
    <w:rsid w:val="00AB3735"/>
    <w:rsid w:val="00AB4710"/>
    <w:rsid w:val="00AC27E7"/>
    <w:rsid w:val="00AC7A66"/>
    <w:rsid w:val="00AE1FD9"/>
    <w:rsid w:val="00AE41BD"/>
    <w:rsid w:val="00AF676B"/>
    <w:rsid w:val="00B00B27"/>
    <w:rsid w:val="00B14A51"/>
    <w:rsid w:val="00B312F7"/>
    <w:rsid w:val="00B47D1C"/>
    <w:rsid w:val="00B53B81"/>
    <w:rsid w:val="00B5681B"/>
    <w:rsid w:val="00B60E50"/>
    <w:rsid w:val="00B65D7F"/>
    <w:rsid w:val="00B71D05"/>
    <w:rsid w:val="00B77019"/>
    <w:rsid w:val="00B8116D"/>
    <w:rsid w:val="00B827D4"/>
    <w:rsid w:val="00B9480F"/>
    <w:rsid w:val="00B96FDA"/>
    <w:rsid w:val="00BA73A0"/>
    <w:rsid w:val="00BB2B31"/>
    <w:rsid w:val="00BB3487"/>
    <w:rsid w:val="00BC1300"/>
    <w:rsid w:val="00BE02B1"/>
    <w:rsid w:val="00BE3586"/>
    <w:rsid w:val="00BF6D49"/>
    <w:rsid w:val="00C1110D"/>
    <w:rsid w:val="00C13015"/>
    <w:rsid w:val="00C131CD"/>
    <w:rsid w:val="00C14690"/>
    <w:rsid w:val="00C254D5"/>
    <w:rsid w:val="00C451DA"/>
    <w:rsid w:val="00C50B75"/>
    <w:rsid w:val="00C54385"/>
    <w:rsid w:val="00C82D7A"/>
    <w:rsid w:val="00C90953"/>
    <w:rsid w:val="00C97B5E"/>
    <w:rsid w:val="00CC1D8B"/>
    <w:rsid w:val="00CC617A"/>
    <w:rsid w:val="00CD1613"/>
    <w:rsid w:val="00CD1DCF"/>
    <w:rsid w:val="00CF188F"/>
    <w:rsid w:val="00CF1908"/>
    <w:rsid w:val="00CF295D"/>
    <w:rsid w:val="00D029BD"/>
    <w:rsid w:val="00D11BA0"/>
    <w:rsid w:val="00D22442"/>
    <w:rsid w:val="00D26697"/>
    <w:rsid w:val="00D26F1F"/>
    <w:rsid w:val="00D31FE6"/>
    <w:rsid w:val="00D52F17"/>
    <w:rsid w:val="00D54372"/>
    <w:rsid w:val="00D66970"/>
    <w:rsid w:val="00D67201"/>
    <w:rsid w:val="00D80F18"/>
    <w:rsid w:val="00DA389D"/>
    <w:rsid w:val="00DB1727"/>
    <w:rsid w:val="00DC55CC"/>
    <w:rsid w:val="00DD39D4"/>
    <w:rsid w:val="00DD4B8E"/>
    <w:rsid w:val="00DD717E"/>
    <w:rsid w:val="00DE68FC"/>
    <w:rsid w:val="00DF3C26"/>
    <w:rsid w:val="00DF4E97"/>
    <w:rsid w:val="00E02F07"/>
    <w:rsid w:val="00E0788A"/>
    <w:rsid w:val="00E1376C"/>
    <w:rsid w:val="00E227D9"/>
    <w:rsid w:val="00E22B87"/>
    <w:rsid w:val="00E25283"/>
    <w:rsid w:val="00E261D6"/>
    <w:rsid w:val="00E31979"/>
    <w:rsid w:val="00E6079C"/>
    <w:rsid w:val="00E61327"/>
    <w:rsid w:val="00E645A5"/>
    <w:rsid w:val="00E70D64"/>
    <w:rsid w:val="00E91940"/>
    <w:rsid w:val="00E9390E"/>
    <w:rsid w:val="00EA79B4"/>
    <w:rsid w:val="00EB1BF5"/>
    <w:rsid w:val="00EB3D3C"/>
    <w:rsid w:val="00EB3D7C"/>
    <w:rsid w:val="00EB7373"/>
    <w:rsid w:val="00EC1C8C"/>
    <w:rsid w:val="00ED39D3"/>
    <w:rsid w:val="00ED4C0B"/>
    <w:rsid w:val="00EE25A5"/>
    <w:rsid w:val="00EE7864"/>
    <w:rsid w:val="00EF39D9"/>
    <w:rsid w:val="00F054FA"/>
    <w:rsid w:val="00F07E41"/>
    <w:rsid w:val="00F104BB"/>
    <w:rsid w:val="00F36481"/>
    <w:rsid w:val="00F42413"/>
    <w:rsid w:val="00F436C1"/>
    <w:rsid w:val="00F46887"/>
    <w:rsid w:val="00F616AF"/>
    <w:rsid w:val="00F62A46"/>
    <w:rsid w:val="00F81795"/>
    <w:rsid w:val="00F8331C"/>
    <w:rsid w:val="00F9776F"/>
    <w:rsid w:val="00FA4908"/>
    <w:rsid w:val="00FA538A"/>
    <w:rsid w:val="00FB2DAE"/>
    <w:rsid w:val="00FC3313"/>
    <w:rsid w:val="00FD2C86"/>
    <w:rsid w:val="00FD5805"/>
    <w:rsid w:val="00FE59A9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E4A65"/>
  <w15:docId w15:val="{93959199-E2E0-44FE-AAD2-F949551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8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DE"/>
  </w:style>
  <w:style w:type="paragraph" w:styleId="Footer">
    <w:name w:val="footer"/>
    <w:basedOn w:val="Normal"/>
    <w:link w:val="Foot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DE"/>
  </w:style>
  <w:style w:type="paragraph" w:styleId="BalloonText">
    <w:name w:val="Balloon Text"/>
    <w:basedOn w:val="Normal"/>
    <w:link w:val="BalloonTextChar"/>
    <w:uiPriority w:val="99"/>
    <w:semiHidden/>
    <w:unhideWhenUsed/>
    <w:rsid w:val="0002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quarebullet">
    <w:name w:val="01 square bullet"/>
    <w:basedOn w:val="Normal"/>
    <w:rsid w:val="00831A23"/>
    <w:pPr>
      <w:numPr>
        <w:numId w:val="1"/>
      </w:numPr>
    </w:pPr>
  </w:style>
  <w:style w:type="paragraph" w:customStyle="1" w:styleId="02dash">
    <w:name w:val="02 dash"/>
    <w:basedOn w:val="Normal"/>
    <w:rsid w:val="00831A23"/>
    <w:pPr>
      <w:numPr>
        <w:ilvl w:val="1"/>
        <w:numId w:val="1"/>
      </w:numPr>
    </w:pPr>
  </w:style>
  <w:style w:type="paragraph" w:customStyle="1" w:styleId="03opensquarebullet">
    <w:name w:val="03 open square bullet"/>
    <w:basedOn w:val="Normal"/>
    <w:rsid w:val="00831A23"/>
    <w:pPr>
      <w:numPr>
        <w:ilvl w:val="2"/>
        <w:numId w:val="1"/>
      </w:numPr>
    </w:pPr>
  </w:style>
  <w:style w:type="paragraph" w:customStyle="1" w:styleId="04shortdash">
    <w:name w:val="04 short dash"/>
    <w:basedOn w:val="Normal"/>
    <w:rsid w:val="00831A23"/>
    <w:pPr>
      <w:numPr>
        <w:ilvl w:val="3"/>
        <w:numId w:val="1"/>
      </w:numPr>
    </w:pPr>
  </w:style>
  <w:style w:type="numbering" w:customStyle="1" w:styleId="Smalldash">
    <w:name w:val="Small dash"/>
    <w:uiPriority w:val="99"/>
    <w:rsid w:val="002D002E"/>
    <w:pPr>
      <w:numPr>
        <w:numId w:val="2"/>
      </w:numPr>
    </w:pPr>
  </w:style>
  <w:style w:type="character" w:styleId="BookTitle">
    <w:name w:val="Book Title"/>
    <w:basedOn w:val="MainBodyTextChar"/>
    <w:uiPriority w:val="33"/>
    <w:qFormat/>
    <w:rsid w:val="00485D00"/>
    <w:rPr>
      <w:rFonts w:ascii="Tahoma" w:hAnsi="Tahoma" w:cs="Tahoma"/>
      <w:b/>
      <w:bCs/>
      <w:smallCaps/>
      <w:spacing w:val="5"/>
    </w:rPr>
  </w:style>
  <w:style w:type="paragraph" w:customStyle="1" w:styleId="MainBodyText">
    <w:name w:val="Main Body Text"/>
    <w:basedOn w:val="Normal"/>
    <w:link w:val="MainBodyTextChar"/>
    <w:autoRedefine/>
    <w:qFormat/>
    <w:rsid w:val="00956D21"/>
    <w:pPr>
      <w:spacing w:before="180" w:after="180" w:line="240" w:lineRule="auto"/>
    </w:pPr>
    <w:rPr>
      <w:rFonts w:ascii="Tahoma" w:hAnsi="Tahoma" w:cs="Tahoma"/>
    </w:rPr>
  </w:style>
  <w:style w:type="paragraph" w:customStyle="1" w:styleId="Documentheading">
    <w:name w:val="Document heading"/>
    <w:basedOn w:val="MainBodyText"/>
    <w:next w:val="MainBodyText"/>
    <w:link w:val="DocumentheadingChar"/>
    <w:autoRedefine/>
    <w:qFormat/>
    <w:rsid w:val="002719B9"/>
    <w:pPr>
      <w:spacing w:before="240" w:after="320"/>
      <w:contextualSpacing/>
    </w:pPr>
    <w:rPr>
      <w:b/>
      <w:sz w:val="40"/>
      <w:szCs w:val="40"/>
    </w:rPr>
  </w:style>
  <w:style w:type="character" w:customStyle="1" w:styleId="MainBodyTextChar">
    <w:name w:val="Main Body Text Char"/>
    <w:basedOn w:val="DefaultParagraphFont"/>
    <w:link w:val="MainBodyText"/>
    <w:rsid w:val="00956D21"/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character" w:customStyle="1" w:styleId="DocumentheadingChar">
    <w:name w:val="Document heading Char"/>
    <w:basedOn w:val="MainBodyTextChar"/>
    <w:link w:val="Documentheading"/>
    <w:rsid w:val="002719B9"/>
    <w:rPr>
      <w:rFonts w:ascii="Tahoma" w:hAnsi="Tahoma" w:cs="Tahoma"/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85D00"/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paragraph" w:customStyle="1" w:styleId="Subtitle0">
    <w:name w:val="Sub title"/>
    <w:basedOn w:val="MainBodyText"/>
    <w:next w:val="MainBodyText"/>
    <w:link w:val="SubtitleChar0"/>
    <w:autoRedefine/>
    <w:qFormat/>
    <w:rsid w:val="00153AB2"/>
    <w:pPr>
      <w:spacing w:after="120"/>
    </w:pPr>
    <w:rPr>
      <w:i/>
      <w:smallCaps/>
      <w:color w:val="225000" w:themeColor="text2"/>
    </w:rPr>
  </w:style>
  <w:style w:type="paragraph" w:customStyle="1" w:styleId="MainSubtitle">
    <w:name w:val="Main Subtitle"/>
    <w:basedOn w:val="MainBodyText"/>
    <w:next w:val="MainBodyText"/>
    <w:link w:val="MainSubtitleChar"/>
    <w:autoRedefine/>
    <w:qFormat/>
    <w:rsid w:val="00E91940"/>
    <w:pPr>
      <w:spacing w:before="0" w:after="120"/>
    </w:pPr>
    <w:rPr>
      <w:b/>
      <w:smallCaps/>
      <w:spacing w:val="5"/>
      <w:sz w:val="24"/>
      <w:szCs w:val="24"/>
    </w:rPr>
  </w:style>
  <w:style w:type="character" w:customStyle="1" w:styleId="SubtitleChar0">
    <w:name w:val="Sub title Char"/>
    <w:basedOn w:val="SubtitleChar"/>
    <w:link w:val="Subtitle0"/>
    <w:rsid w:val="00153AB2"/>
    <w:rPr>
      <w:rFonts w:ascii="Tahoma" w:eastAsiaTheme="majorEastAsia" w:hAnsi="Tahoma" w:cs="Tahoma"/>
      <w:i/>
      <w:iCs w:val="0"/>
      <w:smallCaps/>
      <w:color w:val="225000" w:themeColor="text2"/>
      <w:spacing w:val="15"/>
      <w:sz w:val="24"/>
      <w:szCs w:val="24"/>
    </w:rPr>
  </w:style>
  <w:style w:type="character" w:customStyle="1" w:styleId="MainSubtitleChar">
    <w:name w:val="Main Subtitle Char"/>
    <w:basedOn w:val="MainBodyTextChar"/>
    <w:link w:val="MainSubtitle"/>
    <w:rsid w:val="00E91940"/>
    <w:rPr>
      <w:rFonts w:ascii="Tahoma" w:hAnsi="Tahoma" w:cs="Tahoma"/>
      <w:b/>
      <w:smallCaps/>
      <w:spacing w:val="5"/>
      <w:sz w:val="24"/>
      <w:szCs w:val="24"/>
    </w:rPr>
  </w:style>
  <w:style w:type="paragraph" w:customStyle="1" w:styleId="Level1SquareBullet">
    <w:name w:val="Level 1 Square Bullet"/>
    <w:basedOn w:val="MainBodyText"/>
    <w:link w:val="Level1SquareBulletChar"/>
    <w:autoRedefine/>
    <w:qFormat/>
    <w:rsid w:val="00C14690"/>
    <w:pPr>
      <w:spacing w:before="0" w:after="0"/>
      <w:ind w:left="-14"/>
    </w:pPr>
  </w:style>
  <w:style w:type="paragraph" w:customStyle="1" w:styleId="Level2Dash">
    <w:name w:val="Level 2 Dash"/>
    <w:basedOn w:val="Level1SquareBullet"/>
    <w:link w:val="Level2DashChar"/>
    <w:autoRedefine/>
    <w:qFormat/>
    <w:rsid w:val="0088755C"/>
    <w:pPr>
      <w:numPr>
        <w:ilvl w:val="1"/>
      </w:numPr>
      <w:ind w:left="-14"/>
    </w:pPr>
  </w:style>
  <w:style w:type="character" w:customStyle="1" w:styleId="Level1SquareBulletChar">
    <w:name w:val="Level 1 Square Bullet Char"/>
    <w:basedOn w:val="MainBodyTextChar"/>
    <w:link w:val="Level1SquareBullet"/>
    <w:rsid w:val="00C14690"/>
    <w:rPr>
      <w:rFonts w:ascii="Tahoma" w:hAnsi="Tahoma" w:cs="Tahoma"/>
    </w:rPr>
  </w:style>
  <w:style w:type="paragraph" w:customStyle="1" w:styleId="Level3HollowSquare">
    <w:name w:val="Level 3 Hollow Square"/>
    <w:basedOn w:val="Level2Dash"/>
    <w:link w:val="Level3HollowSquareChar"/>
    <w:autoRedefine/>
    <w:qFormat/>
    <w:rsid w:val="00956D21"/>
    <w:pPr>
      <w:numPr>
        <w:ilvl w:val="2"/>
      </w:numPr>
      <w:ind w:left="-14"/>
    </w:pPr>
  </w:style>
  <w:style w:type="character" w:customStyle="1" w:styleId="Level2DashChar">
    <w:name w:val="Level 2 Dash Char"/>
    <w:basedOn w:val="Level1SquareBulletChar"/>
    <w:link w:val="Level2Dash"/>
    <w:rsid w:val="0088755C"/>
    <w:rPr>
      <w:rFonts w:ascii="Tahoma" w:hAnsi="Tahoma" w:cs="Tahoma"/>
    </w:rPr>
  </w:style>
  <w:style w:type="paragraph" w:customStyle="1" w:styleId="Level4SmallDash">
    <w:name w:val="Level 4 Small Dash"/>
    <w:basedOn w:val="Level3HollowSquare"/>
    <w:link w:val="Level4SmallDashChar"/>
    <w:autoRedefine/>
    <w:qFormat/>
    <w:rsid w:val="00956D21"/>
    <w:pPr>
      <w:numPr>
        <w:ilvl w:val="3"/>
      </w:numPr>
      <w:ind w:left="-14"/>
    </w:pPr>
  </w:style>
  <w:style w:type="character" w:customStyle="1" w:styleId="Level3HollowSquareChar">
    <w:name w:val="Level 3 Hollow Square Char"/>
    <w:basedOn w:val="Level2DashChar"/>
    <w:link w:val="Level3HollowSquare"/>
    <w:rsid w:val="00956D21"/>
    <w:rPr>
      <w:rFonts w:ascii="Tahoma" w:hAnsi="Tahoma" w:cs="Tahoma"/>
    </w:rPr>
  </w:style>
  <w:style w:type="character" w:customStyle="1" w:styleId="Level4SmallDashChar">
    <w:name w:val="Level 4 Small Dash Char"/>
    <w:basedOn w:val="Level3HollowSquareChar"/>
    <w:link w:val="Level4SmallDash"/>
    <w:rsid w:val="00956D21"/>
    <w:rPr>
      <w:rFonts w:ascii="Tahoma" w:hAnsi="Tahoma" w:cs="Tahoma"/>
    </w:rPr>
  </w:style>
  <w:style w:type="paragraph" w:customStyle="1" w:styleId="Table-MainBodyText">
    <w:name w:val="Table - Main Body Text"/>
    <w:basedOn w:val="MainBodyText"/>
    <w:link w:val="Table-MainBodyTextChar"/>
    <w:qFormat/>
    <w:rsid w:val="001E3E18"/>
    <w:pPr>
      <w:spacing w:before="0" w:after="0"/>
    </w:pPr>
  </w:style>
  <w:style w:type="paragraph" w:customStyle="1" w:styleId="Table-Level1SquareBullet">
    <w:name w:val="Table - Level 1 Square Bullet"/>
    <w:basedOn w:val="Level1SquareBullet"/>
    <w:link w:val="Table-Level1SquareBulletChar"/>
    <w:autoRedefine/>
    <w:qFormat/>
    <w:rsid w:val="000C7A25"/>
    <w:pPr>
      <w:numPr>
        <w:ilvl w:val="1"/>
        <w:numId w:val="5"/>
      </w:numPr>
      <w:spacing w:before="120"/>
    </w:pPr>
  </w:style>
  <w:style w:type="character" w:customStyle="1" w:styleId="Table-MainBodyTextChar">
    <w:name w:val="Table - Main Body Text Char"/>
    <w:basedOn w:val="MainBodyTextChar"/>
    <w:link w:val="Table-MainBodyText"/>
    <w:rsid w:val="001E3E18"/>
    <w:rPr>
      <w:rFonts w:ascii="Tahoma" w:hAnsi="Tahoma" w:cs="Tahoma"/>
    </w:rPr>
  </w:style>
  <w:style w:type="paragraph" w:customStyle="1" w:styleId="Table-Level2Dash">
    <w:name w:val="Table - Level 2 Dash"/>
    <w:basedOn w:val="Level2Dash"/>
    <w:link w:val="Table-Level2DashChar"/>
    <w:autoRedefine/>
    <w:qFormat/>
    <w:rsid w:val="00937C3E"/>
    <w:pPr>
      <w:framePr w:hSpace="180" w:wrap="around" w:vAnchor="page" w:hAnchor="margin" w:y="3646"/>
      <w:numPr>
        <w:ilvl w:val="0"/>
      </w:numPr>
    </w:pPr>
    <w:rPr>
      <w:b/>
      <w:i/>
      <w:color w:val="000000" w:themeColor="text1"/>
    </w:rPr>
  </w:style>
  <w:style w:type="character" w:customStyle="1" w:styleId="Table-Level1SquareBulletChar">
    <w:name w:val="Table - Level 1 Square Bullet Char"/>
    <w:basedOn w:val="Level1SquareBulletChar"/>
    <w:link w:val="Table-Level1SquareBullet"/>
    <w:rsid w:val="000C7A25"/>
    <w:rPr>
      <w:rFonts w:ascii="Tahoma" w:hAnsi="Tahoma" w:cs="Tahoma"/>
    </w:rPr>
  </w:style>
  <w:style w:type="paragraph" w:customStyle="1" w:styleId="Table-Level3HollowSquare">
    <w:name w:val="Table - Level 3 Hollow Square"/>
    <w:basedOn w:val="Level3HollowSquare"/>
    <w:link w:val="Table-Level3HollowSquareChar"/>
    <w:autoRedefine/>
    <w:qFormat/>
    <w:rsid w:val="00E22B87"/>
    <w:pPr>
      <w:numPr>
        <w:numId w:val="3"/>
      </w:numPr>
    </w:pPr>
  </w:style>
  <w:style w:type="character" w:customStyle="1" w:styleId="Table-Level2DashChar">
    <w:name w:val="Table - Level 2 Dash Char"/>
    <w:basedOn w:val="Level2DashChar"/>
    <w:link w:val="Table-Level2Dash"/>
    <w:rsid w:val="00937C3E"/>
    <w:rPr>
      <w:rFonts w:ascii="Tahoma" w:hAnsi="Tahoma" w:cs="Tahoma"/>
      <w:b/>
      <w:i/>
      <w:color w:val="000000" w:themeColor="text1"/>
    </w:rPr>
  </w:style>
  <w:style w:type="paragraph" w:customStyle="1" w:styleId="Table-Level4SmallDash">
    <w:name w:val="Table - Level 4 Small Dash"/>
    <w:basedOn w:val="Level4SmallDash"/>
    <w:link w:val="Table-Level4SmallDashChar"/>
    <w:autoRedefine/>
    <w:qFormat/>
    <w:rsid w:val="001E3E18"/>
    <w:pPr>
      <w:numPr>
        <w:numId w:val="3"/>
      </w:numPr>
    </w:pPr>
  </w:style>
  <w:style w:type="character" w:customStyle="1" w:styleId="Table-Level3HollowSquareChar">
    <w:name w:val="Table - Level 3 Hollow Square Char"/>
    <w:basedOn w:val="Level3HollowSquareChar"/>
    <w:link w:val="Table-Level3HollowSquare"/>
    <w:rsid w:val="00E22B87"/>
    <w:rPr>
      <w:rFonts w:ascii="Tahoma" w:hAnsi="Tahoma" w:cs="Tahoma"/>
    </w:rPr>
  </w:style>
  <w:style w:type="character" w:customStyle="1" w:styleId="Table-Level4SmallDashChar">
    <w:name w:val="Table - Level 4 Small Dash Char"/>
    <w:basedOn w:val="Level4SmallDashChar"/>
    <w:link w:val="Table-Level4SmallDash"/>
    <w:rsid w:val="001E3E18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F2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26DF"/>
    <w:rPr>
      <w:color w:val="009999" w:themeColor="hyperlink"/>
      <w:u w:val="single"/>
    </w:rPr>
  </w:style>
  <w:style w:type="character" w:customStyle="1" w:styleId="invite-phone-number">
    <w:name w:val="invite-phone-number"/>
    <w:basedOn w:val="DefaultParagraphFont"/>
    <w:rsid w:val="0066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gotomeeting.com/join/4587462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om%20Dewire\Documents\My%20Box%20Files\Program\8.%20Templates\Word%20Templates\Unlocked%20style%20templates\EDI%20Workshop%20Agenda%20Template%20130220.dotx" TargetMode="External"/></Relationships>
</file>

<file path=word/theme/theme1.xml><?xml version="1.0" encoding="utf-8"?>
<a:theme xmlns:a="http://schemas.openxmlformats.org/drawingml/2006/main" name="Office Theme">
  <a:themeElements>
    <a:clrScheme name="EDI">
      <a:dk1>
        <a:srgbClr val="000000"/>
      </a:dk1>
      <a:lt1>
        <a:srgbClr val="FFFFFF"/>
      </a:lt1>
      <a:dk2>
        <a:srgbClr val="225000"/>
      </a:dk2>
      <a:lt2>
        <a:srgbClr val="BFBFBF"/>
      </a:lt2>
      <a:accent1>
        <a:srgbClr val="C9FFAB"/>
      </a:accent1>
      <a:accent2>
        <a:srgbClr val="328C00"/>
      </a:accent2>
      <a:accent3>
        <a:srgbClr val="4B4B4B"/>
      </a:accent3>
      <a:accent4>
        <a:srgbClr val="225000"/>
      </a:accent4>
      <a:accent5>
        <a:srgbClr val="B40000"/>
      </a:accent5>
      <a:accent6>
        <a:srgbClr val="E69600"/>
      </a:accent6>
      <a:hlink>
        <a:srgbClr val="009999"/>
      </a:hlink>
      <a:folHlink>
        <a:srgbClr val="99CC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F5CB39EE243BB4A9A3295EFA4B8" ma:contentTypeVersion="0" ma:contentTypeDescription="Create a new document." ma:contentTypeScope="" ma:versionID="34d3c727438aa72fd658cb2b537bf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3D13-FE4E-4248-86B1-6066E449A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48310-17A2-4742-B6C4-928BB5DD3C1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B1BC8C-09D0-4F97-9534-927B6DAA9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7DA6BC-81FD-454D-9551-7D6695D4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C:\Users\Tom Dewire\Documents\My Box Files\Program\8. Templates\Word Templates\Unlocked style templates\EDI Workshop Agenda Template 130220.dotx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Education Delivery Institute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Dewire</dc:creator>
  <cp:lastModifiedBy>FARLEY Dan - ODE</cp:lastModifiedBy>
  <cp:revision>2</cp:revision>
  <cp:lastPrinted>2018-08-27T15:27:00Z</cp:lastPrinted>
  <dcterms:created xsi:type="dcterms:W3CDTF">2018-09-11T00:20:00Z</dcterms:created>
  <dcterms:modified xsi:type="dcterms:W3CDTF">2018-09-11T00:20:00Z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0x0101002B7C5F5CB39EE243BB4A9A3295EFA4B8</vt:lpwstr>
  </property>
</Properties>
</file>