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Name ________________________________________ </w:t>
      </w: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Institution ID Number ___________________________</w:t>
      </w:r>
    </w:p>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p>
    <w:p w:rsidR="00A61350" w:rsidRPr="0088086E" w:rsidRDefault="00A61350">
      <w:pPr>
        <w:pStyle w:val="Header"/>
        <w:tabs>
          <w:tab w:val="clear" w:pos="4320"/>
          <w:tab w:val="clear" w:pos="8640"/>
          <w:tab w:val="left" w:pos="5040"/>
        </w:tabs>
        <w:jc w:val="center"/>
        <w:rPr>
          <w:b/>
          <w:sz w:val="24"/>
          <w:szCs w:val="24"/>
        </w:rPr>
      </w:pPr>
      <w:r w:rsidRPr="0088086E">
        <w:rPr>
          <w:b/>
          <w:sz w:val="24"/>
          <w:szCs w:val="24"/>
        </w:rPr>
        <w:t>APPL</w:t>
      </w:r>
      <w:r w:rsidR="005A3AD1">
        <w:rPr>
          <w:b/>
          <w:sz w:val="24"/>
          <w:szCs w:val="24"/>
        </w:rPr>
        <w:t>ICATION FOR FACILITY GRANT, 201</w:t>
      </w:r>
      <w:r w:rsidR="00F4651F">
        <w:rPr>
          <w:b/>
          <w:sz w:val="24"/>
          <w:szCs w:val="24"/>
        </w:rPr>
        <w:t>2-13</w:t>
      </w:r>
      <w:bookmarkStart w:id="0" w:name="_GoBack"/>
      <w:bookmarkEnd w:id="0"/>
    </w:p>
    <w:p w:rsidR="00A61350" w:rsidRDefault="00A61350">
      <w:pPr>
        <w:pStyle w:val="Header"/>
        <w:tabs>
          <w:tab w:val="clear" w:pos="4320"/>
          <w:tab w:val="clear" w:pos="8640"/>
          <w:tab w:val="left" w:pos="5040"/>
        </w:tabs>
        <w:jc w:val="center"/>
      </w:pPr>
    </w:p>
    <w:p w:rsidR="00A61350" w:rsidRPr="0088086E" w:rsidRDefault="00A61350" w:rsidP="0088086E">
      <w:pPr>
        <w:pStyle w:val="Header"/>
        <w:tabs>
          <w:tab w:val="clear" w:pos="4320"/>
          <w:tab w:val="clear" w:pos="8640"/>
          <w:tab w:val="left" w:pos="5040"/>
        </w:tabs>
      </w:pPr>
      <w:r w:rsidRPr="0088086E">
        <w:t xml:space="preserve">Please submit a separate application for each qualifying structure no later than </w:t>
      </w:r>
      <w:r w:rsidR="00C671FB">
        <w:rPr>
          <w:u w:val="single"/>
        </w:rPr>
        <w:t>February 15</w:t>
      </w:r>
      <w:r w:rsidRPr="0088086E">
        <w:rPr>
          <w:u w:val="single"/>
        </w:rPr>
        <w:t>, 20</w:t>
      </w:r>
      <w:r>
        <w:rPr>
          <w:u w:val="single"/>
        </w:rPr>
        <w:t>1</w:t>
      </w:r>
      <w:r w:rsidR="00E12373">
        <w:rPr>
          <w:u w:val="single"/>
        </w:rPr>
        <w:t>3</w:t>
      </w:r>
      <w:r w:rsidR="00C671FB">
        <w:t xml:space="preserve"> in order to receive </w:t>
      </w:r>
      <w:proofErr w:type="gramStart"/>
      <w:r w:rsidR="00C671FB">
        <w:t>a 201</w:t>
      </w:r>
      <w:r w:rsidR="00E12373">
        <w:t>2</w:t>
      </w:r>
      <w:r w:rsidR="00C671FB">
        <w:t>-1</w:t>
      </w:r>
      <w:r w:rsidR="00E12373">
        <w:t>3</w:t>
      </w:r>
      <w:r>
        <w:t xml:space="preserve"> </w:t>
      </w:r>
      <w:r w:rsidRPr="0088086E">
        <w:t>grant for the structure</w:t>
      </w:r>
      <w:proofErr w:type="gramEnd"/>
      <w:r w:rsidRPr="0088086E">
        <w:t>.  I</w:t>
      </w:r>
      <w:r w:rsidR="00C671FB">
        <w:t>f you miss the February 15, 201</w:t>
      </w:r>
      <w:r w:rsidR="00E12373">
        <w:t>3</w:t>
      </w:r>
      <w:r w:rsidRPr="0088086E">
        <w:t xml:space="preserve"> deadline for a str</w:t>
      </w:r>
      <w:r w:rsidR="00C671FB">
        <w:t>ucture that qualifies for a 201</w:t>
      </w:r>
      <w:r w:rsidR="00E12373">
        <w:t>2</w:t>
      </w:r>
      <w:r w:rsidR="00C671FB">
        <w:t>-1</w:t>
      </w:r>
      <w:r w:rsidR="00E12373">
        <w:t>3</w:t>
      </w:r>
      <w:r>
        <w:t xml:space="preserve"> </w:t>
      </w:r>
      <w:r w:rsidRPr="0088086E">
        <w:t>grant, you may a</w:t>
      </w:r>
      <w:r w:rsidR="00C671FB">
        <w:t xml:space="preserve">pply </w:t>
      </w:r>
      <w:proofErr w:type="gramStart"/>
      <w:r w:rsidR="00C671FB">
        <w:t>for a 201</w:t>
      </w:r>
      <w:r w:rsidR="00E12373">
        <w:t>3</w:t>
      </w:r>
      <w:r w:rsidR="00C671FB">
        <w:t>-1</w:t>
      </w:r>
      <w:r w:rsidR="00E12373">
        <w:t>4</w:t>
      </w:r>
      <w:r>
        <w:t xml:space="preserve"> grant for that</w:t>
      </w:r>
      <w:r w:rsidRPr="0088086E">
        <w:t xml:space="preserve"> s</w:t>
      </w:r>
      <w:r w:rsidR="00C671FB">
        <w:t>tructure</w:t>
      </w:r>
      <w:proofErr w:type="gramEnd"/>
      <w:r w:rsidR="00C671FB">
        <w:t xml:space="preserve"> by filing a 201</w:t>
      </w:r>
      <w:r w:rsidR="00E12373">
        <w:t>3-14</w:t>
      </w:r>
      <w:r w:rsidRPr="0088086E">
        <w:t xml:space="preserve"> </w:t>
      </w:r>
      <w:r w:rsidR="00C671FB">
        <w:t>application by February 15, 201</w:t>
      </w:r>
      <w:r w:rsidR="00E12373">
        <w:t>4</w:t>
      </w:r>
      <w:r w:rsidRPr="0088086E">
        <w:t xml:space="preserve">.  For more information on which structures qualify, please see </w:t>
      </w:r>
      <w:smartTag w:uri="urn:schemas-microsoft-com:office:smarttags" w:element="place">
        <w:smartTag w:uri="urn:schemas-microsoft-com:office:smarttags" w:element="State">
          <w:r w:rsidRPr="0088086E">
            <w:t>Oregon</w:t>
          </w:r>
        </w:smartTag>
      </w:smartTag>
      <w:r w:rsidRPr="0088086E">
        <w:t xml:space="preserve"> Administrative Rule 581-023-0230</w:t>
      </w:r>
      <w:r>
        <w:t>.</w:t>
      </w:r>
      <w:r w:rsidRPr="0088086E">
        <w:t xml:space="preserve"> </w:t>
      </w:r>
    </w:p>
    <w:p w:rsidR="00A61350" w:rsidRPr="0088086E" w:rsidRDefault="00A61350">
      <w:pPr>
        <w:pStyle w:val="Header"/>
        <w:tabs>
          <w:tab w:val="clear" w:pos="4320"/>
          <w:tab w:val="clear" w:pos="8640"/>
          <w:tab w:val="left" w:pos="5040"/>
        </w:tabs>
        <w:rPr>
          <w:sz w:val="22"/>
          <w:szCs w:val="22"/>
        </w:rPr>
      </w:pPr>
    </w:p>
    <w:p w:rsidR="00A61350" w:rsidRDefault="00A61350">
      <w:pPr>
        <w:pStyle w:val="Header"/>
        <w:tabs>
          <w:tab w:val="clear" w:pos="4320"/>
          <w:tab w:val="clear" w:pos="8640"/>
          <w:tab w:val="left" w:pos="5040"/>
        </w:tabs>
      </w:pPr>
    </w:p>
    <w:p w:rsidR="00A61350" w:rsidRDefault="00A61350">
      <w:pPr>
        <w:pStyle w:val="Header"/>
        <w:numPr>
          <w:ilvl w:val="0"/>
          <w:numId w:val="1"/>
        </w:numPr>
        <w:tabs>
          <w:tab w:val="clear" w:pos="4320"/>
          <w:tab w:val="clear" w:pos="8640"/>
          <w:tab w:val="left" w:pos="5040"/>
        </w:tabs>
      </w:pPr>
      <w:r>
        <w:t>Type of structure:</w:t>
      </w:r>
    </w:p>
    <w:p w:rsidR="00A61350" w:rsidRDefault="00A61350" w:rsidP="002106FE">
      <w:pPr>
        <w:pStyle w:val="Header"/>
        <w:tabs>
          <w:tab w:val="clear" w:pos="4320"/>
          <w:tab w:val="clear" w:pos="8640"/>
          <w:tab w:val="left" w:pos="5040"/>
        </w:tabs>
      </w:pP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">
                <v:textbox>
                  <w:txbxContent>
                    <w:p w:rsidR="00463283" w:rsidRDefault="00463283" w:rsidP="009F0524"/>
                  </w:txbxContent>
                </v:textbox>
                <w10:anchorlock/>
              </v:shape>
            </w:pict>
          </mc:Fallback>
        </mc:AlternateContent>
      </w:r>
      <w:r w:rsidR="00A61350">
        <w:tab/>
        <w:t>New school building</w:t>
      </w: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">
                <v:textbox>
                  <w:txbxContent>
                    <w:p w:rsidR="00463283" w:rsidRDefault="00463283" w:rsidP="009F0524"/>
                  </w:txbxContent>
                </v:textbox>
                <w10:anchorlock/>
              </v:shape>
            </w:pict>
          </mc:Fallback>
        </mc:AlternateContent>
      </w:r>
      <w:r w:rsidR="00A61350">
        <w:tab/>
        <w:t>New building on an existing campus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5680" behindDoc="0" locked="0" layoutInCell="0" allowOverlap="1">
                <wp:simplePos x="0" y="0"/>
                <wp:positionH relativeFrom="column">
                  <wp:posOffset>365760</wp:posOffset>
                </wp:positionH>
                <wp:positionV relativeFrom="paragraph">
                  <wp:posOffset>77470</wp:posOffset>
                </wp:positionV>
                <wp:extent cx="91440" cy="91440"/>
                <wp:effectExtent l="13335" t="10795"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8pt;margin-top:6.1pt;width:7.2pt;height: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V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" o:allowincell="f">
                <v:textbox>
                  <w:txbxContent>
                    <w:p w:rsidR="00463283" w:rsidRDefault="00463283"/>
                  </w:txbxContent>
                </v:textbox>
              </v:shape>
            </w:pict>
          </mc:Fallback>
        </mc:AlternateContent>
      </w:r>
      <w:r w:rsidR="00A61350">
        <w:tab/>
        <w:t>Addition to existing building</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6704" behindDoc="0" locked="0" layoutInCell="0" allowOverlap="1">
                <wp:simplePos x="0" y="0"/>
                <wp:positionH relativeFrom="column">
                  <wp:posOffset>365760</wp:posOffset>
                </wp:positionH>
                <wp:positionV relativeFrom="paragraph">
                  <wp:posOffset>53340</wp:posOffset>
                </wp:positionV>
                <wp:extent cx="91440" cy="91440"/>
                <wp:effectExtent l="13335" t="5715"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8pt;margin-top:4.2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Ze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" o:allowincell="f">
                <v:textbox>
                  <w:txbxContent>
                    <w:p w:rsidR="00463283" w:rsidRDefault="00463283"/>
                  </w:txbxContent>
                </v:textbox>
              </v:shape>
            </w:pict>
          </mc:Fallback>
        </mc:AlternateContent>
      </w:r>
      <w:r w:rsidR="00A61350">
        <w:tab/>
        <w:t>Remodeled or converted structure not used for classrooms in the prior 5 years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7728" behindDoc="0" locked="0" layoutInCell="0" allowOverlap="1">
                <wp:simplePos x="0" y="0"/>
                <wp:positionH relativeFrom="column">
                  <wp:posOffset>365760</wp:posOffset>
                </wp:positionH>
                <wp:positionV relativeFrom="paragraph">
                  <wp:posOffset>74930</wp:posOffset>
                </wp:positionV>
                <wp:extent cx="91440" cy="91440"/>
                <wp:effectExtent l="13335" t="8255"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8.8pt;margin-top:5.9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" o:allowincell="f">
                <v:textbox>
                  <w:txbxContent>
                    <w:p w:rsidR="00463283" w:rsidRDefault="00463283"/>
                  </w:txbxContent>
                </v:textbox>
              </v:shape>
            </w:pict>
          </mc:Fallback>
        </mc:AlternateContent>
      </w:r>
      <w:r w:rsidR="00A61350">
        <w:tab/>
        <w:t>Pre-manufactured structure</w:t>
      </w:r>
    </w:p>
    <w:p w:rsidR="00A61350" w:rsidRDefault="00A61350">
      <w:pPr>
        <w:pStyle w:val="Header"/>
        <w:tabs>
          <w:tab w:val="clear" w:pos="4320"/>
          <w:tab w:val="clear" w:pos="8640"/>
          <w:tab w:val="left" w:pos="540"/>
          <w:tab w:val="left" w:pos="900"/>
          <w:tab w:val="left" w:pos="5040"/>
        </w:tabs>
        <w:spacing w:before="100"/>
        <w:ind w:left="547"/>
      </w:pPr>
    </w:p>
    <w:p w:rsidR="00A61350" w:rsidRDefault="00A61350" w:rsidP="007003A5">
      <w:pPr>
        <w:pStyle w:val="Header"/>
        <w:numPr>
          <w:ilvl w:val="0"/>
          <w:numId w:val="1"/>
        </w:numPr>
        <w:tabs>
          <w:tab w:val="clear" w:pos="4320"/>
          <w:tab w:val="clear" w:pos="8640"/>
          <w:tab w:val="left" w:pos="540"/>
          <w:tab w:val="left" w:pos="900"/>
          <w:tab w:val="left" w:pos="5040"/>
        </w:tabs>
        <w:spacing w:before="100"/>
      </w:pPr>
      <w:r>
        <w:t>School Institution ID Number issued by ODE. _______</w:t>
      </w:r>
    </w:p>
    <w:p w:rsidR="00A61350" w:rsidRDefault="00A61350" w:rsidP="006F593E">
      <w:pPr>
        <w:pStyle w:val="Header"/>
        <w:tabs>
          <w:tab w:val="clear" w:pos="4320"/>
          <w:tab w:val="clear" w:pos="8640"/>
          <w:tab w:val="left" w:pos="540"/>
          <w:tab w:val="left" w:pos="900"/>
          <w:tab w:val="left" w:pos="5040"/>
        </w:tabs>
        <w:spacing w:before="100"/>
        <w:ind w:left="547"/>
      </w:pPr>
      <w:r>
        <w:tab/>
      </w:r>
    </w:p>
    <w:p w:rsidR="00A61350" w:rsidRDefault="00A61350">
      <w:pPr>
        <w:pStyle w:val="Header"/>
        <w:numPr>
          <w:ilvl w:val="0"/>
          <w:numId w:val="1"/>
        </w:numPr>
        <w:tabs>
          <w:tab w:val="clear" w:pos="4320"/>
          <w:tab w:val="clear" w:pos="8640"/>
          <w:tab w:val="left" w:pos="-1080"/>
          <w:tab w:val="left" w:pos="5040"/>
        </w:tabs>
      </w:pPr>
      <w:r>
        <w:t>Name of Facility and Address or Location of  Structure:</w:t>
      </w: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266919">
      <w:pPr>
        <w:pStyle w:val="Header"/>
        <w:numPr>
          <w:ilvl w:val="0"/>
          <w:numId w:val="1"/>
        </w:numPr>
        <w:tabs>
          <w:tab w:val="clear" w:pos="4320"/>
          <w:tab w:val="clear" w:pos="8640"/>
          <w:tab w:val="left" w:pos="-1080"/>
          <w:tab w:val="left" w:pos="5040"/>
        </w:tabs>
      </w:pPr>
      <w:r>
        <w:t>Number of additional square feet the construction or acquisition adds:</w:t>
      </w: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Date structure first used primarily for the instruction of students:</w:t>
      </w:r>
    </w:p>
    <w:p w:rsidR="00A61350" w:rsidRDefault="00A61350" w:rsidP="00266919">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Total construction or acquisition cost:  (Exclude land cost and cost of equipment not intrinsic to the structure.</w:t>
      </w:r>
    </w:p>
    <w:p w:rsidR="00A61350" w:rsidRDefault="00A61350" w:rsidP="00FC19CE">
      <w:pPr>
        <w:pStyle w:val="Header"/>
        <w:tabs>
          <w:tab w:val="clear" w:pos="4320"/>
          <w:tab w:val="clear" w:pos="8640"/>
          <w:tab w:val="left" w:pos="-1080"/>
          <w:tab w:val="left" w:pos="5040"/>
        </w:tabs>
      </w:pPr>
      <w:r>
        <w:t xml:space="preserve">        Purchase price does not include interest. </w:t>
      </w:r>
      <w:proofErr w:type="gramStart"/>
      <w:r>
        <w:t>Rounded to the nearest whole dollar.)</w:t>
      </w:r>
      <w:proofErr w:type="gramEnd"/>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pPr>
        <w:pStyle w:val="Header"/>
        <w:tabs>
          <w:tab w:val="clear" w:pos="4320"/>
          <w:tab w:val="clear" w:pos="8640"/>
          <w:tab w:val="left" w:pos="-1080"/>
          <w:tab w:val="left" w:pos="630"/>
        </w:tabs>
      </w:pPr>
    </w:p>
    <w:p w:rsidR="00A61350" w:rsidRDefault="00A61350" w:rsidP="007003A5">
      <w:pPr>
        <w:pStyle w:val="Header"/>
        <w:numPr>
          <w:ilvl w:val="0"/>
          <w:numId w:val="1"/>
        </w:numPr>
        <w:tabs>
          <w:tab w:val="clear" w:pos="4320"/>
          <w:tab w:val="clear" w:pos="8640"/>
          <w:tab w:val="left" w:pos="-1080"/>
          <w:tab w:val="left" w:pos="630"/>
        </w:tabs>
      </w:pPr>
      <w:r>
        <w:t>Was a bond issued for the financing of this project?   NO_____     YES_____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r>
        <w:tab/>
        <w:t>If yes, for how much? ________________________________________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5040"/>
        </w:tabs>
      </w:pPr>
      <w:r w:rsidRPr="00733D63">
        <w:t>This application will not be accepted without</w:t>
      </w:r>
      <w:r>
        <w:t xml:space="preserve"> documentation that substantiates the total construction or acquisition cost</w:t>
      </w:r>
      <w:r w:rsidRPr="00733D63">
        <w:t>.</w:t>
      </w:r>
      <w:r>
        <w:t xml:space="preserve"> Documents available may vary by district. </w:t>
      </w:r>
      <w:r>
        <w:rPr>
          <w:u w:val="single"/>
        </w:rPr>
        <w:t>Listed below are some of the documents that may be used to substantiate the cost.</w:t>
      </w:r>
    </w:p>
    <w:p w:rsidR="00A61350" w:rsidRDefault="00A61350">
      <w:pPr>
        <w:pStyle w:val="Header"/>
        <w:tabs>
          <w:tab w:val="clear" w:pos="4320"/>
          <w:tab w:val="clear" w:pos="8640"/>
          <w:tab w:val="left" w:pos="-1080"/>
          <w:tab w:val="left" w:pos="5040"/>
        </w:tabs>
      </w:pPr>
    </w:p>
    <w:p w:rsidR="00A61350" w:rsidRDefault="00A61350" w:rsidP="00733D63">
      <w:pPr>
        <w:pStyle w:val="Header"/>
        <w:numPr>
          <w:ilvl w:val="0"/>
          <w:numId w:val="6"/>
        </w:numPr>
        <w:tabs>
          <w:tab w:val="clear" w:pos="4320"/>
          <w:tab w:val="clear" w:pos="8640"/>
          <w:tab w:val="left" w:pos="-1080"/>
          <w:tab w:val="left" w:pos="5040"/>
        </w:tabs>
      </w:pPr>
      <w:r>
        <w:t>Documenting Items from the architect/engineer:</w:t>
      </w:r>
    </w:p>
    <w:p w:rsidR="00A61350" w:rsidRPr="001468BA" w:rsidRDefault="00A61350" w:rsidP="001468BA">
      <w:pPr>
        <w:pStyle w:val="Header"/>
        <w:numPr>
          <w:ilvl w:val="2"/>
          <w:numId w:val="6"/>
        </w:numPr>
        <w:tabs>
          <w:tab w:val="clear" w:pos="4320"/>
          <w:tab w:val="clear" w:pos="8640"/>
          <w:tab w:val="left" w:pos="-1080"/>
          <w:tab w:val="left" w:pos="5040"/>
        </w:tabs>
      </w:pPr>
      <w:r w:rsidRPr="001468BA">
        <w:t xml:space="preserve">AIA agreement between owner and architect </w:t>
      </w:r>
    </w:p>
    <w:p w:rsidR="00A61350" w:rsidRDefault="00A61350" w:rsidP="008E490A">
      <w:pPr>
        <w:pStyle w:val="Header"/>
        <w:numPr>
          <w:ilvl w:val="2"/>
          <w:numId w:val="6"/>
        </w:numPr>
        <w:tabs>
          <w:tab w:val="clear" w:pos="4320"/>
          <w:tab w:val="clear" w:pos="8640"/>
          <w:tab w:val="left" w:pos="-1080"/>
          <w:tab w:val="left" w:pos="5040"/>
        </w:tabs>
      </w:pPr>
      <w:r>
        <w:t>Project scope and work summary</w:t>
      </w:r>
    </w:p>
    <w:p w:rsidR="00A61350" w:rsidRDefault="00A61350" w:rsidP="008E490A">
      <w:pPr>
        <w:pStyle w:val="Header"/>
        <w:numPr>
          <w:ilvl w:val="2"/>
          <w:numId w:val="6"/>
        </w:numPr>
        <w:tabs>
          <w:tab w:val="clear" w:pos="4320"/>
          <w:tab w:val="clear" w:pos="8640"/>
          <w:tab w:val="left" w:pos="-1080"/>
          <w:tab w:val="left" w:pos="5040"/>
        </w:tabs>
      </w:pPr>
      <w:r>
        <w:t>Picture, diagram or drawing of the new construction and/or remodeled areas</w:t>
      </w:r>
    </w:p>
    <w:p w:rsidR="00A61350" w:rsidRDefault="00A61350" w:rsidP="008E490A">
      <w:pPr>
        <w:pStyle w:val="Header"/>
        <w:tabs>
          <w:tab w:val="clear" w:pos="4320"/>
          <w:tab w:val="clear" w:pos="8640"/>
          <w:tab w:val="left" w:pos="-1080"/>
          <w:tab w:val="left" w:pos="5040"/>
        </w:tabs>
        <w:ind w:left="1980"/>
      </w:pPr>
    </w:p>
    <w:p w:rsidR="00A61350" w:rsidRDefault="00A61350" w:rsidP="00733D63">
      <w:pPr>
        <w:pStyle w:val="Header"/>
        <w:numPr>
          <w:ilvl w:val="0"/>
          <w:numId w:val="6"/>
        </w:numPr>
        <w:tabs>
          <w:tab w:val="clear" w:pos="4320"/>
          <w:tab w:val="clear" w:pos="8640"/>
          <w:tab w:val="left" w:pos="-1080"/>
          <w:tab w:val="left" w:pos="5040"/>
        </w:tabs>
      </w:pPr>
      <w:r>
        <w:t>Documenting items from the school district:</w:t>
      </w:r>
    </w:p>
    <w:p w:rsidR="00A61350" w:rsidRDefault="00A61350" w:rsidP="008E490A">
      <w:pPr>
        <w:pStyle w:val="Header"/>
        <w:numPr>
          <w:ilvl w:val="2"/>
          <w:numId w:val="6"/>
        </w:numPr>
        <w:tabs>
          <w:tab w:val="clear" w:pos="4320"/>
          <w:tab w:val="clear" w:pos="8640"/>
          <w:tab w:val="left" w:pos="-1080"/>
          <w:tab w:val="left" w:pos="5040"/>
        </w:tabs>
      </w:pPr>
      <w:r>
        <w:t>A cover letter stating the scope of the project or what was done.</w:t>
      </w:r>
    </w:p>
    <w:p w:rsidR="00A61350" w:rsidRDefault="00A61350" w:rsidP="008E490A">
      <w:pPr>
        <w:pStyle w:val="Header"/>
        <w:numPr>
          <w:ilvl w:val="2"/>
          <w:numId w:val="6"/>
        </w:numPr>
        <w:tabs>
          <w:tab w:val="clear" w:pos="4320"/>
          <w:tab w:val="clear" w:pos="8640"/>
          <w:tab w:val="left" w:pos="-1080"/>
          <w:tab w:val="left" w:pos="5040"/>
        </w:tabs>
      </w:pPr>
      <w:r>
        <w:t>Summary breakdown of the costs (limited to one page).</w:t>
      </w:r>
    </w:p>
    <w:p w:rsidR="00A61350" w:rsidRDefault="00A61350" w:rsidP="008E490A">
      <w:pPr>
        <w:pStyle w:val="Header"/>
        <w:tabs>
          <w:tab w:val="clear" w:pos="4320"/>
          <w:tab w:val="clear" w:pos="8640"/>
          <w:tab w:val="left" w:pos="-1080"/>
          <w:tab w:val="left" w:pos="5040"/>
        </w:tabs>
        <w:ind w:left="1980"/>
      </w:pPr>
    </w:p>
    <w:p w:rsidR="00A61350" w:rsidRPr="00733D63" w:rsidRDefault="00A61350" w:rsidP="00733D63">
      <w:pPr>
        <w:pStyle w:val="Header"/>
        <w:numPr>
          <w:ilvl w:val="0"/>
          <w:numId w:val="6"/>
        </w:numPr>
        <w:tabs>
          <w:tab w:val="clear" w:pos="4320"/>
          <w:tab w:val="clear" w:pos="8640"/>
          <w:tab w:val="left" w:pos="-1080"/>
          <w:tab w:val="left" w:pos="5040"/>
        </w:tabs>
      </w:pPr>
      <w:r>
        <w:t xml:space="preserve">Print outs from the Project Management Software Program documenting the expenditures.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Disclaimer: Further information regarding this application and application process will be released thru the business manager’s list service and news announcements on the SSF web site. The contact person and district official signing this document should subscribe to this list serve and review the news announcements regularly.</w:t>
      </w:r>
    </w:p>
    <w:p w:rsidR="00A61350" w:rsidRDefault="00A61350">
      <w:pPr>
        <w:pStyle w:val="Header"/>
        <w:tabs>
          <w:tab w:val="clear" w:pos="4320"/>
          <w:tab w:val="clear" w:pos="8640"/>
          <w:tab w:val="left" w:pos="-1080"/>
          <w:tab w:val="left" w:pos="360"/>
          <w:tab w:val="left" w:pos="5040"/>
        </w:tabs>
      </w:pPr>
      <w:r>
        <w:t xml:space="preserve"> </w:t>
      </w:r>
    </w:p>
    <w:p w:rsidR="00A61350" w:rsidRDefault="00A61350">
      <w:pPr>
        <w:pStyle w:val="Header"/>
        <w:tabs>
          <w:tab w:val="clear" w:pos="4320"/>
          <w:tab w:val="clear" w:pos="8640"/>
          <w:tab w:val="left" w:pos="-1080"/>
          <w:tab w:val="left" w:pos="360"/>
          <w:tab w:val="left" w:pos="5040"/>
        </w:tabs>
      </w:pPr>
      <w:r>
        <w:t xml:space="preserve">Subscribe to the list service here:  </w:t>
      </w:r>
      <w:hyperlink r:id="rId8" w:history="1">
        <w:r w:rsidRPr="00BE7090">
          <w:rPr>
            <w:rStyle w:val="Hyperlink"/>
          </w:rPr>
          <w:t>http://listsmart.osl.state.or.us/mailman/listinfo/busmgrs</w:t>
        </w:r>
      </w:hyperlink>
      <w:r>
        <w:t xml:space="preserve">  </w:t>
      </w:r>
    </w:p>
    <w:p w:rsidR="00A61350" w:rsidRPr="009B4335" w:rsidRDefault="00A61350">
      <w:pPr>
        <w:pStyle w:val="Header"/>
        <w:tabs>
          <w:tab w:val="clear" w:pos="4320"/>
          <w:tab w:val="clear" w:pos="8640"/>
          <w:tab w:val="left" w:pos="-1080"/>
          <w:tab w:val="left" w:pos="360"/>
          <w:tab w:val="left" w:pos="5040"/>
        </w:tabs>
      </w:pPr>
      <w:r>
        <w:t xml:space="preserve">News Announcements may be viewed here: </w:t>
      </w:r>
      <w:hyperlink r:id="rId9" w:history="1">
        <w:r w:rsidRPr="00495EE5">
          <w:rPr>
            <w:rStyle w:val="Hyperlink"/>
          </w:rPr>
          <w:t>http://www.ode.state.or.us/news/announcements/?=168</w:t>
        </w:r>
      </w:hyperlink>
      <w:r>
        <w:t xml:space="preserve">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I certify that this report is true, correct, and complete to the best of my knowledge.</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760"/>
        </w:tabs>
      </w:pPr>
      <w:r>
        <w:t>__________________________________                _____________________</w:t>
      </w:r>
      <w:r>
        <w:tab/>
        <w:t xml:space="preserve">      _________________________</w:t>
      </w:r>
    </w:p>
    <w:p w:rsidR="00A61350" w:rsidRDefault="00A61350">
      <w:pPr>
        <w:pStyle w:val="Header"/>
        <w:tabs>
          <w:tab w:val="clear" w:pos="4320"/>
          <w:tab w:val="clear" w:pos="8640"/>
          <w:tab w:val="left" w:pos="-1080"/>
          <w:tab w:val="left" w:pos="540"/>
          <w:tab w:val="left" w:pos="6660"/>
        </w:tabs>
      </w:pPr>
      <w:r>
        <w:tab/>
        <w:t>Signature of District Official                                       Phone</w:t>
      </w:r>
      <w:r>
        <w:tab/>
        <w:t xml:space="preserve">                              Date</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r>
        <w:t>__________________________________                _____________________          _________________________</w:t>
      </w:r>
    </w:p>
    <w:p w:rsidR="00A61350" w:rsidRDefault="00A61350">
      <w:pPr>
        <w:pStyle w:val="Header"/>
        <w:tabs>
          <w:tab w:val="clear" w:pos="4320"/>
          <w:tab w:val="clear" w:pos="8640"/>
          <w:tab w:val="left" w:pos="-1080"/>
          <w:tab w:val="left" w:pos="540"/>
          <w:tab w:val="left" w:pos="6660"/>
        </w:tabs>
      </w:pPr>
      <w:r>
        <w:t xml:space="preserve">                 Contact person                                                       Phone</w:t>
      </w:r>
      <w:r>
        <w:tab/>
      </w:r>
      <w:r>
        <w:tab/>
        <w:t xml:space="preserve">           E-mail address</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rPr>
          <w:b/>
          <w:bCs/>
        </w:rPr>
      </w:pPr>
    </w:p>
    <w:p w:rsidR="00A61350" w:rsidRDefault="00A61350">
      <w:pPr>
        <w:pStyle w:val="Header"/>
        <w:tabs>
          <w:tab w:val="clear" w:pos="4320"/>
          <w:tab w:val="clear" w:pos="8640"/>
          <w:tab w:val="left" w:pos="-1080"/>
          <w:tab w:val="left" w:pos="540"/>
          <w:tab w:val="left" w:pos="6660"/>
        </w:tabs>
        <w:rPr>
          <w:b/>
          <w:bCs/>
        </w:rPr>
      </w:pPr>
    </w:p>
    <w:p w:rsidR="00A61350" w:rsidRPr="00EF371D" w:rsidRDefault="00A61350" w:rsidP="00EF371D">
      <w:pPr>
        <w:pStyle w:val="Header"/>
        <w:tabs>
          <w:tab w:val="clear" w:pos="4320"/>
          <w:tab w:val="clear" w:pos="8640"/>
          <w:tab w:val="left" w:pos="-1080"/>
          <w:tab w:val="left" w:pos="540"/>
          <w:tab w:val="left" w:pos="6660"/>
        </w:tabs>
      </w:pPr>
      <w:r>
        <w:rPr>
          <w:b/>
          <w:bCs/>
        </w:rPr>
        <w:t>SEND APPLICATIONS TO:</w:t>
      </w:r>
      <w:r w:rsidR="00C671FB">
        <w:rPr>
          <w:bCs/>
        </w:rPr>
        <w:t xml:space="preserve">       Michael Elliott</w:t>
      </w:r>
    </w:p>
    <w:p w:rsidR="00A61350" w:rsidRDefault="00A61350" w:rsidP="00EF371D">
      <w:pPr>
        <w:pStyle w:val="Header"/>
        <w:tabs>
          <w:tab w:val="clear" w:pos="4320"/>
          <w:tab w:val="clear" w:pos="8640"/>
          <w:tab w:val="left" w:pos="-1080"/>
          <w:tab w:val="left" w:pos="540"/>
          <w:tab w:val="left" w:pos="6660"/>
        </w:tabs>
      </w:pPr>
      <w:r>
        <w:tab/>
        <w:t xml:space="preserve">                                              Oregon Department of Education</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 xml:space="preserve"> </w:t>
      </w:r>
    </w:p>
    <w:p w:rsidR="00A61350" w:rsidRDefault="00A61350">
      <w:pPr>
        <w:pStyle w:val="Header"/>
        <w:tabs>
          <w:tab w:val="clear" w:pos="4320"/>
          <w:tab w:val="clear" w:pos="8640"/>
          <w:tab w:val="left" w:pos="-1080"/>
          <w:tab w:val="left" w:pos="540"/>
          <w:tab w:val="left" w:pos="6660"/>
        </w:tabs>
      </w:pPr>
      <w:r>
        <w:tab/>
        <w:t xml:space="preserve">                                              255 Capitol Street NE  </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p w:rsidR="00A61350" w:rsidRDefault="00A61350">
      <w:pPr>
        <w:pStyle w:val="Header"/>
        <w:tabs>
          <w:tab w:val="clear" w:pos="4320"/>
          <w:tab w:val="clear" w:pos="8640"/>
          <w:tab w:val="left" w:pos="-1080"/>
          <w:tab w:val="left" w:pos="540"/>
          <w:tab w:val="left" w:pos="6660"/>
        </w:tabs>
      </w:pPr>
    </w:p>
    <w:sectPr w:rsidR="00A61350" w:rsidSect="00980E67">
      <w:headerReference w:type="default" r:id="rId10"/>
      <w:footerReference w:type="even" r:id="rId11"/>
      <w:footerReference w:type="default" r:id="rId12"/>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83" w:rsidRDefault="00463283">
      <w:r>
        <w:separator/>
      </w:r>
    </w:p>
  </w:endnote>
  <w:endnote w:type="continuationSeparator" w:id="0">
    <w:p w:rsidR="00463283" w:rsidRDefault="0046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rsidP="0048779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63283" w:rsidRDefault="00463283" w:rsidP="001A42B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rsidP="00980E67">
    <w:pPr>
      <w:pStyle w:val="Footer"/>
      <w:framePr w:wrap="around" w:vAnchor="text" w:hAnchor="page" w:x="10702" w:y="59"/>
      <w:rPr>
        <w:rStyle w:val="PageNumber"/>
      </w:rPr>
    </w:pPr>
    <w:r>
      <w:rPr>
        <w:rStyle w:val="PageNumber"/>
      </w:rPr>
      <w:fldChar w:fldCharType="begin"/>
    </w:r>
    <w:r>
      <w:rPr>
        <w:rStyle w:val="PageNumber"/>
      </w:rPr>
      <w:instrText xml:space="preserve">PAGE  </w:instrText>
    </w:r>
    <w:r>
      <w:rPr>
        <w:rStyle w:val="PageNumber"/>
      </w:rPr>
      <w:fldChar w:fldCharType="separate"/>
    </w:r>
    <w:r w:rsidR="00F4651F">
      <w:rPr>
        <w:rStyle w:val="PageNumber"/>
        <w:noProof/>
      </w:rPr>
      <w:t>1</w:t>
    </w:r>
    <w:r>
      <w:rPr>
        <w:rStyle w:val="PageNumber"/>
      </w:rPr>
      <w:fldChar w:fldCharType="end"/>
    </w:r>
  </w:p>
  <w:p w:rsidR="00463283" w:rsidRDefault="00463283" w:rsidP="00980E67">
    <w:pPr>
      <w:pStyle w:val="Footer"/>
      <w:framePr w:wrap="around" w:vAnchor="text" w:hAnchor="page" w:x="10702" w:y="51"/>
      <w:rPr>
        <w:rStyle w:val="PageNumber"/>
      </w:rPr>
    </w:pPr>
  </w:p>
  <w:p w:rsidR="00463283" w:rsidRPr="00A537DE" w:rsidRDefault="00463283" w:rsidP="00980E67">
    <w:pPr>
      <w:pStyle w:val="Footer"/>
      <w:framePr w:wrap="around" w:vAnchor="text" w:hAnchor="page" w:x="10702" w:y="1"/>
      <w:rPr>
        <w:rStyle w:val="PageNumber"/>
        <w:sz w:val="18"/>
        <w:szCs w:val="18"/>
      </w:rPr>
    </w:pPr>
  </w:p>
  <w:p w:rsidR="00463283" w:rsidRPr="00A537DE" w:rsidRDefault="00463283" w:rsidP="00980E67">
    <w:pPr>
      <w:pStyle w:val="Footer"/>
      <w:tabs>
        <w:tab w:val="clear" w:pos="4320"/>
        <w:tab w:val="clear" w:pos="8640"/>
        <w:tab w:val="right" w:pos="9000"/>
      </w:tabs>
      <w:ind w:right="360"/>
      <w:rPr>
        <w:sz w:val="18"/>
        <w:szCs w:val="18"/>
      </w:rPr>
    </w:pPr>
    <w:r>
      <w:rPr>
        <w:sz w:val="18"/>
        <w:szCs w:val="18"/>
      </w:rPr>
      <w:t>Form 581-3048-O (12/11</w:t>
    </w:r>
    <w:r w:rsidRPr="00A537DE">
      <w:rPr>
        <w:sz w:val="18"/>
        <w:szCs w:val="18"/>
      </w:rPr>
      <w:t>)</w:t>
    </w:r>
  </w:p>
  <w:p w:rsidR="00463283" w:rsidRPr="00A537DE" w:rsidRDefault="00F4651F" w:rsidP="00980E67">
    <w:pPr>
      <w:pStyle w:val="Footer"/>
      <w:tabs>
        <w:tab w:val="clear" w:pos="4320"/>
        <w:tab w:val="clear" w:pos="8640"/>
        <w:tab w:val="right" w:pos="9000"/>
      </w:tabs>
      <w:ind w:right="360"/>
      <w:rPr>
        <w:sz w:val="18"/>
        <w:szCs w:val="18"/>
      </w:rPr>
    </w:pPr>
    <w:hyperlink r:id="rId1" w:history="1">
      <w:r w:rsidR="00463283" w:rsidRPr="00A537DE">
        <w:rPr>
          <w:rStyle w:val="Hyperlink"/>
          <w:sz w:val="18"/>
          <w:szCs w:val="18"/>
        </w:rPr>
        <w:t>https://district.ode.state.or.us/apps/info/DataCllctnDetail.aspx?id=139</w:t>
      </w:r>
    </w:hyperlink>
    <w:r w:rsidR="00463283" w:rsidRPr="00A537DE">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83" w:rsidRDefault="00463283">
      <w:r>
        <w:separator/>
      </w:r>
    </w:p>
  </w:footnote>
  <w:footnote w:type="continuationSeparator" w:id="0">
    <w:p w:rsidR="00463283" w:rsidRDefault="0046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pPr>
      <w:pStyle w:val="Header"/>
      <w:tabs>
        <w:tab w:val="clear" w:pos="4320"/>
        <w:tab w:val="clear" w:pos="8640"/>
        <w:tab w:val="center" w:pos="4770"/>
        <w:tab w:val="right" w:pos="9360"/>
      </w:tabs>
    </w:pPr>
    <w:r>
      <w:t>OREGON DEPARTMENT OF EDUCATION</w:t>
    </w:r>
    <w:r>
      <w:tab/>
    </w:r>
    <w:r>
      <w:tab/>
      <w:t>Office of Finance and Administration</w:t>
    </w:r>
  </w:p>
  <w:p w:rsidR="00463283" w:rsidRDefault="00463283">
    <w:pPr>
      <w:pStyle w:val="Header"/>
      <w:tabs>
        <w:tab w:val="clear" w:pos="8640"/>
        <w:tab w:val="right" w:pos="9360"/>
      </w:tabs>
    </w:pP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ab/>
    </w:r>
    <w:r>
      <w:tab/>
      <w:t>School Finance</w:t>
    </w:r>
  </w:p>
  <w:p w:rsidR="00463283" w:rsidRDefault="00463283">
    <w:pPr>
      <w:pStyle w:val="Header"/>
    </w:pPr>
    <w:smartTag w:uri="urn:schemas-microsoft-com:office:smarttags" w:element="address">
      <w:smartTag w:uri="urn:schemas-microsoft-com:office:smarttags" w:element="Street">
        <w:r>
          <w:t>255 Capitol Street NE</w:t>
        </w:r>
      </w:smartTag>
    </w:smartTag>
  </w:p>
  <w:p w:rsidR="00463283" w:rsidRDefault="00463283">
    <w:pPr>
      <w:pStyle w:val="Header"/>
    </w:pP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A32"/>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9056125"/>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F562242"/>
    <w:multiLevelType w:val="hybridMultilevel"/>
    <w:tmpl w:val="CA0A5A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E340E8"/>
    <w:multiLevelType w:val="hybridMultilevel"/>
    <w:tmpl w:val="8C1C7E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31D2D52"/>
    <w:multiLevelType w:val="singleLevel"/>
    <w:tmpl w:val="C57E1A0C"/>
    <w:lvl w:ilvl="0">
      <w:start w:val="1"/>
      <w:numFmt w:val="bullet"/>
      <w:lvlText w:val=""/>
      <w:lvlJc w:val="left"/>
      <w:pPr>
        <w:tabs>
          <w:tab w:val="num" w:pos="900"/>
        </w:tabs>
        <w:ind w:left="900" w:hanging="360"/>
      </w:pPr>
      <w:rPr>
        <w:rFonts w:ascii="Symbol" w:hAnsi="Symbol" w:hint="default"/>
        <w:sz w:val="28"/>
      </w:rPr>
    </w:lvl>
  </w:abstractNum>
  <w:abstractNum w:abstractNumId="5">
    <w:nsid w:val="3347640F"/>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4501558"/>
    <w:multiLevelType w:val="hybridMultilevel"/>
    <w:tmpl w:val="AE3CD490"/>
    <w:lvl w:ilvl="0" w:tplc="08AABF70">
      <w:start w:val="1"/>
      <w:numFmt w:val="upperRoman"/>
      <w:lvlText w:val="%1."/>
      <w:lvlJc w:val="left"/>
      <w:pPr>
        <w:tabs>
          <w:tab w:val="num" w:pos="1080"/>
        </w:tabs>
        <w:ind w:left="1080" w:hanging="720"/>
      </w:pPr>
      <w:rPr>
        <w:rFonts w:cs="Times New Roman" w:hint="default"/>
      </w:rPr>
    </w:lvl>
    <w:lvl w:ilvl="1" w:tplc="B9BAC45C">
      <w:start w:val="1"/>
      <w:numFmt w:val="lowerLetter"/>
      <w:lvlText w:val="%2."/>
      <w:lvlJc w:val="left"/>
      <w:pPr>
        <w:tabs>
          <w:tab w:val="num" w:pos="1440"/>
        </w:tabs>
        <w:ind w:left="1440" w:hanging="360"/>
      </w:pPr>
      <w:rPr>
        <w:rFonts w:cs="Times New Roman" w:hint="default"/>
      </w:rPr>
    </w:lvl>
    <w:lvl w:ilvl="2" w:tplc="2D74016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C3A5898"/>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61ED0C1C"/>
    <w:multiLevelType w:val="multilevel"/>
    <w:tmpl w:val="47FE297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A2B4B06"/>
    <w:multiLevelType w:val="hybridMultilevel"/>
    <w:tmpl w:val="5DA0252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E835C54"/>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8CE5459"/>
    <w:multiLevelType w:val="hybridMultilevel"/>
    <w:tmpl w:val="66203F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9"/>
  </w:num>
  <w:num w:numId="4">
    <w:abstractNumId w:val="8"/>
  </w:num>
  <w:num w:numId="5">
    <w:abstractNumId w:val="2"/>
  </w:num>
  <w:num w:numId="6">
    <w:abstractNumId w:val="6"/>
  </w:num>
  <w:num w:numId="7">
    <w:abstractNumId w:val="11"/>
  </w:num>
  <w:num w:numId="8">
    <w:abstractNumId w:val="3"/>
  </w:num>
  <w:num w:numId="9">
    <w:abstractNumId w:val="1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19"/>
    <w:rsid w:val="00052DE6"/>
    <w:rsid w:val="00067E54"/>
    <w:rsid w:val="00085CF4"/>
    <w:rsid w:val="00090FC6"/>
    <w:rsid w:val="00094FF2"/>
    <w:rsid w:val="000E2F3F"/>
    <w:rsid w:val="000E515D"/>
    <w:rsid w:val="000E7126"/>
    <w:rsid w:val="000F6282"/>
    <w:rsid w:val="001031D1"/>
    <w:rsid w:val="001202C8"/>
    <w:rsid w:val="0014333B"/>
    <w:rsid w:val="001468BA"/>
    <w:rsid w:val="001A42B5"/>
    <w:rsid w:val="001E3EC0"/>
    <w:rsid w:val="002106FE"/>
    <w:rsid w:val="0025142F"/>
    <w:rsid w:val="00266919"/>
    <w:rsid w:val="0038625C"/>
    <w:rsid w:val="003A27D7"/>
    <w:rsid w:val="0041052F"/>
    <w:rsid w:val="00463283"/>
    <w:rsid w:val="00487796"/>
    <w:rsid w:val="00487BE7"/>
    <w:rsid w:val="00495EE5"/>
    <w:rsid w:val="004A3E63"/>
    <w:rsid w:val="004C5187"/>
    <w:rsid w:val="00516870"/>
    <w:rsid w:val="005675B1"/>
    <w:rsid w:val="005868E9"/>
    <w:rsid w:val="005A30E6"/>
    <w:rsid w:val="005A3AD1"/>
    <w:rsid w:val="006471ED"/>
    <w:rsid w:val="00661E17"/>
    <w:rsid w:val="00675E45"/>
    <w:rsid w:val="00693C49"/>
    <w:rsid w:val="006C5680"/>
    <w:rsid w:val="006F593E"/>
    <w:rsid w:val="007003A5"/>
    <w:rsid w:val="00721CB6"/>
    <w:rsid w:val="00733D63"/>
    <w:rsid w:val="00742B76"/>
    <w:rsid w:val="007628F5"/>
    <w:rsid w:val="007A391C"/>
    <w:rsid w:val="00812F97"/>
    <w:rsid w:val="0088086E"/>
    <w:rsid w:val="008E490A"/>
    <w:rsid w:val="00903A56"/>
    <w:rsid w:val="00937682"/>
    <w:rsid w:val="00980E67"/>
    <w:rsid w:val="009970F8"/>
    <w:rsid w:val="009B4335"/>
    <w:rsid w:val="009F0524"/>
    <w:rsid w:val="00A0559E"/>
    <w:rsid w:val="00A537DE"/>
    <w:rsid w:val="00A61350"/>
    <w:rsid w:val="00A8664E"/>
    <w:rsid w:val="00A919E3"/>
    <w:rsid w:val="00B04768"/>
    <w:rsid w:val="00B820A0"/>
    <w:rsid w:val="00BE7090"/>
    <w:rsid w:val="00C47BAB"/>
    <w:rsid w:val="00C671FB"/>
    <w:rsid w:val="00C872D1"/>
    <w:rsid w:val="00CA0DD0"/>
    <w:rsid w:val="00DC4BDF"/>
    <w:rsid w:val="00DE0D60"/>
    <w:rsid w:val="00E12373"/>
    <w:rsid w:val="00EB180E"/>
    <w:rsid w:val="00EF371D"/>
    <w:rsid w:val="00F244F9"/>
    <w:rsid w:val="00F4651F"/>
    <w:rsid w:val="00FC19CE"/>
    <w:rsid w:val="00FC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tsmart.osl.state.or.us/mailman/listinfo/busmg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de.state.or.us/news/announcements/?=168"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65FA6D1.dotm</Template>
  <TotalTime>5</TotalTime>
  <Pages>2</Pages>
  <Words>433</Words>
  <Characters>3573</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lpstr>
    </vt:vector>
  </TitlesOfParts>
  <Company>OR Department of Education</Company>
  <LinksUpToDate>false</LinksUpToDate>
  <CharactersWithSpaces>3999</CharactersWithSpaces>
  <SharedDoc>false</SharedDoc>
  <HLinks>
    <vt:vector size="18" baseType="variant">
      <vt:variant>
        <vt:i4>7143533</vt:i4>
      </vt:variant>
      <vt:variant>
        <vt:i4>9</vt:i4>
      </vt:variant>
      <vt:variant>
        <vt:i4>0</vt:i4>
      </vt:variant>
      <vt:variant>
        <vt:i4>5</vt:i4>
      </vt:variant>
      <vt:variant>
        <vt:lpwstr>http://www.ode.state.or.us/news/announcements/?=168</vt:lpwstr>
      </vt:variant>
      <vt:variant>
        <vt:lpwstr/>
      </vt:variant>
      <vt:variant>
        <vt:i4>4587607</vt:i4>
      </vt:variant>
      <vt:variant>
        <vt:i4>6</vt:i4>
      </vt:variant>
      <vt:variant>
        <vt:i4>0</vt:i4>
      </vt:variant>
      <vt:variant>
        <vt:i4>5</vt:i4>
      </vt:variant>
      <vt:variant>
        <vt:lpwstr>http://listsmart.osl.state.or.us/mailman/listinfo/busmgrs</vt:lpwstr>
      </vt:variant>
      <vt:variant>
        <vt:lpwstr/>
      </vt:variant>
      <vt:variant>
        <vt:i4>3211381</vt:i4>
      </vt:variant>
      <vt:variant>
        <vt:i4>5</vt:i4>
      </vt:variant>
      <vt:variant>
        <vt:i4>0</vt:i4>
      </vt:variant>
      <vt:variant>
        <vt:i4>5</vt:i4>
      </vt:variant>
      <vt:variant>
        <vt:lpwstr>https://district.ode.state.or.us/apps/info/DataCllctnDetail.aspx?id=139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Corrina Fisher</dc:creator>
  <cp:lastModifiedBy>elliottm</cp:lastModifiedBy>
  <cp:revision>4</cp:revision>
  <cp:lastPrinted>2006-10-31T01:32:00Z</cp:lastPrinted>
  <dcterms:created xsi:type="dcterms:W3CDTF">2012-11-27T19:44:00Z</dcterms:created>
  <dcterms:modified xsi:type="dcterms:W3CDTF">2012-12-06T23:07:00Z</dcterms:modified>
</cp:coreProperties>
</file>