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1F" w:rsidRPr="002E5467" w:rsidRDefault="001B0F2B" w:rsidP="000712D7">
      <w:pPr>
        <w:jc w:val="center"/>
        <w:rPr>
          <w:b/>
          <w:color w:val="FF0000"/>
          <w:sz w:val="144"/>
          <w:szCs w:val="144"/>
        </w:rPr>
      </w:pPr>
      <w:r w:rsidRPr="002E5467">
        <w:rPr>
          <w:b/>
          <w:color w:val="FF0000"/>
          <w:sz w:val="144"/>
          <w:szCs w:val="144"/>
        </w:rPr>
        <w:t>December 4</w:t>
      </w:r>
      <w:r w:rsidRPr="002E5467">
        <w:rPr>
          <w:b/>
          <w:color w:val="FF0000"/>
          <w:sz w:val="144"/>
          <w:szCs w:val="144"/>
          <w:vertAlign w:val="superscript"/>
        </w:rPr>
        <w:t>th</w:t>
      </w:r>
      <w:r w:rsidRPr="002E5467">
        <w:rPr>
          <w:b/>
          <w:color w:val="FF0000"/>
          <w:sz w:val="144"/>
          <w:szCs w:val="144"/>
        </w:rPr>
        <w:t xml:space="preserve"> </w:t>
      </w:r>
    </w:p>
    <w:p w:rsidR="001E7F51" w:rsidRPr="005724CB" w:rsidRDefault="005724CB" w:rsidP="000712D7">
      <w:pPr>
        <w:jc w:val="center"/>
        <w:rPr>
          <w:color w:val="00B050"/>
          <w:sz w:val="130"/>
          <w:szCs w:val="130"/>
        </w:rPr>
      </w:pPr>
      <w:r>
        <w:rPr>
          <w:color w:val="00B050"/>
          <w:sz w:val="130"/>
          <w:szCs w:val="130"/>
        </w:rPr>
        <w:t>This i</w:t>
      </w:r>
      <w:r w:rsidR="002E5467" w:rsidRPr="005724CB">
        <w:rPr>
          <w:color w:val="00B050"/>
          <w:sz w:val="130"/>
          <w:szCs w:val="130"/>
        </w:rPr>
        <w:t>s your opportunity to</w:t>
      </w:r>
      <w:r>
        <w:rPr>
          <w:color w:val="00B050"/>
          <w:sz w:val="130"/>
          <w:szCs w:val="130"/>
        </w:rPr>
        <w:t xml:space="preserve"> </w:t>
      </w:r>
      <w:r w:rsidR="002E5467" w:rsidRPr="005724CB">
        <w:rPr>
          <w:color w:val="00B050"/>
          <w:sz w:val="130"/>
          <w:szCs w:val="130"/>
        </w:rPr>
        <w:t>enjoy the Festival of Lights.  Just b</w:t>
      </w:r>
      <w:r w:rsidR="001B0F2B" w:rsidRPr="005724CB">
        <w:rPr>
          <w:color w:val="00B050"/>
          <w:sz w:val="130"/>
          <w:szCs w:val="130"/>
        </w:rPr>
        <w:t xml:space="preserve">ring 5 </w:t>
      </w:r>
      <w:r w:rsidR="00490329" w:rsidRPr="005724CB">
        <w:rPr>
          <w:color w:val="00B050"/>
          <w:sz w:val="130"/>
          <w:szCs w:val="130"/>
        </w:rPr>
        <w:t xml:space="preserve">cans </w:t>
      </w:r>
      <w:r w:rsidR="002E5467" w:rsidRPr="005724CB">
        <w:rPr>
          <w:color w:val="00B050"/>
          <w:sz w:val="130"/>
          <w:szCs w:val="130"/>
        </w:rPr>
        <w:t>o</w:t>
      </w:r>
      <w:r w:rsidR="00490329" w:rsidRPr="005724CB">
        <w:rPr>
          <w:color w:val="00B050"/>
          <w:sz w:val="130"/>
          <w:szCs w:val="130"/>
        </w:rPr>
        <w:t xml:space="preserve">f food per car and </w:t>
      </w:r>
      <w:r>
        <w:rPr>
          <w:color w:val="00B050"/>
          <w:sz w:val="130"/>
          <w:szCs w:val="130"/>
        </w:rPr>
        <w:t>drive through</w:t>
      </w:r>
      <w:r w:rsidR="00490329" w:rsidRPr="005724CB">
        <w:rPr>
          <w:color w:val="00B050"/>
          <w:sz w:val="130"/>
          <w:szCs w:val="130"/>
        </w:rPr>
        <w:t>!</w:t>
      </w:r>
    </w:p>
    <w:sectPr w:rsidR="001E7F51" w:rsidRPr="005724CB" w:rsidSect="001B0F2B">
      <w:pgSz w:w="15840" w:h="12240" w:orient="landscape" w:code="1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51B"/>
    <w:rsid w:val="00000F0F"/>
    <w:rsid w:val="00014E71"/>
    <w:rsid w:val="000154F9"/>
    <w:rsid w:val="000712D7"/>
    <w:rsid w:val="00081C62"/>
    <w:rsid w:val="000B0A76"/>
    <w:rsid w:val="000C7E3D"/>
    <w:rsid w:val="00116A2A"/>
    <w:rsid w:val="00137F22"/>
    <w:rsid w:val="0015667A"/>
    <w:rsid w:val="001603BE"/>
    <w:rsid w:val="001B0F2B"/>
    <w:rsid w:val="001B2888"/>
    <w:rsid w:val="001D6C43"/>
    <w:rsid w:val="001E7F51"/>
    <w:rsid w:val="001F7618"/>
    <w:rsid w:val="002D4120"/>
    <w:rsid w:val="002E5467"/>
    <w:rsid w:val="0030065C"/>
    <w:rsid w:val="003821C1"/>
    <w:rsid w:val="00402E21"/>
    <w:rsid w:val="00427E4A"/>
    <w:rsid w:val="00434145"/>
    <w:rsid w:val="00486409"/>
    <w:rsid w:val="00490329"/>
    <w:rsid w:val="004B7F8F"/>
    <w:rsid w:val="004C53CC"/>
    <w:rsid w:val="004E4BA7"/>
    <w:rsid w:val="0050425C"/>
    <w:rsid w:val="00512D91"/>
    <w:rsid w:val="00553241"/>
    <w:rsid w:val="005724CB"/>
    <w:rsid w:val="005A2097"/>
    <w:rsid w:val="005A38DC"/>
    <w:rsid w:val="005B4FE3"/>
    <w:rsid w:val="005C172A"/>
    <w:rsid w:val="005D7941"/>
    <w:rsid w:val="005F46D5"/>
    <w:rsid w:val="006222FC"/>
    <w:rsid w:val="0062393E"/>
    <w:rsid w:val="00662F1E"/>
    <w:rsid w:val="00676225"/>
    <w:rsid w:val="00693DE0"/>
    <w:rsid w:val="006C7C5C"/>
    <w:rsid w:val="006D3844"/>
    <w:rsid w:val="00745EC8"/>
    <w:rsid w:val="00776AB3"/>
    <w:rsid w:val="007B3680"/>
    <w:rsid w:val="007C0D2D"/>
    <w:rsid w:val="007C5006"/>
    <w:rsid w:val="0081657A"/>
    <w:rsid w:val="00817361"/>
    <w:rsid w:val="0082551B"/>
    <w:rsid w:val="00843ED8"/>
    <w:rsid w:val="008A5135"/>
    <w:rsid w:val="008C185E"/>
    <w:rsid w:val="008D3388"/>
    <w:rsid w:val="008D502E"/>
    <w:rsid w:val="009226A6"/>
    <w:rsid w:val="0093551F"/>
    <w:rsid w:val="0096011F"/>
    <w:rsid w:val="009E460D"/>
    <w:rsid w:val="00A60AE5"/>
    <w:rsid w:val="00AC0A01"/>
    <w:rsid w:val="00AF13E8"/>
    <w:rsid w:val="00B14465"/>
    <w:rsid w:val="00B4314D"/>
    <w:rsid w:val="00B57F00"/>
    <w:rsid w:val="00B65315"/>
    <w:rsid w:val="00BA30D8"/>
    <w:rsid w:val="00BB049C"/>
    <w:rsid w:val="00BB6F04"/>
    <w:rsid w:val="00BD4CAD"/>
    <w:rsid w:val="00BE030A"/>
    <w:rsid w:val="00BE379B"/>
    <w:rsid w:val="00C3655D"/>
    <w:rsid w:val="00C664A7"/>
    <w:rsid w:val="00C900C9"/>
    <w:rsid w:val="00CA5852"/>
    <w:rsid w:val="00CB2069"/>
    <w:rsid w:val="00CC3454"/>
    <w:rsid w:val="00D27C70"/>
    <w:rsid w:val="00D46897"/>
    <w:rsid w:val="00D75030"/>
    <w:rsid w:val="00D90D41"/>
    <w:rsid w:val="00E4345A"/>
    <w:rsid w:val="00E65ADE"/>
    <w:rsid w:val="00EB6038"/>
    <w:rsid w:val="00EB6DD4"/>
    <w:rsid w:val="00EE041E"/>
    <w:rsid w:val="00EE7523"/>
    <w:rsid w:val="00F543C7"/>
    <w:rsid w:val="00F91F3A"/>
    <w:rsid w:val="00FB2B8C"/>
    <w:rsid w:val="00FB519E"/>
    <w:rsid w:val="00FB70A6"/>
    <w:rsid w:val="00FC17B7"/>
    <w:rsid w:val="00FC2844"/>
    <w:rsid w:val="00FD71C9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4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5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9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40"/>
    </w:rPr>
  </w:style>
  <w:style w:type="paragraph" w:styleId="BodyText2">
    <w:name w:val="Body Text 2"/>
    <w:basedOn w:val="Normal"/>
    <w:pPr>
      <w:jc w:val="center"/>
    </w:pPr>
    <w:rPr>
      <w:b/>
      <w:sz w:val="48"/>
    </w:rPr>
  </w:style>
  <w:style w:type="paragraph" w:styleId="BodyText3">
    <w:name w:val="Body Text 3"/>
    <w:basedOn w:val="Normal"/>
    <w:rPr>
      <w:sz w:val="136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customStyle="1" w:styleId="Style1">
    <w:name w:val="Style1"/>
    <w:basedOn w:val="Normal"/>
    <w:rsid w:val="00427E4A"/>
    <w:pPr>
      <w:jc w:val="center"/>
    </w:pPr>
    <w:rPr>
      <w:rFonts w:ascii="Monotype Corsiva" w:hAnsi="Monotype Corsiva"/>
      <w:sz w:val="200"/>
      <w:szCs w:val="2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7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4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5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9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40"/>
    </w:rPr>
  </w:style>
  <w:style w:type="paragraph" w:styleId="BodyText2">
    <w:name w:val="Body Text 2"/>
    <w:basedOn w:val="Normal"/>
    <w:pPr>
      <w:jc w:val="center"/>
    </w:pPr>
    <w:rPr>
      <w:b/>
      <w:sz w:val="48"/>
    </w:rPr>
  </w:style>
  <w:style w:type="paragraph" w:styleId="BodyText3">
    <w:name w:val="Body Text 3"/>
    <w:basedOn w:val="Normal"/>
    <w:rPr>
      <w:sz w:val="136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customStyle="1" w:styleId="Style1">
    <w:name w:val="Style1"/>
    <w:basedOn w:val="Normal"/>
    <w:rsid w:val="00427E4A"/>
    <w:pPr>
      <w:jc w:val="center"/>
    </w:pPr>
    <w:rPr>
      <w:rFonts w:ascii="Monotype Corsiva" w:hAnsi="Monotype Corsiva"/>
      <w:sz w:val="200"/>
      <w:szCs w:val="2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7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1EC13C04</Template>
  <TotalTime>31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American Title Insurance Co</vt:lpstr>
    </vt:vector>
  </TitlesOfParts>
  <Company>UCAN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American Title Insurance Co</dc:title>
  <dc:creator>jeanine.cofey</dc:creator>
  <cp:lastModifiedBy>Jeanine Coffey</cp:lastModifiedBy>
  <cp:revision>4</cp:revision>
  <cp:lastPrinted>2013-07-30T22:26:00Z</cp:lastPrinted>
  <dcterms:created xsi:type="dcterms:W3CDTF">2013-11-25T16:41:00Z</dcterms:created>
  <dcterms:modified xsi:type="dcterms:W3CDTF">2013-11-25T17:08:00Z</dcterms:modified>
</cp:coreProperties>
</file>