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EC" w:rsidRPr="00993612" w:rsidRDefault="001A19E3" w:rsidP="00B50A10">
      <w:pPr>
        <w:rPr>
          <w:sz w:val="16"/>
          <w:szCs w:val="16"/>
        </w:rPr>
      </w:pPr>
      <w:r>
        <w:rPr>
          <w:noProof/>
          <w:sz w:val="16"/>
          <w:szCs w:val="16"/>
        </w:rPr>
        <mc:AlternateContent>
          <mc:Choice Requires="wps">
            <w:drawing>
              <wp:anchor distT="0" distB="0" distL="114300" distR="114300" simplePos="0" relativeHeight="251656192" behindDoc="0" locked="0" layoutInCell="1" allowOverlap="1">
                <wp:simplePos x="0" y="0"/>
                <wp:positionH relativeFrom="page">
                  <wp:posOffset>1423035</wp:posOffset>
                </wp:positionH>
                <wp:positionV relativeFrom="page">
                  <wp:posOffset>459740</wp:posOffset>
                </wp:positionV>
                <wp:extent cx="5829300" cy="114300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9094" w:type="dxa"/>
                              <w:jc w:val="right"/>
                              <w:tblCellMar>
                                <w:left w:w="0" w:type="dxa"/>
                                <w:right w:w="0" w:type="dxa"/>
                              </w:tblCellMar>
                              <w:tblLook w:val="01E0" w:firstRow="1" w:lastRow="1" w:firstColumn="1" w:lastColumn="1" w:noHBand="0" w:noVBand="0"/>
                            </w:tblPr>
                            <w:tblGrid>
                              <w:gridCol w:w="3127"/>
                              <w:gridCol w:w="5967"/>
                            </w:tblGrid>
                            <w:tr w:rsidR="0069642C" w:rsidRPr="000C33AD" w:rsidTr="000C33AD">
                              <w:trPr>
                                <w:trHeight w:val="1710"/>
                                <w:jc w:val="right"/>
                              </w:trPr>
                              <w:tc>
                                <w:tcPr>
                                  <w:tcW w:w="3127" w:type="dxa"/>
                                  <w:shd w:val="clear" w:color="auto" w:fill="auto"/>
                                </w:tcPr>
                                <w:p w:rsidR="0069642C" w:rsidRPr="000C33AD" w:rsidRDefault="0069642C" w:rsidP="000C33AD">
                                  <w:pPr>
                                    <w:widowControl w:val="0"/>
                                    <w:spacing w:line="920" w:lineRule="exact"/>
                                    <w:rPr>
                                      <w:color w:val="000080"/>
                                      <w:kern w:val="48"/>
                                      <w:position w:val="8"/>
                                      <w:sz w:val="96"/>
                                      <w:szCs w:val="96"/>
                                    </w:rPr>
                                  </w:pPr>
                                  <w:smartTag w:uri="urn:schemas-microsoft-com:office:smarttags" w:element="State">
                                    <w:smartTag w:uri="urn:schemas-microsoft-com:office:smarttags" w:element="place">
                                      <w:r w:rsidRPr="000C33AD">
                                        <w:rPr>
                                          <w:color w:val="000080"/>
                                          <w:kern w:val="48"/>
                                          <w:position w:val="8"/>
                                          <w:sz w:val="96"/>
                                          <w:szCs w:val="96"/>
                                        </w:rPr>
                                        <w:t>Oregon</w:t>
                                      </w:r>
                                    </w:smartTag>
                                  </w:smartTag>
                                </w:p>
                                <w:p w:rsidR="0069642C" w:rsidRPr="000C33AD" w:rsidRDefault="0078155F" w:rsidP="0078155F">
                                  <w:pPr>
                                    <w:widowControl w:val="0"/>
                                    <w:rPr>
                                      <w:b/>
                                      <w:color w:val="000080"/>
                                      <w:sz w:val="26"/>
                                    </w:rPr>
                                  </w:pPr>
                                  <w:r>
                                    <w:rPr>
                                      <w:color w:val="000080"/>
                                      <w:sz w:val="16"/>
                                    </w:rPr>
                                    <w:t>Kate Brown</w:t>
                                  </w:r>
                                  <w:r w:rsidR="0069642C" w:rsidRPr="000C33AD">
                                    <w:rPr>
                                      <w:color w:val="000080"/>
                                      <w:sz w:val="16"/>
                                    </w:rPr>
                                    <w:t>, Governor</w:t>
                                  </w:r>
                                </w:p>
                              </w:tc>
                              <w:tc>
                                <w:tcPr>
                                  <w:tcW w:w="5967" w:type="dxa"/>
                                  <w:shd w:val="clear" w:color="auto" w:fill="auto"/>
                                  <w:vAlign w:val="center"/>
                                </w:tcPr>
                                <w:p w:rsidR="0069642C" w:rsidRPr="000C33AD" w:rsidRDefault="0069642C" w:rsidP="000C33AD">
                                  <w:pPr>
                                    <w:widowControl w:val="0"/>
                                    <w:pBdr>
                                      <w:top w:val="single" w:sz="6" w:space="0" w:color="FFFFFF"/>
                                      <w:left w:val="single" w:sz="6" w:space="0" w:color="FFFFFF"/>
                                      <w:bottom w:val="single" w:sz="6" w:space="0" w:color="FFFFFF"/>
                                      <w:right w:val="single" w:sz="6" w:space="0" w:color="FFFFFF"/>
                                    </w:pBdr>
                                    <w:ind w:right="2"/>
                                    <w:jc w:val="right"/>
                                    <w:rPr>
                                      <w:color w:val="000080"/>
                                    </w:rPr>
                                  </w:pPr>
                                  <w:r w:rsidRPr="000C33AD">
                                    <w:rPr>
                                      <w:b/>
                                      <w:color w:val="000080"/>
                                      <w:sz w:val="26"/>
                                    </w:rPr>
                                    <w:t>Department of Land Conservation and Development</w:t>
                                  </w:r>
                                </w:p>
                                <w:p w:rsidR="0069642C" w:rsidRPr="000C33AD" w:rsidRDefault="0069642C" w:rsidP="000C33AD">
                                  <w:pPr>
                                    <w:widowControl w:val="0"/>
                                    <w:pBdr>
                                      <w:top w:val="single" w:sz="6" w:space="0" w:color="FFFFFF"/>
                                      <w:left w:val="single" w:sz="6" w:space="0" w:color="FFFFFF"/>
                                      <w:bottom w:val="single" w:sz="6" w:space="0" w:color="FFFFFF"/>
                                      <w:right w:val="single" w:sz="6" w:space="0" w:color="FFFFFF"/>
                                    </w:pBdr>
                                    <w:ind w:right="2"/>
                                    <w:jc w:val="right"/>
                                    <w:rPr>
                                      <w:color w:val="000080"/>
                                      <w:sz w:val="22"/>
                                    </w:rPr>
                                  </w:pPr>
                                  <w:smartTag w:uri="urn:schemas-microsoft-com:office:smarttags" w:element="Street">
                                    <w:smartTag w:uri="urn:schemas-microsoft-com:office:smarttags" w:element="address">
                                      <w:r w:rsidRPr="000C33AD">
                                        <w:rPr>
                                          <w:color w:val="000080"/>
                                          <w:sz w:val="22"/>
                                        </w:rPr>
                                        <w:t>635 Capitol Street, Suite 150</w:t>
                                      </w:r>
                                    </w:smartTag>
                                  </w:smartTag>
                                </w:p>
                                <w:p w:rsidR="0069642C" w:rsidRPr="000C33AD" w:rsidRDefault="0069642C" w:rsidP="000C33AD">
                                  <w:pPr>
                                    <w:widowControl w:val="0"/>
                                    <w:pBdr>
                                      <w:top w:val="single" w:sz="6" w:space="0" w:color="FFFFFF"/>
                                      <w:left w:val="single" w:sz="6" w:space="0" w:color="FFFFFF"/>
                                      <w:bottom w:val="single" w:sz="6" w:space="0" w:color="FFFFFF"/>
                                      <w:right w:val="single" w:sz="6" w:space="0" w:color="FFFFFF"/>
                                    </w:pBdr>
                                    <w:ind w:right="2"/>
                                    <w:jc w:val="right"/>
                                    <w:rPr>
                                      <w:color w:val="000080"/>
                                      <w:sz w:val="22"/>
                                    </w:rPr>
                                  </w:pPr>
                                  <w:smartTag w:uri="urn:schemas-microsoft-com:office:smarttags" w:element="place">
                                    <w:smartTag w:uri="urn:schemas-microsoft-com:office:smarttags" w:element="City">
                                      <w:r w:rsidRPr="000C33AD">
                                        <w:rPr>
                                          <w:color w:val="000080"/>
                                          <w:sz w:val="22"/>
                                        </w:rPr>
                                        <w:t>Salem</w:t>
                                      </w:r>
                                    </w:smartTag>
                                    <w:r w:rsidRPr="000C33AD">
                                      <w:rPr>
                                        <w:color w:val="000080"/>
                                        <w:sz w:val="22"/>
                                      </w:rPr>
                                      <w:t xml:space="preserve">, </w:t>
                                    </w:r>
                                    <w:smartTag w:uri="urn:schemas-microsoft-com:office:smarttags" w:element="State">
                                      <w:r w:rsidRPr="000C33AD">
                                        <w:rPr>
                                          <w:color w:val="000080"/>
                                          <w:sz w:val="22"/>
                                        </w:rPr>
                                        <w:t>OR</w:t>
                                      </w:r>
                                    </w:smartTag>
                                    <w:r w:rsidRPr="000C33AD">
                                      <w:rPr>
                                        <w:color w:val="000080"/>
                                        <w:sz w:val="22"/>
                                      </w:rPr>
                                      <w:t xml:space="preserve"> </w:t>
                                    </w:r>
                                    <w:smartTag w:uri="urn:schemas-microsoft-com:office:smarttags" w:element="PostalCode">
                                      <w:r w:rsidRPr="000C33AD">
                                        <w:rPr>
                                          <w:color w:val="000080"/>
                                          <w:sz w:val="22"/>
                                        </w:rPr>
                                        <w:t>97301-2540</w:t>
                                      </w:r>
                                    </w:smartTag>
                                  </w:smartTag>
                                </w:p>
                                <w:p w:rsidR="0069642C" w:rsidRPr="000C33AD" w:rsidRDefault="0069642C" w:rsidP="000C33AD">
                                  <w:pPr>
                                    <w:widowControl w:val="0"/>
                                    <w:pBdr>
                                      <w:top w:val="single" w:sz="6" w:space="0" w:color="FFFFFF"/>
                                      <w:left w:val="single" w:sz="6" w:space="0" w:color="FFFFFF"/>
                                      <w:bottom w:val="single" w:sz="6" w:space="0" w:color="FFFFFF"/>
                                      <w:right w:val="single" w:sz="6" w:space="0" w:color="FFFFFF"/>
                                    </w:pBdr>
                                    <w:ind w:right="2"/>
                                    <w:jc w:val="right"/>
                                    <w:rPr>
                                      <w:color w:val="000080"/>
                                      <w:sz w:val="22"/>
                                    </w:rPr>
                                  </w:pPr>
                                  <w:r w:rsidRPr="000C33AD">
                                    <w:rPr>
                                      <w:color w:val="000080"/>
                                      <w:sz w:val="22"/>
                                    </w:rPr>
                                    <w:t>(503) 373-0050</w:t>
                                  </w:r>
                                </w:p>
                                <w:p w:rsidR="0069642C" w:rsidRPr="000C33AD" w:rsidRDefault="0069642C" w:rsidP="000C33AD">
                                  <w:pPr>
                                    <w:widowControl w:val="0"/>
                                    <w:jc w:val="right"/>
                                    <w:rPr>
                                      <w:color w:val="000080"/>
                                      <w:sz w:val="22"/>
                                    </w:rPr>
                                  </w:pPr>
                                  <w:r w:rsidRPr="000C33AD">
                                    <w:rPr>
                                      <w:color w:val="000080"/>
                                      <w:sz w:val="22"/>
                                    </w:rPr>
                                    <w:t>Fax (503) 378-5518</w:t>
                                  </w:r>
                                </w:p>
                                <w:p w:rsidR="0069642C" w:rsidRPr="000C33AD" w:rsidRDefault="0069642C" w:rsidP="000C33AD">
                                  <w:pPr>
                                    <w:widowControl w:val="0"/>
                                    <w:jc w:val="right"/>
                                    <w:rPr>
                                      <w:b/>
                                      <w:color w:val="000080"/>
                                      <w:sz w:val="26"/>
                                    </w:rPr>
                                  </w:pPr>
                                  <w:r w:rsidRPr="000C33AD">
                                    <w:rPr>
                                      <w:color w:val="000080"/>
                                    </w:rPr>
                                    <w:t>www.lcd.state.or.us</w:t>
                                  </w:r>
                                </w:p>
                              </w:tc>
                            </w:tr>
                          </w:tbl>
                          <w:p w:rsidR="0069642C" w:rsidRDefault="0069642C" w:rsidP="00990584">
                            <w:pPr>
                              <w:pBdr>
                                <w:top w:val="single" w:sz="6" w:space="4" w:color="FFFFFF"/>
                                <w:left w:val="single" w:sz="6" w:space="0" w:color="FFFFFF"/>
                                <w:bottom w:val="single" w:sz="6" w:space="0" w:color="FFFFFF"/>
                                <w:right w:val="single" w:sz="6" w:space="0" w:color="FFFFFF"/>
                              </w:pBd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2.05pt;margin-top:36.2pt;width:459pt;height:9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" filled="f" stroked="f" strokeweight="0">
                <v:textbox inset="0,0,0,0">
                  <w:txbxContent>
                    <w:tbl>
                      <w:tblPr>
                        <w:tblW w:w="9094" w:type="dxa"/>
                        <w:jc w:val="right"/>
                        <w:tblCellMar>
                          <w:left w:w="0" w:type="dxa"/>
                          <w:right w:w="0" w:type="dxa"/>
                        </w:tblCellMar>
                        <w:tblLook w:val="01E0" w:firstRow="1" w:lastRow="1" w:firstColumn="1" w:lastColumn="1" w:noHBand="0" w:noVBand="0"/>
                      </w:tblPr>
                      <w:tblGrid>
                        <w:gridCol w:w="3127"/>
                        <w:gridCol w:w="5967"/>
                      </w:tblGrid>
                      <w:tr w:rsidR="0069642C" w:rsidRPr="000C33AD" w:rsidTr="000C33AD">
                        <w:trPr>
                          <w:trHeight w:val="1710"/>
                          <w:jc w:val="right"/>
                        </w:trPr>
                        <w:tc>
                          <w:tcPr>
                            <w:tcW w:w="3127" w:type="dxa"/>
                            <w:shd w:val="clear" w:color="auto" w:fill="auto"/>
                          </w:tcPr>
                          <w:p w:rsidR="0069642C" w:rsidRPr="000C33AD" w:rsidRDefault="0069642C" w:rsidP="000C33AD">
                            <w:pPr>
                              <w:widowControl w:val="0"/>
                              <w:spacing w:line="920" w:lineRule="exact"/>
                              <w:rPr>
                                <w:color w:val="000080"/>
                                <w:kern w:val="48"/>
                                <w:position w:val="8"/>
                                <w:sz w:val="96"/>
                                <w:szCs w:val="96"/>
                              </w:rPr>
                            </w:pPr>
                            <w:smartTag w:uri="urn:schemas-microsoft-com:office:smarttags" w:element="State">
                              <w:smartTag w:uri="urn:schemas-microsoft-com:office:smarttags" w:element="place">
                                <w:r w:rsidRPr="000C33AD">
                                  <w:rPr>
                                    <w:color w:val="000080"/>
                                    <w:kern w:val="48"/>
                                    <w:position w:val="8"/>
                                    <w:sz w:val="96"/>
                                    <w:szCs w:val="96"/>
                                  </w:rPr>
                                  <w:t>Oregon</w:t>
                                </w:r>
                              </w:smartTag>
                            </w:smartTag>
                          </w:p>
                          <w:p w:rsidR="0069642C" w:rsidRPr="000C33AD" w:rsidRDefault="0078155F" w:rsidP="0078155F">
                            <w:pPr>
                              <w:widowControl w:val="0"/>
                              <w:rPr>
                                <w:b/>
                                <w:color w:val="000080"/>
                                <w:sz w:val="26"/>
                              </w:rPr>
                            </w:pPr>
                            <w:r>
                              <w:rPr>
                                <w:color w:val="000080"/>
                                <w:sz w:val="16"/>
                              </w:rPr>
                              <w:t>Kate Brown</w:t>
                            </w:r>
                            <w:r w:rsidR="0069642C" w:rsidRPr="000C33AD">
                              <w:rPr>
                                <w:color w:val="000080"/>
                                <w:sz w:val="16"/>
                              </w:rPr>
                              <w:t>, Governor</w:t>
                            </w:r>
                          </w:p>
                        </w:tc>
                        <w:tc>
                          <w:tcPr>
                            <w:tcW w:w="5967" w:type="dxa"/>
                            <w:shd w:val="clear" w:color="auto" w:fill="auto"/>
                            <w:vAlign w:val="center"/>
                          </w:tcPr>
                          <w:p w:rsidR="0069642C" w:rsidRPr="000C33AD" w:rsidRDefault="0069642C" w:rsidP="000C33AD">
                            <w:pPr>
                              <w:widowControl w:val="0"/>
                              <w:pBdr>
                                <w:top w:val="single" w:sz="6" w:space="0" w:color="FFFFFF"/>
                                <w:left w:val="single" w:sz="6" w:space="0" w:color="FFFFFF"/>
                                <w:bottom w:val="single" w:sz="6" w:space="0" w:color="FFFFFF"/>
                                <w:right w:val="single" w:sz="6" w:space="0" w:color="FFFFFF"/>
                              </w:pBdr>
                              <w:ind w:right="2"/>
                              <w:jc w:val="right"/>
                              <w:rPr>
                                <w:color w:val="000080"/>
                              </w:rPr>
                            </w:pPr>
                            <w:r w:rsidRPr="000C33AD">
                              <w:rPr>
                                <w:b/>
                                <w:color w:val="000080"/>
                                <w:sz w:val="26"/>
                              </w:rPr>
                              <w:t>Department of Land Conservation and Development</w:t>
                            </w:r>
                          </w:p>
                          <w:p w:rsidR="0069642C" w:rsidRPr="000C33AD" w:rsidRDefault="0069642C" w:rsidP="000C33AD">
                            <w:pPr>
                              <w:widowControl w:val="0"/>
                              <w:pBdr>
                                <w:top w:val="single" w:sz="6" w:space="0" w:color="FFFFFF"/>
                                <w:left w:val="single" w:sz="6" w:space="0" w:color="FFFFFF"/>
                                <w:bottom w:val="single" w:sz="6" w:space="0" w:color="FFFFFF"/>
                                <w:right w:val="single" w:sz="6" w:space="0" w:color="FFFFFF"/>
                              </w:pBdr>
                              <w:ind w:right="2"/>
                              <w:jc w:val="right"/>
                              <w:rPr>
                                <w:color w:val="000080"/>
                                <w:sz w:val="22"/>
                              </w:rPr>
                            </w:pPr>
                            <w:smartTag w:uri="urn:schemas-microsoft-com:office:smarttags" w:element="Street">
                              <w:smartTag w:uri="urn:schemas-microsoft-com:office:smarttags" w:element="address">
                                <w:r w:rsidRPr="000C33AD">
                                  <w:rPr>
                                    <w:color w:val="000080"/>
                                    <w:sz w:val="22"/>
                                  </w:rPr>
                                  <w:t>635 Capitol Street, Suite 150</w:t>
                                </w:r>
                              </w:smartTag>
                            </w:smartTag>
                          </w:p>
                          <w:p w:rsidR="0069642C" w:rsidRPr="000C33AD" w:rsidRDefault="0069642C" w:rsidP="000C33AD">
                            <w:pPr>
                              <w:widowControl w:val="0"/>
                              <w:pBdr>
                                <w:top w:val="single" w:sz="6" w:space="0" w:color="FFFFFF"/>
                                <w:left w:val="single" w:sz="6" w:space="0" w:color="FFFFFF"/>
                                <w:bottom w:val="single" w:sz="6" w:space="0" w:color="FFFFFF"/>
                                <w:right w:val="single" w:sz="6" w:space="0" w:color="FFFFFF"/>
                              </w:pBdr>
                              <w:ind w:right="2"/>
                              <w:jc w:val="right"/>
                              <w:rPr>
                                <w:color w:val="000080"/>
                                <w:sz w:val="22"/>
                              </w:rPr>
                            </w:pPr>
                            <w:smartTag w:uri="urn:schemas-microsoft-com:office:smarttags" w:element="place">
                              <w:smartTag w:uri="urn:schemas-microsoft-com:office:smarttags" w:element="City">
                                <w:r w:rsidRPr="000C33AD">
                                  <w:rPr>
                                    <w:color w:val="000080"/>
                                    <w:sz w:val="22"/>
                                  </w:rPr>
                                  <w:t>Salem</w:t>
                                </w:r>
                              </w:smartTag>
                              <w:r w:rsidRPr="000C33AD">
                                <w:rPr>
                                  <w:color w:val="000080"/>
                                  <w:sz w:val="22"/>
                                </w:rPr>
                                <w:t xml:space="preserve">, </w:t>
                              </w:r>
                              <w:smartTag w:uri="urn:schemas-microsoft-com:office:smarttags" w:element="State">
                                <w:r w:rsidRPr="000C33AD">
                                  <w:rPr>
                                    <w:color w:val="000080"/>
                                    <w:sz w:val="22"/>
                                  </w:rPr>
                                  <w:t>OR</w:t>
                                </w:r>
                              </w:smartTag>
                              <w:r w:rsidRPr="000C33AD">
                                <w:rPr>
                                  <w:color w:val="000080"/>
                                  <w:sz w:val="22"/>
                                </w:rPr>
                                <w:t xml:space="preserve"> </w:t>
                              </w:r>
                              <w:smartTag w:uri="urn:schemas-microsoft-com:office:smarttags" w:element="PostalCode">
                                <w:r w:rsidRPr="000C33AD">
                                  <w:rPr>
                                    <w:color w:val="000080"/>
                                    <w:sz w:val="22"/>
                                  </w:rPr>
                                  <w:t>97301-2540</w:t>
                                </w:r>
                              </w:smartTag>
                            </w:smartTag>
                          </w:p>
                          <w:p w:rsidR="0069642C" w:rsidRPr="000C33AD" w:rsidRDefault="0069642C" w:rsidP="000C33AD">
                            <w:pPr>
                              <w:widowControl w:val="0"/>
                              <w:pBdr>
                                <w:top w:val="single" w:sz="6" w:space="0" w:color="FFFFFF"/>
                                <w:left w:val="single" w:sz="6" w:space="0" w:color="FFFFFF"/>
                                <w:bottom w:val="single" w:sz="6" w:space="0" w:color="FFFFFF"/>
                                <w:right w:val="single" w:sz="6" w:space="0" w:color="FFFFFF"/>
                              </w:pBdr>
                              <w:ind w:right="2"/>
                              <w:jc w:val="right"/>
                              <w:rPr>
                                <w:color w:val="000080"/>
                                <w:sz w:val="22"/>
                              </w:rPr>
                            </w:pPr>
                            <w:r w:rsidRPr="000C33AD">
                              <w:rPr>
                                <w:color w:val="000080"/>
                                <w:sz w:val="22"/>
                              </w:rPr>
                              <w:t>(503) 373-0050</w:t>
                            </w:r>
                          </w:p>
                          <w:p w:rsidR="0069642C" w:rsidRPr="000C33AD" w:rsidRDefault="0069642C" w:rsidP="000C33AD">
                            <w:pPr>
                              <w:widowControl w:val="0"/>
                              <w:jc w:val="right"/>
                              <w:rPr>
                                <w:color w:val="000080"/>
                                <w:sz w:val="22"/>
                              </w:rPr>
                            </w:pPr>
                            <w:r w:rsidRPr="000C33AD">
                              <w:rPr>
                                <w:color w:val="000080"/>
                                <w:sz w:val="22"/>
                              </w:rPr>
                              <w:t>Fax (503) 378-5518</w:t>
                            </w:r>
                          </w:p>
                          <w:p w:rsidR="0069642C" w:rsidRPr="000C33AD" w:rsidRDefault="0069642C" w:rsidP="000C33AD">
                            <w:pPr>
                              <w:widowControl w:val="0"/>
                              <w:jc w:val="right"/>
                              <w:rPr>
                                <w:b/>
                                <w:color w:val="000080"/>
                                <w:sz w:val="26"/>
                              </w:rPr>
                            </w:pPr>
                            <w:r w:rsidRPr="000C33AD">
                              <w:rPr>
                                <w:color w:val="000080"/>
                              </w:rPr>
                              <w:t>www.lcd.state.or.us</w:t>
                            </w:r>
                          </w:p>
                        </w:tc>
                      </w:tr>
                    </w:tbl>
                    <w:p w:rsidR="0069642C" w:rsidRDefault="0069642C" w:rsidP="00990584">
                      <w:pPr>
                        <w:pBdr>
                          <w:top w:val="single" w:sz="6" w:space="4" w:color="FFFFFF"/>
                          <w:left w:val="single" w:sz="6" w:space="0" w:color="FFFFFF"/>
                          <w:bottom w:val="single" w:sz="6" w:space="0" w:color="FFFFFF"/>
                          <w:right w:val="single" w:sz="6" w:space="0" w:color="FFFFFF"/>
                        </w:pBdr>
                        <w:jc w:val="right"/>
                      </w:pPr>
                    </w:p>
                  </w:txbxContent>
                </v:textbox>
                <w10:wrap type="topAndBottom" anchorx="page" anchory="page"/>
              </v:rect>
            </w:pict>
          </mc:Fallback>
        </mc:AlternateContent>
      </w:r>
      <w:r w:rsidR="008D1BA1">
        <w:t>February 4</w:t>
      </w:r>
      <w:r w:rsidR="0078155F">
        <w:t>, 2015</w:t>
      </w:r>
    </w:p>
    <w:p w:rsidR="004327EC" w:rsidRDefault="004327EC" w:rsidP="00B50A10"/>
    <w:p w:rsidR="00944ED9" w:rsidRDefault="001A19E3" w:rsidP="00B545BC">
      <w:r>
        <w:rPr>
          <w:noProof/>
          <w:color w:val="FFFFFF"/>
          <w:sz w:val="16"/>
          <w:szCs w:val="16"/>
        </w:rPr>
        <mc:AlternateContent>
          <mc:Choice Requires="wps">
            <w:drawing>
              <wp:anchor distT="0" distB="0" distL="114300" distR="114300" simplePos="0" relativeHeight="251659264" behindDoc="1" locked="0" layoutInCell="1" allowOverlap="1" wp14:anchorId="61F4840A" wp14:editId="7C7A52DD">
                <wp:simplePos x="0" y="0"/>
                <wp:positionH relativeFrom="page">
                  <wp:posOffset>1517650</wp:posOffset>
                </wp:positionH>
                <wp:positionV relativeFrom="page">
                  <wp:posOffset>494030</wp:posOffset>
                </wp:positionV>
                <wp:extent cx="384175" cy="40259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40259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19.5pt;margin-top:38.9pt;width:30.25pt;height:3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" stroked="f" strokeweight="0">
                <v:textbox inset="0,0,0,0"/>
                <w10:wrap anchorx="page" anchory="page"/>
              </v:oval>
            </w:pict>
          </mc:Fallback>
        </mc:AlternateContent>
      </w:r>
      <w:r>
        <w:rPr>
          <w:noProof/>
          <w:sz w:val="16"/>
          <w:szCs w:val="16"/>
        </w:rPr>
        <mc:AlternateContent>
          <mc:Choice Requires="wps">
            <w:drawing>
              <wp:anchor distT="0" distB="0" distL="114300" distR="114300" simplePos="0" relativeHeight="251657216" behindDoc="1" locked="0" layoutInCell="1" allowOverlap="1" wp14:anchorId="7BC9E350" wp14:editId="0B227E02">
                <wp:simplePos x="0" y="0"/>
                <wp:positionH relativeFrom="column">
                  <wp:posOffset>553720</wp:posOffset>
                </wp:positionH>
                <wp:positionV relativeFrom="page">
                  <wp:posOffset>530225</wp:posOffset>
                </wp:positionV>
                <wp:extent cx="5847080" cy="635"/>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7080" cy="635"/>
                        </a:xfrm>
                        <a:custGeom>
                          <a:avLst/>
                          <a:gdLst>
                            <a:gd name="T0" fmla="*/ 0 w 9208"/>
                            <a:gd name="T1" fmla="*/ 0 h 40"/>
                            <a:gd name="T2" fmla="*/ 9208 w 9208"/>
                            <a:gd name="T3" fmla="*/ 40 h 40"/>
                          </a:gdLst>
                          <a:ahLst/>
                          <a:cxnLst>
                            <a:cxn ang="0">
                              <a:pos x="T0" y="T1"/>
                            </a:cxn>
                            <a:cxn ang="0">
                              <a:pos x="T2" y="T3"/>
                            </a:cxn>
                          </a:cxnLst>
                          <a:rect l="0" t="0" r="r" b="b"/>
                          <a:pathLst>
                            <a:path w="9208" h="40">
                              <a:moveTo>
                                <a:pt x="0" y="0"/>
                              </a:moveTo>
                              <a:lnTo>
                                <a:pt x="9208" y="4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43.6pt;margin-top:41.75pt;width:460.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92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" path="m,l9208,40e" filled="f" strokecolor="navy" strokeweight="1.25pt">
                <v:path arrowok="t" o:connecttype="custom" o:connectlocs="0,0;5847080,635" o:connectangles="0,0"/>
                <w10:wrap anchory="page"/>
              </v:shape>
            </w:pict>
          </mc:Fallback>
        </mc:AlternateContent>
      </w:r>
      <w:r>
        <w:rPr>
          <w:noProof/>
          <w:sz w:val="16"/>
          <w:szCs w:val="16"/>
        </w:rPr>
        <w:drawing>
          <wp:anchor distT="0" distB="0" distL="114300" distR="114300" simplePos="0" relativeHeight="251658240" behindDoc="1" locked="0" layoutInCell="1" allowOverlap="1" wp14:anchorId="4548D5A3" wp14:editId="1638AFED">
            <wp:simplePos x="0" y="0"/>
            <wp:positionH relativeFrom="page">
              <wp:posOffset>457200</wp:posOffset>
            </wp:positionH>
            <wp:positionV relativeFrom="page">
              <wp:posOffset>457200</wp:posOffset>
            </wp:positionV>
            <wp:extent cx="914400" cy="924560"/>
            <wp:effectExtent l="0" t="0" r="0" b="8890"/>
            <wp:wrapTight wrapText="bothSides">
              <wp:wrapPolygon edited="0">
                <wp:start x="0" y="0"/>
                <wp:lineTo x="0" y="21363"/>
                <wp:lineTo x="21150" y="21363"/>
                <wp:lineTo x="211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24560"/>
                    </a:xfrm>
                    <a:prstGeom prst="rect">
                      <a:avLst/>
                    </a:prstGeom>
                    <a:noFill/>
                  </pic:spPr>
                </pic:pic>
              </a:graphicData>
            </a:graphic>
            <wp14:sizeRelH relativeFrom="page">
              <wp14:pctWidth>0</wp14:pctWidth>
            </wp14:sizeRelH>
            <wp14:sizeRelV relativeFrom="page">
              <wp14:pctHeight>0</wp14:pctHeight>
            </wp14:sizeRelV>
          </wp:anchor>
        </w:drawing>
      </w:r>
      <w:r w:rsidR="00B50A10">
        <w:t>TO:</w:t>
      </w:r>
      <w:r w:rsidR="00B50A10">
        <w:tab/>
      </w:r>
      <w:r w:rsidR="00B50A10">
        <w:tab/>
      </w:r>
      <w:r w:rsidR="007C6177">
        <w:t>Interested Parties</w:t>
      </w:r>
    </w:p>
    <w:p w:rsidR="0048479B" w:rsidRPr="0048479B" w:rsidRDefault="0048479B" w:rsidP="00854031">
      <w:pPr>
        <w:rPr>
          <w:sz w:val="16"/>
          <w:szCs w:val="16"/>
        </w:rPr>
      </w:pPr>
    </w:p>
    <w:p w:rsidR="000F57C6" w:rsidRDefault="00F52420" w:rsidP="00B50A10">
      <w:r>
        <w:t>FROM:</w:t>
      </w:r>
      <w:r>
        <w:tab/>
      </w:r>
      <w:r w:rsidR="00993612">
        <w:t>Jim Rue</w:t>
      </w:r>
      <w:r w:rsidR="00B50A10">
        <w:t>, Director</w:t>
      </w:r>
      <w:r w:rsidR="00993612">
        <w:t xml:space="preserve">, </w:t>
      </w:r>
    </w:p>
    <w:p w:rsidR="00B50A10" w:rsidRDefault="000F57C6" w:rsidP="000F57C6">
      <w:pPr>
        <w:ind w:left="720" w:firstLine="720"/>
      </w:pPr>
      <w:r>
        <w:t>Department of Land Conservation and Development (</w:t>
      </w:r>
      <w:r w:rsidR="00993612">
        <w:t>DLCD</w:t>
      </w:r>
      <w:r>
        <w:t>)</w:t>
      </w:r>
    </w:p>
    <w:p w:rsidR="0048479B" w:rsidRPr="0048479B" w:rsidRDefault="0048479B" w:rsidP="00B50A10">
      <w:pPr>
        <w:rPr>
          <w:sz w:val="16"/>
          <w:szCs w:val="16"/>
        </w:rPr>
      </w:pPr>
    </w:p>
    <w:p w:rsidR="00B50A10" w:rsidRDefault="001D2BAB" w:rsidP="00B50A10">
      <w:r>
        <w:t>SUBJECT:</w:t>
      </w:r>
      <w:r>
        <w:tab/>
        <w:t xml:space="preserve">Notice of Proposed </w:t>
      </w:r>
      <w:r w:rsidR="0078155F">
        <w:t>Amended</w:t>
      </w:r>
      <w:r w:rsidR="00CD5588">
        <w:t xml:space="preserve"> Rules</w:t>
      </w:r>
      <w:r w:rsidR="001E0AA5">
        <w:t xml:space="preserve"> </w:t>
      </w:r>
    </w:p>
    <w:p w:rsidR="00CD5588" w:rsidRPr="0048479B" w:rsidRDefault="00CD5588" w:rsidP="00B50A10">
      <w:pPr>
        <w:rPr>
          <w:sz w:val="16"/>
          <w:szCs w:val="16"/>
        </w:rPr>
      </w:pPr>
    </w:p>
    <w:p w:rsidR="00CF452B" w:rsidRPr="00943C61" w:rsidRDefault="00CF452B" w:rsidP="00943C61">
      <w:r w:rsidRPr="001E0AA5">
        <w:t xml:space="preserve">The Land Conservation and Development Commission (LCDC) is considering adoption of </w:t>
      </w:r>
      <w:r>
        <w:t xml:space="preserve">amendments to existing rules that are minor and technical to conform to </w:t>
      </w:r>
      <w:r w:rsidR="00943C61">
        <w:t>Oregon Laws 2015, chapter 104 and to update a data source within those rules</w:t>
      </w:r>
      <w:r>
        <w:t>.</w:t>
      </w:r>
      <w:r w:rsidRPr="00E343D9">
        <w:rPr>
          <w:szCs w:val="24"/>
        </w:rPr>
        <w:t xml:space="preserve"> </w:t>
      </w:r>
    </w:p>
    <w:p w:rsidR="00CF452B" w:rsidRPr="00081B0B" w:rsidRDefault="00CF452B" w:rsidP="00CF452B">
      <w:pPr>
        <w:autoSpaceDE w:val="0"/>
        <w:autoSpaceDN w:val="0"/>
        <w:adjustRightInd w:val="0"/>
        <w:rPr>
          <w:szCs w:val="24"/>
        </w:rPr>
      </w:pPr>
    </w:p>
    <w:p w:rsidR="00CF452B" w:rsidRDefault="00CF452B" w:rsidP="00CF452B">
      <w:r w:rsidRPr="001E0AA5">
        <w:t xml:space="preserve">The Department of Land Conservation and Development (DLCD) is soliciting public comment regarding the </w:t>
      </w:r>
      <w:r>
        <w:t xml:space="preserve">proposed </w:t>
      </w:r>
      <w:r w:rsidRPr="001E0AA5">
        <w:t xml:space="preserve">rule amendments. The changes to the existing </w:t>
      </w:r>
      <w:r>
        <w:t xml:space="preserve">rules </w:t>
      </w:r>
      <w:r w:rsidRPr="001E0AA5">
        <w:t>will be provided by amended</w:t>
      </w:r>
      <w:r>
        <w:t xml:space="preserve"> rules under </w:t>
      </w:r>
      <w:r w:rsidR="00FD0B51">
        <w:t>OAR 660-033-</w:t>
      </w:r>
      <w:r w:rsidR="00943C61">
        <w:t>0020, 0030, and 0100 (Agricultural Lands)</w:t>
      </w:r>
      <w:r w:rsidR="00FD0B51" w:rsidRPr="001E0AA5">
        <w:t xml:space="preserve">. </w:t>
      </w:r>
    </w:p>
    <w:p w:rsidR="00CF452B" w:rsidRPr="001E0AA5" w:rsidRDefault="00CF452B" w:rsidP="00CF452B">
      <w:pPr>
        <w:rPr>
          <w:sz w:val="16"/>
          <w:szCs w:val="16"/>
        </w:rPr>
      </w:pPr>
    </w:p>
    <w:p w:rsidR="00CF452B" w:rsidRPr="001E0AA5" w:rsidRDefault="00CF452B" w:rsidP="00CF452B">
      <w:r w:rsidRPr="001E0AA5">
        <w:t xml:space="preserve">A draft of the proposed rules and other notices and fiscal statements will be </w:t>
      </w:r>
      <w:r w:rsidRPr="00CB237C">
        <w:t xml:space="preserve">available </w:t>
      </w:r>
      <w:r w:rsidR="00EE5737">
        <w:t>February</w:t>
      </w:r>
      <w:r w:rsidR="00943C61">
        <w:t xml:space="preserve"> </w:t>
      </w:r>
      <w:r w:rsidR="00EE5737">
        <w:t>29</w:t>
      </w:r>
      <w:r w:rsidRPr="00CB237C">
        <w:t xml:space="preserve">, 2016, on DLCD’s website at </w:t>
      </w:r>
      <w:hyperlink r:id="rId9" w:history="1">
        <w:r w:rsidRPr="002A11F7">
          <w:rPr>
            <w:rStyle w:val="Hyperlink"/>
          </w:rPr>
          <w:t>http://www.oregon.gov/LCD/Pages/rulemaking.aspx</w:t>
        </w:r>
      </w:hyperlink>
      <w:r>
        <w:t>.</w:t>
      </w:r>
    </w:p>
    <w:p w:rsidR="00CF452B" w:rsidRDefault="00CF452B" w:rsidP="00CF452B"/>
    <w:p w:rsidR="00CF452B" w:rsidRPr="00E742F8" w:rsidRDefault="00CF452B" w:rsidP="00CF452B">
      <w:pPr>
        <w:rPr>
          <w:szCs w:val="24"/>
        </w:rPr>
      </w:pPr>
      <w:r w:rsidRPr="005A6CE0">
        <w:t xml:space="preserve">LCDC will hold a public hearing for this rulemaking and may adopt the amended rules on </w:t>
      </w:r>
      <w:r w:rsidR="006467D8">
        <w:t>March 10</w:t>
      </w:r>
      <w:r w:rsidRPr="005A6CE0">
        <w:t xml:space="preserve">, 2016. Interested persons may provide oral and written testimony to LCDC at the hearing regarding the proposed rule amendments. The public is encouraged to send written comments in advance of the hearing. Oral and written testimony will be accepted until the close of the hearing. </w:t>
      </w:r>
      <w:r w:rsidRPr="005A6CE0">
        <w:rPr>
          <w:szCs w:val="24"/>
        </w:rPr>
        <w:t xml:space="preserve">The hearing on this topic is scheduled to begin at 8:00a.m. </w:t>
      </w:r>
      <w:proofErr w:type="gramStart"/>
      <w:r w:rsidRPr="005A6CE0">
        <w:rPr>
          <w:szCs w:val="24"/>
        </w:rPr>
        <w:t>on</w:t>
      </w:r>
      <w:proofErr w:type="gramEnd"/>
      <w:r w:rsidRPr="005A6CE0">
        <w:rPr>
          <w:szCs w:val="24"/>
        </w:rPr>
        <w:t xml:space="preserve"> </w:t>
      </w:r>
      <w:r w:rsidR="00943C61">
        <w:rPr>
          <w:szCs w:val="24"/>
        </w:rPr>
        <w:t>March 10</w:t>
      </w:r>
      <w:r w:rsidRPr="005A6CE0">
        <w:rPr>
          <w:szCs w:val="24"/>
        </w:rPr>
        <w:t xml:space="preserve">, 2016 </w:t>
      </w:r>
      <w:r w:rsidRPr="00E742F8">
        <w:rPr>
          <w:szCs w:val="24"/>
        </w:rPr>
        <w:t xml:space="preserve">at </w:t>
      </w:r>
      <w:r w:rsidR="00E742F8" w:rsidRPr="00E742F8">
        <w:rPr>
          <w:szCs w:val="24"/>
        </w:rPr>
        <w:t>Curry County Event Center, 29392</w:t>
      </w:r>
      <w:r w:rsidR="00E742F8">
        <w:rPr>
          <w:szCs w:val="24"/>
        </w:rPr>
        <w:t xml:space="preserve"> Ellensburg Ave., Gold Beach, Oregon.</w:t>
      </w:r>
    </w:p>
    <w:p w:rsidR="00CF452B" w:rsidRPr="001E0AA5" w:rsidRDefault="00CF452B" w:rsidP="00CF452B">
      <w:pPr>
        <w:rPr>
          <w:sz w:val="16"/>
          <w:szCs w:val="16"/>
        </w:rPr>
      </w:pPr>
    </w:p>
    <w:p w:rsidR="00CF452B" w:rsidRPr="001E0AA5" w:rsidRDefault="00CF452B" w:rsidP="00CF452B">
      <w:r w:rsidRPr="001E0AA5">
        <w:t>Address written comments to the Chair of the Land Cons</w:t>
      </w:r>
      <w:bookmarkStart w:id="0" w:name="_GoBack"/>
      <w:bookmarkEnd w:id="0"/>
      <w:r w:rsidRPr="001E0AA5">
        <w:t xml:space="preserve">ervation and Development Commission, care of </w:t>
      </w:r>
      <w:r>
        <w:t>Amie Abbot</w:t>
      </w:r>
      <w:r w:rsidR="00AE67CC">
        <w:t>t</w:t>
      </w:r>
      <w:r w:rsidRPr="001E0AA5">
        <w:t xml:space="preserve"> at the department’s address above, or email comments to </w:t>
      </w:r>
      <w:hyperlink r:id="rId10" w:history="1">
        <w:r w:rsidRPr="003A350A">
          <w:rPr>
            <w:rStyle w:val="Hyperlink"/>
          </w:rPr>
          <w:t>amie.abbot</w:t>
        </w:r>
        <w:r w:rsidR="00AE67CC">
          <w:rPr>
            <w:rStyle w:val="Hyperlink"/>
          </w:rPr>
          <w:t>t</w:t>
        </w:r>
        <w:r w:rsidRPr="003A350A">
          <w:rPr>
            <w:rStyle w:val="Hyperlink"/>
          </w:rPr>
          <w:t>@state.or.us</w:t>
        </w:r>
      </w:hyperlink>
      <w:r w:rsidRPr="001E0AA5">
        <w:t xml:space="preserve">. Fax comments to </w:t>
      </w:r>
      <w:r w:rsidR="000A1E16" w:rsidRPr="001E0AA5">
        <w:t>503-378-</w:t>
      </w:r>
      <w:r w:rsidR="000A1E16">
        <w:t>5518</w:t>
      </w:r>
      <w:r w:rsidRPr="001E0AA5">
        <w:t>. If you have qu</w:t>
      </w:r>
      <w:r>
        <w:t>estions about the proposed rule amendments</w:t>
      </w:r>
      <w:r w:rsidRPr="001E0AA5">
        <w:t xml:space="preserve">, contact </w:t>
      </w:r>
      <w:r>
        <w:t>Sadie Carney</w:t>
      </w:r>
      <w:r w:rsidRPr="001E0AA5">
        <w:t xml:space="preserve"> at 503-</w:t>
      </w:r>
      <w:r>
        <w:t>934-0036</w:t>
      </w:r>
      <w:r w:rsidRPr="001E0AA5">
        <w:t>, or email:</w:t>
      </w:r>
      <w:r>
        <w:t xml:space="preserve"> </w:t>
      </w:r>
      <w:hyperlink r:id="rId11" w:history="1">
        <w:r w:rsidRPr="002A11F7">
          <w:rPr>
            <w:rStyle w:val="Hyperlink"/>
          </w:rPr>
          <w:t>sadie.carney@state.or.us</w:t>
        </w:r>
      </w:hyperlink>
      <w:r>
        <w:t xml:space="preserve">. </w:t>
      </w:r>
    </w:p>
    <w:p w:rsidR="00CF452B" w:rsidRPr="001E0AA5" w:rsidRDefault="00CF452B" w:rsidP="00CF452B">
      <w:pPr>
        <w:rPr>
          <w:sz w:val="16"/>
          <w:szCs w:val="16"/>
        </w:rPr>
      </w:pPr>
    </w:p>
    <w:p w:rsidR="00CF452B" w:rsidRPr="001E0AA5" w:rsidRDefault="00CF452B" w:rsidP="00CF452B">
      <w:r w:rsidRPr="001E0AA5">
        <w:t xml:space="preserve">To obtain copies of the proposed </w:t>
      </w:r>
      <w:r>
        <w:t>rule</w:t>
      </w:r>
      <w:r w:rsidRPr="001E0AA5">
        <w:t xml:space="preserve"> amendments and related information by mail, email or fax, please contact Casaria Taylor at 503-934-0065</w:t>
      </w:r>
      <w:r>
        <w:t xml:space="preserve"> or</w:t>
      </w:r>
      <w:r w:rsidRPr="001E0AA5">
        <w:t xml:space="preserve"> </w:t>
      </w:r>
      <w:hyperlink r:id="rId12" w:history="1">
        <w:r w:rsidRPr="001E0AA5">
          <w:rPr>
            <w:color w:val="0000FF" w:themeColor="hyperlink"/>
            <w:u w:val="single"/>
          </w:rPr>
          <w:t>casaria.taylor@state.or.us</w:t>
        </w:r>
      </w:hyperlink>
      <w:r w:rsidRPr="001E0AA5">
        <w:t xml:space="preserve">. The agenda for LCDC’s </w:t>
      </w:r>
      <w:r w:rsidR="00EE5737">
        <w:t>February</w:t>
      </w:r>
      <w:r w:rsidR="00943C61">
        <w:t xml:space="preserve"> </w:t>
      </w:r>
      <w:r w:rsidR="00EE5737">
        <w:t>29</w:t>
      </w:r>
      <w:r>
        <w:t>, 2016</w:t>
      </w:r>
      <w:r w:rsidRPr="001E0AA5">
        <w:t xml:space="preserve">, meeting will be available on DLCD’s website at </w:t>
      </w:r>
      <w:hyperlink r:id="rId13" w:history="1">
        <w:r w:rsidRPr="001E0AA5">
          <w:rPr>
            <w:color w:val="0000FF" w:themeColor="hyperlink"/>
            <w:u w:val="single"/>
          </w:rPr>
          <w:t>http://www.oregon.gov/LCD/Pages/meetings.aspx</w:t>
        </w:r>
      </w:hyperlink>
      <w:r w:rsidRPr="001E0AA5">
        <w:t xml:space="preserve"> </w:t>
      </w:r>
    </w:p>
    <w:p w:rsidR="00CE3669" w:rsidRPr="00CE3669" w:rsidRDefault="00CE3669" w:rsidP="00CE3669">
      <w:pPr>
        <w:rPr>
          <w:szCs w:val="24"/>
        </w:rPr>
      </w:pPr>
    </w:p>
    <w:tbl>
      <w:tblPr>
        <w:tblW w:w="0" w:type="auto"/>
        <w:tblLook w:val="01E0" w:firstRow="1" w:lastRow="1" w:firstColumn="1" w:lastColumn="1" w:noHBand="0" w:noVBand="0"/>
      </w:tblPr>
      <w:tblGrid>
        <w:gridCol w:w="5076"/>
        <w:gridCol w:w="5076"/>
      </w:tblGrid>
      <w:tr w:rsidR="00944ED9" w:rsidRPr="002E520C" w:rsidTr="00A46E31">
        <w:trPr>
          <w:trHeight w:val="126"/>
        </w:trPr>
        <w:tc>
          <w:tcPr>
            <w:tcW w:w="5076" w:type="dxa"/>
            <w:shd w:val="clear" w:color="auto" w:fill="auto"/>
          </w:tcPr>
          <w:p w:rsidR="00944ED9" w:rsidRPr="002E520C" w:rsidRDefault="00944ED9" w:rsidP="007C6177">
            <w:pPr>
              <w:rPr>
                <w:szCs w:val="24"/>
              </w:rPr>
            </w:pPr>
          </w:p>
        </w:tc>
        <w:tc>
          <w:tcPr>
            <w:tcW w:w="5076" w:type="dxa"/>
            <w:shd w:val="clear" w:color="auto" w:fill="auto"/>
          </w:tcPr>
          <w:p w:rsidR="00944ED9" w:rsidRPr="002E520C" w:rsidRDefault="00944ED9" w:rsidP="00CD76CC">
            <w:pPr>
              <w:widowControl w:val="0"/>
              <w:tabs>
                <w:tab w:val="left" w:pos="450"/>
              </w:tabs>
              <w:rPr>
                <w:szCs w:val="24"/>
              </w:rPr>
            </w:pPr>
          </w:p>
        </w:tc>
      </w:tr>
      <w:tr w:rsidR="00944ED9" w:rsidRPr="002E520C" w:rsidTr="00A46E31">
        <w:trPr>
          <w:trHeight w:val="126"/>
        </w:trPr>
        <w:tc>
          <w:tcPr>
            <w:tcW w:w="5076" w:type="dxa"/>
            <w:shd w:val="clear" w:color="auto" w:fill="auto"/>
          </w:tcPr>
          <w:p w:rsidR="00944ED9" w:rsidRPr="002E520C" w:rsidRDefault="00944ED9" w:rsidP="00BF2F64">
            <w:pPr>
              <w:widowControl w:val="0"/>
              <w:tabs>
                <w:tab w:val="left" w:pos="450"/>
              </w:tabs>
              <w:rPr>
                <w:szCs w:val="24"/>
              </w:rPr>
            </w:pPr>
            <w:r w:rsidRPr="002E520C">
              <w:rPr>
                <w:szCs w:val="24"/>
              </w:rPr>
              <w:t>Enclosures</w:t>
            </w:r>
          </w:p>
        </w:tc>
        <w:tc>
          <w:tcPr>
            <w:tcW w:w="5076" w:type="dxa"/>
            <w:shd w:val="clear" w:color="auto" w:fill="auto"/>
          </w:tcPr>
          <w:p w:rsidR="00944ED9" w:rsidRPr="002E520C" w:rsidRDefault="00944ED9" w:rsidP="00CD76CC">
            <w:pPr>
              <w:widowControl w:val="0"/>
              <w:tabs>
                <w:tab w:val="left" w:pos="450"/>
              </w:tabs>
              <w:rPr>
                <w:szCs w:val="24"/>
              </w:rPr>
            </w:pPr>
          </w:p>
        </w:tc>
      </w:tr>
    </w:tbl>
    <w:p w:rsidR="00944AB4" w:rsidRPr="00CE3669" w:rsidRDefault="00944AB4" w:rsidP="00CE435B">
      <w:pPr>
        <w:tabs>
          <w:tab w:val="left" w:pos="450"/>
        </w:tabs>
        <w:rPr>
          <w:sz w:val="16"/>
          <w:szCs w:val="16"/>
        </w:rPr>
      </w:pPr>
    </w:p>
    <w:sectPr w:rsidR="00944AB4" w:rsidRPr="00CE3669" w:rsidSect="00944ED9">
      <w:headerReference w:type="even" r:id="rId14"/>
      <w:headerReference w:type="default" r:id="rId15"/>
      <w:footerReference w:type="even" r:id="rId16"/>
      <w:footerReference w:type="default" r:id="rId17"/>
      <w:headerReference w:type="first" r:id="rId18"/>
      <w:footerReference w:type="first" r:id="rId19"/>
      <w:pgSz w:w="12240" w:h="15840" w:code="1"/>
      <w:pgMar w:top="1080" w:right="1152" w:bottom="360" w:left="1152" w:header="108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B1" w:rsidRDefault="001E39B1">
      <w:r>
        <w:separator/>
      </w:r>
    </w:p>
  </w:endnote>
  <w:endnote w:type="continuationSeparator" w:id="0">
    <w:p w:rsidR="001E39B1" w:rsidRDefault="001E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F3" w:rsidRDefault="00B04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F3" w:rsidRDefault="00B046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F3" w:rsidRDefault="00B04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B1" w:rsidRDefault="001E39B1">
      <w:r>
        <w:separator/>
      </w:r>
    </w:p>
  </w:footnote>
  <w:footnote w:type="continuationSeparator" w:id="0">
    <w:p w:rsidR="001E39B1" w:rsidRDefault="001E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F3" w:rsidRDefault="00B046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F3" w:rsidRDefault="00B046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F3" w:rsidRDefault="00B04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5.65pt;height:43.2pt" o:bullet="t">
        <v:imagedata r:id="rId1" o:title=""/>
      </v:shape>
    </w:pict>
  </w:numPicBullet>
  <w:numPicBullet w:numPicBulletId="1">
    <w:pict>
      <v:shape id="_x0000_i1073" type="#_x0000_t75" style="width:18.15pt;height:35.7pt" o:bullet="t">
        <v:imagedata r:id="rId2" o:title=""/>
      </v:shape>
    </w:pict>
  </w:numPicBullet>
  <w:abstractNum w:abstractNumId="0">
    <w:nsid w:val="02772B27"/>
    <w:multiLevelType w:val="multilevel"/>
    <w:tmpl w:val="1FF438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720" w:hanging="72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4C7452"/>
    <w:multiLevelType w:val="hybridMultilevel"/>
    <w:tmpl w:val="3A04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F2948"/>
    <w:multiLevelType w:val="hybridMultilevel"/>
    <w:tmpl w:val="33129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C046B4"/>
    <w:multiLevelType w:val="singleLevel"/>
    <w:tmpl w:val="6EEA7DB4"/>
    <w:lvl w:ilvl="0">
      <w:start w:val="1"/>
      <w:numFmt w:val="lowerLetter"/>
      <w:lvlText w:val="%1."/>
      <w:lvlJc w:val="left"/>
      <w:pPr>
        <w:tabs>
          <w:tab w:val="num" w:pos="1440"/>
        </w:tabs>
        <w:ind w:left="1440" w:hanging="720"/>
      </w:pPr>
      <w:rPr>
        <w:rFonts w:hint="default"/>
      </w:rPr>
    </w:lvl>
  </w:abstractNum>
  <w:abstractNum w:abstractNumId="4">
    <w:nsid w:val="1C0B0401"/>
    <w:multiLevelType w:val="multilevel"/>
    <w:tmpl w:val="1FF43808"/>
    <w:lvl w:ilvl="0">
      <w:start w:val="1"/>
      <w:numFmt w:val="decimal"/>
      <w:lvlText w:val="%1."/>
      <w:lvlJc w:val="left"/>
      <w:pPr>
        <w:tabs>
          <w:tab w:val="num" w:pos="360"/>
        </w:tabs>
        <w:ind w:left="360" w:hanging="360"/>
      </w:pPr>
      <w:rPr>
        <w:sz w:val="24"/>
      </w:rPr>
    </w:lvl>
    <w:lvl w:ilvl="1">
      <w:start w:val="1"/>
      <w:numFmt w:val="bullet"/>
      <w:lvlText w:val=""/>
      <w:lvlJc w:val="left"/>
      <w:pPr>
        <w:tabs>
          <w:tab w:val="num" w:pos="360"/>
        </w:tabs>
        <w:ind w:left="720" w:hanging="72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FA2856"/>
    <w:multiLevelType w:val="hybridMultilevel"/>
    <w:tmpl w:val="6ABAFC12"/>
    <w:lvl w:ilvl="0" w:tplc="CE5E73FE">
      <w:start w:val="1"/>
      <w:numFmt w:val="decimal"/>
      <w:lvlText w:val="%1."/>
      <w:lvlJc w:val="left"/>
      <w:pPr>
        <w:tabs>
          <w:tab w:val="num" w:pos="360"/>
        </w:tabs>
        <w:ind w:left="360" w:hanging="360"/>
      </w:pPr>
      <w:rPr>
        <w:rFonts w:hint="default"/>
      </w:rPr>
    </w:lvl>
    <w:lvl w:ilvl="1" w:tplc="0DE2E624">
      <w:start w:val="1"/>
      <w:numFmt w:val="bullet"/>
      <w:lvlText w:val=""/>
      <w:lvlJc w:val="left"/>
      <w:pPr>
        <w:tabs>
          <w:tab w:val="num" w:pos="360"/>
        </w:tabs>
        <w:ind w:left="720" w:hanging="72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F7E35"/>
    <w:multiLevelType w:val="hybridMultilevel"/>
    <w:tmpl w:val="ADC26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940A5B"/>
    <w:multiLevelType w:val="multilevel"/>
    <w:tmpl w:val="3C60975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619704C"/>
    <w:multiLevelType w:val="hybridMultilevel"/>
    <w:tmpl w:val="912AA332"/>
    <w:lvl w:ilvl="0" w:tplc="6E3EA536">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4678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507F4FE2"/>
    <w:multiLevelType w:val="multilevel"/>
    <w:tmpl w:val="1FF43808"/>
    <w:lvl w:ilvl="0">
      <w:start w:val="1"/>
      <w:numFmt w:val="decimal"/>
      <w:lvlText w:val="%1."/>
      <w:lvlJc w:val="left"/>
      <w:pPr>
        <w:tabs>
          <w:tab w:val="num" w:pos="360"/>
        </w:tabs>
        <w:ind w:left="360" w:hanging="360"/>
      </w:pPr>
      <w:rPr>
        <w:sz w:val="24"/>
      </w:rPr>
    </w:lvl>
    <w:lvl w:ilvl="1">
      <w:start w:val="1"/>
      <w:numFmt w:val="bullet"/>
      <w:lvlText w:val=""/>
      <w:lvlJc w:val="left"/>
      <w:pPr>
        <w:tabs>
          <w:tab w:val="num" w:pos="360"/>
        </w:tabs>
        <w:ind w:left="720" w:hanging="72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9072F74"/>
    <w:multiLevelType w:val="hybridMultilevel"/>
    <w:tmpl w:val="5B428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B91B7F"/>
    <w:multiLevelType w:val="hybridMultilevel"/>
    <w:tmpl w:val="224C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527F2A"/>
    <w:multiLevelType w:val="singleLevel"/>
    <w:tmpl w:val="720E1C04"/>
    <w:lvl w:ilvl="0">
      <w:start w:val="1"/>
      <w:numFmt w:val="decimal"/>
      <w:lvlText w:val="%1."/>
      <w:lvlJc w:val="left"/>
      <w:pPr>
        <w:tabs>
          <w:tab w:val="num" w:pos="720"/>
        </w:tabs>
        <w:ind w:left="720" w:hanging="720"/>
      </w:pPr>
      <w:rPr>
        <w:rFonts w:hint="default"/>
      </w:rPr>
    </w:lvl>
  </w:abstractNum>
  <w:num w:numId="1">
    <w:abstractNumId w:val="3"/>
  </w:num>
  <w:num w:numId="2">
    <w:abstractNumId w:val="13"/>
  </w:num>
  <w:num w:numId="3">
    <w:abstractNumId w:val="9"/>
  </w:num>
  <w:num w:numId="4">
    <w:abstractNumId w:val="5"/>
  </w:num>
  <w:num w:numId="5">
    <w:abstractNumId w:val="8"/>
  </w:num>
  <w:num w:numId="6">
    <w:abstractNumId w:val="7"/>
  </w:num>
  <w:num w:numId="7">
    <w:abstractNumId w:val="10"/>
  </w:num>
  <w:num w:numId="8">
    <w:abstractNumId w:val="0"/>
  </w:num>
  <w:num w:numId="9">
    <w:abstractNumId w:val="4"/>
  </w:num>
  <w:num w:numId="10">
    <w:abstractNumId w:val="2"/>
  </w:num>
  <w:num w:numId="11">
    <w:abstractNumId w:val="11"/>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fill="f" fillcolor="white" stroke="f">
      <v:fill color="white" on="f"/>
      <v:stroke weight="0"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DC2"/>
    <w:rsid w:val="000032B6"/>
    <w:rsid w:val="00005E13"/>
    <w:rsid w:val="00012785"/>
    <w:rsid w:val="00015CD5"/>
    <w:rsid w:val="00015CED"/>
    <w:rsid w:val="000174BF"/>
    <w:rsid w:val="0002389A"/>
    <w:rsid w:val="00033888"/>
    <w:rsid w:val="00037FC0"/>
    <w:rsid w:val="000405FA"/>
    <w:rsid w:val="000452BA"/>
    <w:rsid w:val="000469C4"/>
    <w:rsid w:val="000542CD"/>
    <w:rsid w:val="00064AE7"/>
    <w:rsid w:val="00065563"/>
    <w:rsid w:val="00071167"/>
    <w:rsid w:val="00071E93"/>
    <w:rsid w:val="00072545"/>
    <w:rsid w:val="00081B0B"/>
    <w:rsid w:val="0008223F"/>
    <w:rsid w:val="00087D81"/>
    <w:rsid w:val="00091051"/>
    <w:rsid w:val="00093AC0"/>
    <w:rsid w:val="00094D3C"/>
    <w:rsid w:val="000966BC"/>
    <w:rsid w:val="000A1E16"/>
    <w:rsid w:val="000A2D82"/>
    <w:rsid w:val="000A3289"/>
    <w:rsid w:val="000A4221"/>
    <w:rsid w:val="000A77E6"/>
    <w:rsid w:val="000A7C09"/>
    <w:rsid w:val="000A7FCF"/>
    <w:rsid w:val="000B16E0"/>
    <w:rsid w:val="000C33AD"/>
    <w:rsid w:val="000D235F"/>
    <w:rsid w:val="000D30D0"/>
    <w:rsid w:val="000D3C64"/>
    <w:rsid w:val="000D6D41"/>
    <w:rsid w:val="000D6FF6"/>
    <w:rsid w:val="000E01AA"/>
    <w:rsid w:val="000E2FB2"/>
    <w:rsid w:val="000E771B"/>
    <w:rsid w:val="000F1753"/>
    <w:rsid w:val="000F2702"/>
    <w:rsid w:val="000F402F"/>
    <w:rsid w:val="000F57C6"/>
    <w:rsid w:val="000F7C5F"/>
    <w:rsid w:val="0010052D"/>
    <w:rsid w:val="00104ABF"/>
    <w:rsid w:val="001054F9"/>
    <w:rsid w:val="00105DC3"/>
    <w:rsid w:val="00106F21"/>
    <w:rsid w:val="00111E06"/>
    <w:rsid w:val="00114AC5"/>
    <w:rsid w:val="00120214"/>
    <w:rsid w:val="00125031"/>
    <w:rsid w:val="00130B99"/>
    <w:rsid w:val="001330D6"/>
    <w:rsid w:val="001406FD"/>
    <w:rsid w:val="001437AD"/>
    <w:rsid w:val="00143A0F"/>
    <w:rsid w:val="00144B08"/>
    <w:rsid w:val="0017002C"/>
    <w:rsid w:val="00172128"/>
    <w:rsid w:val="00172EA8"/>
    <w:rsid w:val="001804E5"/>
    <w:rsid w:val="0018355F"/>
    <w:rsid w:val="00184CB2"/>
    <w:rsid w:val="00185062"/>
    <w:rsid w:val="0019440D"/>
    <w:rsid w:val="001A19E3"/>
    <w:rsid w:val="001A2B76"/>
    <w:rsid w:val="001A4C8A"/>
    <w:rsid w:val="001B5DE6"/>
    <w:rsid w:val="001B7610"/>
    <w:rsid w:val="001C6996"/>
    <w:rsid w:val="001C6AAA"/>
    <w:rsid w:val="001D0F37"/>
    <w:rsid w:val="001D15B6"/>
    <w:rsid w:val="001D2BAB"/>
    <w:rsid w:val="001E0AA5"/>
    <w:rsid w:val="001E39B1"/>
    <w:rsid w:val="001E4000"/>
    <w:rsid w:val="001F12B8"/>
    <w:rsid w:val="001F2777"/>
    <w:rsid w:val="002128E1"/>
    <w:rsid w:val="00223E4F"/>
    <w:rsid w:val="00227009"/>
    <w:rsid w:val="00243A40"/>
    <w:rsid w:val="00244DEE"/>
    <w:rsid w:val="0025468C"/>
    <w:rsid w:val="00256F4C"/>
    <w:rsid w:val="00261948"/>
    <w:rsid w:val="00272786"/>
    <w:rsid w:val="00273BB3"/>
    <w:rsid w:val="0027539A"/>
    <w:rsid w:val="0028535F"/>
    <w:rsid w:val="00296132"/>
    <w:rsid w:val="00297D9C"/>
    <w:rsid w:val="002A3A51"/>
    <w:rsid w:val="002A4CA1"/>
    <w:rsid w:val="002A6E42"/>
    <w:rsid w:val="002A7E95"/>
    <w:rsid w:val="002C1F4E"/>
    <w:rsid w:val="002D2B35"/>
    <w:rsid w:val="002D4B71"/>
    <w:rsid w:val="002D6271"/>
    <w:rsid w:val="002D6A4A"/>
    <w:rsid w:val="002D7E0B"/>
    <w:rsid w:val="002E2152"/>
    <w:rsid w:val="002E513A"/>
    <w:rsid w:val="002E520C"/>
    <w:rsid w:val="00301BBA"/>
    <w:rsid w:val="003023A8"/>
    <w:rsid w:val="00315F77"/>
    <w:rsid w:val="003214E6"/>
    <w:rsid w:val="00327B7C"/>
    <w:rsid w:val="00341320"/>
    <w:rsid w:val="00343271"/>
    <w:rsid w:val="003438C1"/>
    <w:rsid w:val="00353BBF"/>
    <w:rsid w:val="00365A74"/>
    <w:rsid w:val="00367604"/>
    <w:rsid w:val="003749FA"/>
    <w:rsid w:val="00377045"/>
    <w:rsid w:val="003832C6"/>
    <w:rsid w:val="00390E6F"/>
    <w:rsid w:val="00392763"/>
    <w:rsid w:val="00393C39"/>
    <w:rsid w:val="003A2A32"/>
    <w:rsid w:val="003A61E7"/>
    <w:rsid w:val="003B0168"/>
    <w:rsid w:val="003B0684"/>
    <w:rsid w:val="003B24B5"/>
    <w:rsid w:val="003B3BE1"/>
    <w:rsid w:val="003B459D"/>
    <w:rsid w:val="003C5727"/>
    <w:rsid w:val="003C6F23"/>
    <w:rsid w:val="003C751E"/>
    <w:rsid w:val="003D49E8"/>
    <w:rsid w:val="003D4E4C"/>
    <w:rsid w:val="003E270A"/>
    <w:rsid w:val="003E339B"/>
    <w:rsid w:val="003F3807"/>
    <w:rsid w:val="003F4C61"/>
    <w:rsid w:val="003F534F"/>
    <w:rsid w:val="004164C8"/>
    <w:rsid w:val="00420D99"/>
    <w:rsid w:val="00430104"/>
    <w:rsid w:val="004327EC"/>
    <w:rsid w:val="004370F6"/>
    <w:rsid w:val="0044284D"/>
    <w:rsid w:val="00445E78"/>
    <w:rsid w:val="00452214"/>
    <w:rsid w:val="00455392"/>
    <w:rsid w:val="00467C88"/>
    <w:rsid w:val="0048479B"/>
    <w:rsid w:val="004856AE"/>
    <w:rsid w:val="00486B07"/>
    <w:rsid w:val="0049047F"/>
    <w:rsid w:val="004967B4"/>
    <w:rsid w:val="004A404A"/>
    <w:rsid w:val="004A4CD4"/>
    <w:rsid w:val="004A7EA2"/>
    <w:rsid w:val="004B204E"/>
    <w:rsid w:val="004B3691"/>
    <w:rsid w:val="004B5067"/>
    <w:rsid w:val="004B6D4F"/>
    <w:rsid w:val="004C5555"/>
    <w:rsid w:val="004C5DAD"/>
    <w:rsid w:val="004E0BB5"/>
    <w:rsid w:val="004E3958"/>
    <w:rsid w:val="004E3DD0"/>
    <w:rsid w:val="004E4D85"/>
    <w:rsid w:val="004F0E2B"/>
    <w:rsid w:val="005048C8"/>
    <w:rsid w:val="00505D44"/>
    <w:rsid w:val="0051310E"/>
    <w:rsid w:val="005167F2"/>
    <w:rsid w:val="00516E9C"/>
    <w:rsid w:val="00521869"/>
    <w:rsid w:val="005218DA"/>
    <w:rsid w:val="00523145"/>
    <w:rsid w:val="00526EE6"/>
    <w:rsid w:val="0053151A"/>
    <w:rsid w:val="005323F7"/>
    <w:rsid w:val="005327B4"/>
    <w:rsid w:val="00535017"/>
    <w:rsid w:val="00541F7B"/>
    <w:rsid w:val="005428A6"/>
    <w:rsid w:val="00546A68"/>
    <w:rsid w:val="00554E33"/>
    <w:rsid w:val="00557D67"/>
    <w:rsid w:val="005645B9"/>
    <w:rsid w:val="00571D99"/>
    <w:rsid w:val="00572BE1"/>
    <w:rsid w:val="00576EB3"/>
    <w:rsid w:val="00581E65"/>
    <w:rsid w:val="005846C8"/>
    <w:rsid w:val="005862CF"/>
    <w:rsid w:val="00586E51"/>
    <w:rsid w:val="005918CC"/>
    <w:rsid w:val="005952B7"/>
    <w:rsid w:val="00596910"/>
    <w:rsid w:val="00596E39"/>
    <w:rsid w:val="00597DC2"/>
    <w:rsid w:val="00597E9C"/>
    <w:rsid w:val="005A2161"/>
    <w:rsid w:val="005A44DF"/>
    <w:rsid w:val="005A6CE0"/>
    <w:rsid w:val="005B227C"/>
    <w:rsid w:val="005B2C7C"/>
    <w:rsid w:val="005C1401"/>
    <w:rsid w:val="005C4E11"/>
    <w:rsid w:val="005D1804"/>
    <w:rsid w:val="005D76EA"/>
    <w:rsid w:val="005E4DF0"/>
    <w:rsid w:val="005F3DCF"/>
    <w:rsid w:val="005F5DEB"/>
    <w:rsid w:val="005F6603"/>
    <w:rsid w:val="005F76F2"/>
    <w:rsid w:val="00602937"/>
    <w:rsid w:val="00603D28"/>
    <w:rsid w:val="00614ADB"/>
    <w:rsid w:val="00620FFC"/>
    <w:rsid w:val="0062120E"/>
    <w:rsid w:val="00637C92"/>
    <w:rsid w:val="006400A6"/>
    <w:rsid w:val="006467D8"/>
    <w:rsid w:val="00647789"/>
    <w:rsid w:val="0065028E"/>
    <w:rsid w:val="006540DC"/>
    <w:rsid w:val="006541F3"/>
    <w:rsid w:val="006612F2"/>
    <w:rsid w:val="00664056"/>
    <w:rsid w:val="006705AE"/>
    <w:rsid w:val="0067185A"/>
    <w:rsid w:val="00680950"/>
    <w:rsid w:val="0069642C"/>
    <w:rsid w:val="006A2E29"/>
    <w:rsid w:val="006B5035"/>
    <w:rsid w:val="006C0098"/>
    <w:rsid w:val="006C3516"/>
    <w:rsid w:val="006C544D"/>
    <w:rsid w:val="006C5778"/>
    <w:rsid w:val="006C6975"/>
    <w:rsid w:val="006D617B"/>
    <w:rsid w:val="006D730B"/>
    <w:rsid w:val="006D7BFD"/>
    <w:rsid w:val="006E1520"/>
    <w:rsid w:val="006E38FD"/>
    <w:rsid w:val="006E49C6"/>
    <w:rsid w:val="006F1DD9"/>
    <w:rsid w:val="006F4056"/>
    <w:rsid w:val="006F4101"/>
    <w:rsid w:val="006F6B19"/>
    <w:rsid w:val="00700F70"/>
    <w:rsid w:val="0070327E"/>
    <w:rsid w:val="00713ACC"/>
    <w:rsid w:val="00715F0C"/>
    <w:rsid w:val="00715FE8"/>
    <w:rsid w:val="007257E8"/>
    <w:rsid w:val="00727314"/>
    <w:rsid w:val="00731212"/>
    <w:rsid w:val="0073268B"/>
    <w:rsid w:val="00736801"/>
    <w:rsid w:val="007368A3"/>
    <w:rsid w:val="0074112D"/>
    <w:rsid w:val="00743FB9"/>
    <w:rsid w:val="00747669"/>
    <w:rsid w:val="00757D3B"/>
    <w:rsid w:val="007646A4"/>
    <w:rsid w:val="007739BD"/>
    <w:rsid w:val="0078155F"/>
    <w:rsid w:val="0078720F"/>
    <w:rsid w:val="007A64F0"/>
    <w:rsid w:val="007B1A9B"/>
    <w:rsid w:val="007B2C88"/>
    <w:rsid w:val="007B42B2"/>
    <w:rsid w:val="007C4A09"/>
    <w:rsid w:val="007C6177"/>
    <w:rsid w:val="007C6438"/>
    <w:rsid w:val="007D1396"/>
    <w:rsid w:val="007D4BB1"/>
    <w:rsid w:val="007D5AAF"/>
    <w:rsid w:val="007D6C36"/>
    <w:rsid w:val="007E5D84"/>
    <w:rsid w:val="007F1A16"/>
    <w:rsid w:val="007F3CEE"/>
    <w:rsid w:val="00801018"/>
    <w:rsid w:val="00802F3D"/>
    <w:rsid w:val="008063B9"/>
    <w:rsid w:val="00810925"/>
    <w:rsid w:val="008115B1"/>
    <w:rsid w:val="008170F1"/>
    <w:rsid w:val="0082121F"/>
    <w:rsid w:val="00833DE6"/>
    <w:rsid w:val="00834E78"/>
    <w:rsid w:val="0083749F"/>
    <w:rsid w:val="00842EBD"/>
    <w:rsid w:val="00852A91"/>
    <w:rsid w:val="00854031"/>
    <w:rsid w:val="00854AD8"/>
    <w:rsid w:val="0085576B"/>
    <w:rsid w:val="00871135"/>
    <w:rsid w:val="0087528B"/>
    <w:rsid w:val="00875805"/>
    <w:rsid w:val="008815DF"/>
    <w:rsid w:val="00897E5D"/>
    <w:rsid w:val="008B065E"/>
    <w:rsid w:val="008B2648"/>
    <w:rsid w:val="008B29CF"/>
    <w:rsid w:val="008B4F32"/>
    <w:rsid w:val="008D1BA1"/>
    <w:rsid w:val="008E4124"/>
    <w:rsid w:val="008F4F5F"/>
    <w:rsid w:val="009002F8"/>
    <w:rsid w:val="00902841"/>
    <w:rsid w:val="0090287D"/>
    <w:rsid w:val="00903B74"/>
    <w:rsid w:val="00921062"/>
    <w:rsid w:val="00924E2D"/>
    <w:rsid w:val="00925E35"/>
    <w:rsid w:val="0093738B"/>
    <w:rsid w:val="00943C61"/>
    <w:rsid w:val="00944966"/>
    <w:rsid w:val="00944AB4"/>
    <w:rsid w:val="00944ED9"/>
    <w:rsid w:val="009560BA"/>
    <w:rsid w:val="00960812"/>
    <w:rsid w:val="00971A88"/>
    <w:rsid w:val="0097625A"/>
    <w:rsid w:val="00976C84"/>
    <w:rsid w:val="009859C0"/>
    <w:rsid w:val="00990584"/>
    <w:rsid w:val="00991DD4"/>
    <w:rsid w:val="00991F28"/>
    <w:rsid w:val="00993612"/>
    <w:rsid w:val="00996A63"/>
    <w:rsid w:val="009B3290"/>
    <w:rsid w:val="009B47C0"/>
    <w:rsid w:val="009B5700"/>
    <w:rsid w:val="009C21FC"/>
    <w:rsid w:val="009C3E36"/>
    <w:rsid w:val="009C3E5E"/>
    <w:rsid w:val="009D103B"/>
    <w:rsid w:val="009D5B2B"/>
    <w:rsid w:val="009D7E3F"/>
    <w:rsid w:val="009F1360"/>
    <w:rsid w:val="009F2A6B"/>
    <w:rsid w:val="009F3087"/>
    <w:rsid w:val="009F4E6C"/>
    <w:rsid w:val="009F5D4C"/>
    <w:rsid w:val="00A07408"/>
    <w:rsid w:val="00A07F83"/>
    <w:rsid w:val="00A11789"/>
    <w:rsid w:val="00A15BD4"/>
    <w:rsid w:val="00A175C7"/>
    <w:rsid w:val="00A20184"/>
    <w:rsid w:val="00A25666"/>
    <w:rsid w:val="00A32EC4"/>
    <w:rsid w:val="00A330CF"/>
    <w:rsid w:val="00A36E1C"/>
    <w:rsid w:val="00A42383"/>
    <w:rsid w:val="00A43426"/>
    <w:rsid w:val="00A44165"/>
    <w:rsid w:val="00A459F9"/>
    <w:rsid w:val="00A46E31"/>
    <w:rsid w:val="00A6032F"/>
    <w:rsid w:val="00A71E75"/>
    <w:rsid w:val="00A748AA"/>
    <w:rsid w:val="00A824CA"/>
    <w:rsid w:val="00A86B19"/>
    <w:rsid w:val="00A87034"/>
    <w:rsid w:val="00A943CC"/>
    <w:rsid w:val="00A94D68"/>
    <w:rsid w:val="00A95951"/>
    <w:rsid w:val="00AA38AF"/>
    <w:rsid w:val="00AB1280"/>
    <w:rsid w:val="00AB146F"/>
    <w:rsid w:val="00AB2306"/>
    <w:rsid w:val="00AB77FE"/>
    <w:rsid w:val="00AC13FC"/>
    <w:rsid w:val="00AD6692"/>
    <w:rsid w:val="00AD6E92"/>
    <w:rsid w:val="00AE01E1"/>
    <w:rsid w:val="00AE2F1C"/>
    <w:rsid w:val="00AE30D7"/>
    <w:rsid w:val="00AE67CC"/>
    <w:rsid w:val="00AF2F40"/>
    <w:rsid w:val="00AF5B65"/>
    <w:rsid w:val="00B021C7"/>
    <w:rsid w:val="00B046F3"/>
    <w:rsid w:val="00B0547F"/>
    <w:rsid w:val="00B153A8"/>
    <w:rsid w:val="00B17769"/>
    <w:rsid w:val="00B253C2"/>
    <w:rsid w:val="00B34E92"/>
    <w:rsid w:val="00B40EA0"/>
    <w:rsid w:val="00B41A22"/>
    <w:rsid w:val="00B42AC1"/>
    <w:rsid w:val="00B45A45"/>
    <w:rsid w:val="00B50A10"/>
    <w:rsid w:val="00B545BC"/>
    <w:rsid w:val="00B548A2"/>
    <w:rsid w:val="00B5627C"/>
    <w:rsid w:val="00B61BFD"/>
    <w:rsid w:val="00B6327A"/>
    <w:rsid w:val="00B636A0"/>
    <w:rsid w:val="00B734F1"/>
    <w:rsid w:val="00B74CE7"/>
    <w:rsid w:val="00B759E4"/>
    <w:rsid w:val="00B76B64"/>
    <w:rsid w:val="00B8095A"/>
    <w:rsid w:val="00B90CC9"/>
    <w:rsid w:val="00B92D3E"/>
    <w:rsid w:val="00B977CB"/>
    <w:rsid w:val="00BA2B4E"/>
    <w:rsid w:val="00BB38DB"/>
    <w:rsid w:val="00BB7911"/>
    <w:rsid w:val="00BC007B"/>
    <w:rsid w:val="00BC2DDA"/>
    <w:rsid w:val="00BC6B26"/>
    <w:rsid w:val="00BD057B"/>
    <w:rsid w:val="00BD0AF4"/>
    <w:rsid w:val="00BD4ACE"/>
    <w:rsid w:val="00BE06CF"/>
    <w:rsid w:val="00BF236C"/>
    <w:rsid w:val="00BF2F64"/>
    <w:rsid w:val="00BF3043"/>
    <w:rsid w:val="00BF3D2E"/>
    <w:rsid w:val="00C042B0"/>
    <w:rsid w:val="00C04DC2"/>
    <w:rsid w:val="00C074F8"/>
    <w:rsid w:val="00C1354E"/>
    <w:rsid w:val="00C1611D"/>
    <w:rsid w:val="00C2066A"/>
    <w:rsid w:val="00C23117"/>
    <w:rsid w:val="00C23206"/>
    <w:rsid w:val="00C232C0"/>
    <w:rsid w:val="00C265F8"/>
    <w:rsid w:val="00C30901"/>
    <w:rsid w:val="00C3477A"/>
    <w:rsid w:val="00C461EF"/>
    <w:rsid w:val="00C50D5A"/>
    <w:rsid w:val="00C510F6"/>
    <w:rsid w:val="00C52F6C"/>
    <w:rsid w:val="00C534CA"/>
    <w:rsid w:val="00C55FE5"/>
    <w:rsid w:val="00C66311"/>
    <w:rsid w:val="00C701E5"/>
    <w:rsid w:val="00C749E3"/>
    <w:rsid w:val="00C75B50"/>
    <w:rsid w:val="00C81959"/>
    <w:rsid w:val="00C87D66"/>
    <w:rsid w:val="00C920E9"/>
    <w:rsid w:val="00C96ADD"/>
    <w:rsid w:val="00CA0E12"/>
    <w:rsid w:val="00CA4848"/>
    <w:rsid w:val="00CA4BC8"/>
    <w:rsid w:val="00CB0260"/>
    <w:rsid w:val="00CB3D62"/>
    <w:rsid w:val="00CB3E91"/>
    <w:rsid w:val="00CB6B9E"/>
    <w:rsid w:val="00CD2F3B"/>
    <w:rsid w:val="00CD4E23"/>
    <w:rsid w:val="00CD5588"/>
    <w:rsid w:val="00CD56E2"/>
    <w:rsid w:val="00CD76CC"/>
    <w:rsid w:val="00CE0AE8"/>
    <w:rsid w:val="00CE3669"/>
    <w:rsid w:val="00CE435B"/>
    <w:rsid w:val="00CE4BD5"/>
    <w:rsid w:val="00CF19A5"/>
    <w:rsid w:val="00CF30D2"/>
    <w:rsid w:val="00CF3887"/>
    <w:rsid w:val="00CF40AB"/>
    <w:rsid w:val="00CF452B"/>
    <w:rsid w:val="00CF5705"/>
    <w:rsid w:val="00D02AB3"/>
    <w:rsid w:val="00D055D9"/>
    <w:rsid w:val="00D10E4A"/>
    <w:rsid w:val="00D117EB"/>
    <w:rsid w:val="00D27C76"/>
    <w:rsid w:val="00D30225"/>
    <w:rsid w:val="00D31E2C"/>
    <w:rsid w:val="00D3206E"/>
    <w:rsid w:val="00D32F14"/>
    <w:rsid w:val="00D339BF"/>
    <w:rsid w:val="00D36BA9"/>
    <w:rsid w:val="00D4169A"/>
    <w:rsid w:val="00D4194B"/>
    <w:rsid w:val="00D46086"/>
    <w:rsid w:val="00D467DF"/>
    <w:rsid w:val="00D6095A"/>
    <w:rsid w:val="00D614FE"/>
    <w:rsid w:val="00D61694"/>
    <w:rsid w:val="00D6237F"/>
    <w:rsid w:val="00D6529D"/>
    <w:rsid w:val="00D66C9D"/>
    <w:rsid w:val="00D71345"/>
    <w:rsid w:val="00D74304"/>
    <w:rsid w:val="00D75ED5"/>
    <w:rsid w:val="00D76EEC"/>
    <w:rsid w:val="00D8206E"/>
    <w:rsid w:val="00D84058"/>
    <w:rsid w:val="00D87AAE"/>
    <w:rsid w:val="00D87B48"/>
    <w:rsid w:val="00D901E4"/>
    <w:rsid w:val="00D9455E"/>
    <w:rsid w:val="00DB04D7"/>
    <w:rsid w:val="00DB0B5E"/>
    <w:rsid w:val="00DB1651"/>
    <w:rsid w:val="00DB2986"/>
    <w:rsid w:val="00DC4F35"/>
    <w:rsid w:val="00DC7146"/>
    <w:rsid w:val="00DC7356"/>
    <w:rsid w:val="00DD123B"/>
    <w:rsid w:val="00DF2C4C"/>
    <w:rsid w:val="00DF5975"/>
    <w:rsid w:val="00DF5C5F"/>
    <w:rsid w:val="00E13216"/>
    <w:rsid w:val="00E21368"/>
    <w:rsid w:val="00E25A7A"/>
    <w:rsid w:val="00E343D9"/>
    <w:rsid w:val="00E373E3"/>
    <w:rsid w:val="00E40F29"/>
    <w:rsid w:val="00E513CC"/>
    <w:rsid w:val="00E54238"/>
    <w:rsid w:val="00E618CA"/>
    <w:rsid w:val="00E65687"/>
    <w:rsid w:val="00E742F8"/>
    <w:rsid w:val="00E773AA"/>
    <w:rsid w:val="00E825F4"/>
    <w:rsid w:val="00E8580F"/>
    <w:rsid w:val="00E87132"/>
    <w:rsid w:val="00E947F5"/>
    <w:rsid w:val="00E95A1A"/>
    <w:rsid w:val="00E96309"/>
    <w:rsid w:val="00E97B91"/>
    <w:rsid w:val="00EA1992"/>
    <w:rsid w:val="00EA348A"/>
    <w:rsid w:val="00EA4FE4"/>
    <w:rsid w:val="00EA5F2F"/>
    <w:rsid w:val="00EB333E"/>
    <w:rsid w:val="00EB3913"/>
    <w:rsid w:val="00EC1694"/>
    <w:rsid w:val="00EC1F4D"/>
    <w:rsid w:val="00EC51BC"/>
    <w:rsid w:val="00EC785F"/>
    <w:rsid w:val="00ED4C41"/>
    <w:rsid w:val="00EE3D80"/>
    <w:rsid w:val="00EE5737"/>
    <w:rsid w:val="00EE7AC7"/>
    <w:rsid w:val="00F018EF"/>
    <w:rsid w:val="00F04A51"/>
    <w:rsid w:val="00F11104"/>
    <w:rsid w:val="00F11397"/>
    <w:rsid w:val="00F11E28"/>
    <w:rsid w:val="00F13329"/>
    <w:rsid w:val="00F15109"/>
    <w:rsid w:val="00F17897"/>
    <w:rsid w:val="00F24F50"/>
    <w:rsid w:val="00F257D8"/>
    <w:rsid w:val="00F354D6"/>
    <w:rsid w:val="00F44C92"/>
    <w:rsid w:val="00F52420"/>
    <w:rsid w:val="00F6291E"/>
    <w:rsid w:val="00F64C3B"/>
    <w:rsid w:val="00F659C3"/>
    <w:rsid w:val="00F67FA6"/>
    <w:rsid w:val="00F81378"/>
    <w:rsid w:val="00F9046D"/>
    <w:rsid w:val="00F948BA"/>
    <w:rsid w:val="00F958B9"/>
    <w:rsid w:val="00FA105D"/>
    <w:rsid w:val="00FA3615"/>
    <w:rsid w:val="00FA38D7"/>
    <w:rsid w:val="00FA4DCA"/>
    <w:rsid w:val="00FB06CE"/>
    <w:rsid w:val="00FC6093"/>
    <w:rsid w:val="00FC6181"/>
    <w:rsid w:val="00FD0B51"/>
    <w:rsid w:val="00FD1462"/>
    <w:rsid w:val="00FD60C4"/>
    <w:rsid w:val="00FF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style="mso-position-horizontal-relative:page;mso-position-vertical-relative:page" fill="f" fillcolor="white" stroke="f">
      <v:fill color="white" on="f"/>
      <v:stroke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3E3"/>
    <w:rPr>
      <w:sz w:val="24"/>
    </w:rPr>
  </w:style>
  <w:style w:type="paragraph" w:styleId="Heading1">
    <w:name w:val="heading 1"/>
    <w:basedOn w:val="Normal"/>
    <w:next w:val="Normal"/>
    <w:qFormat/>
    <w:rsid w:val="00B50A10"/>
    <w:pPr>
      <w:keepNext/>
      <w:jc w:val="center"/>
      <w:outlineLvl w:val="0"/>
    </w:pPr>
    <w:rPr>
      <w:rFonts w:ascii="Times" w:eastAsia="Times" w:hAns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style>
  <w:style w:type="paragraph" w:styleId="Header">
    <w:name w:val="header"/>
    <w:basedOn w:val="Normal"/>
    <w:rsid w:val="00BE06CF"/>
    <w:pPr>
      <w:tabs>
        <w:tab w:val="center" w:pos="4320"/>
        <w:tab w:val="right" w:pos="8640"/>
      </w:tabs>
    </w:pPr>
  </w:style>
  <w:style w:type="paragraph" w:styleId="Footer">
    <w:name w:val="footer"/>
    <w:basedOn w:val="Normal"/>
    <w:rsid w:val="00BE06CF"/>
    <w:pPr>
      <w:tabs>
        <w:tab w:val="center" w:pos="4320"/>
        <w:tab w:val="right" w:pos="8640"/>
      </w:tabs>
    </w:pPr>
  </w:style>
  <w:style w:type="paragraph" w:styleId="BalloonText">
    <w:name w:val="Balloon Text"/>
    <w:basedOn w:val="Normal"/>
    <w:semiHidden/>
    <w:rsid w:val="00B34E92"/>
    <w:rPr>
      <w:rFonts w:ascii="Tahoma" w:hAnsi="Tahoma" w:cs="Tahoma"/>
      <w:sz w:val="16"/>
      <w:szCs w:val="16"/>
    </w:rPr>
  </w:style>
  <w:style w:type="character" w:styleId="PageNumber">
    <w:name w:val="page number"/>
    <w:basedOn w:val="DefaultParagraphFont"/>
    <w:rsid w:val="00420D99"/>
  </w:style>
  <w:style w:type="paragraph" w:styleId="NormalWeb">
    <w:name w:val="Normal (Web)"/>
    <w:basedOn w:val="Normal"/>
    <w:rsid w:val="00614ADB"/>
    <w:pPr>
      <w:spacing w:before="100" w:beforeAutospacing="1" w:after="100" w:afterAutospacing="1"/>
    </w:pPr>
    <w:rPr>
      <w:szCs w:val="24"/>
    </w:rPr>
  </w:style>
  <w:style w:type="paragraph" w:styleId="CommentSubject">
    <w:name w:val="annotation subject"/>
    <w:basedOn w:val="CommentText"/>
    <w:next w:val="CommentText"/>
    <w:semiHidden/>
    <w:rsid w:val="00A87034"/>
    <w:rPr>
      <w:b/>
      <w:bCs/>
    </w:rPr>
  </w:style>
  <w:style w:type="table" w:styleId="TableGrid">
    <w:name w:val="Table Grid"/>
    <w:basedOn w:val="TableNormal"/>
    <w:rsid w:val="00C042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B47C0"/>
    <w:rPr>
      <w:color w:val="800080"/>
      <w:u w:val="single"/>
    </w:rPr>
  </w:style>
  <w:style w:type="paragraph" w:styleId="ListParagraph">
    <w:name w:val="List Paragraph"/>
    <w:basedOn w:val="Normal"/>
    <w:uiPriority w:val="34"/>
    <w:qFormat/>
    <w:rsid w:val="00A46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3E3"/>
    <w:rPr>
      <w:sz w:val="24"/>
    </w:rPr>
  </w:style>
  <w:style w:type="paragraph" w:styleId="Heading1">
    <w:name w:val="heading 1"/>
    <w:basedOn w:val="Normal"/>
    <w:next w:val="Normal"/>
    <w:qFormat/>
    <w:rsid w:val="00B50A10"/>
    <w:pPr>
      <w:keepNext/>
      <w:jc w:val="center"/>
      <w:outlineLvl w:val="0"/>
    </w:pPr>
    <w:rPr>
      <w:rFonts w:ascii="Times" w:eastAsia="Times" w:hAns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style>
  <w:style w:type="paragraph" w:styleId="Header">
    <w:name w:val="header"/>
    <w:basedOn w:val="Normal"/>
    <w:rsid w:val="00BE06CF"/>
    <w:pPr>
      <w:tabs>
        <w:tab w:val="center" w:pos="4320"/>
        <w:tab w:val="right" w:pos="8640"/>
      </w:tabs>
    </w:pPr>
  </w:style>
  <w:style w:type="paragraph" w:styleId="Footer">
    <w:name w:val="footer"/>
    <w:basedOn w:val="Normal"/>
    <w:rsid w:val="00BE06CF"/>
    <w:pPr>
      <w:tabs>
        <w:tab w:val="center" w:pos="4320"/>
        <w:tab w:val="right" w:pos="8640"/>
      </w:tabs>
    </w:pPr>
  </w:style>
  <w:style w:type="paragraph" w:styleId="BalloonText">
    <w:name w:val="Balloon Text"/>
    <w:basedOn w:val="Normal"/>
    <w:semiHidden/>
    <w:rsid w:val="00B34E92"/>
    <w:rPr>
      <w:rFonts w:ascii="Tahoma" w:hAnsi="Tahoma" w:cs="Tahoma"/>
      <w:sz w:val="16"/>
      <w:szCs w:val="16"/>
    </w:rPr>
  </w:style>
  <w:style w:type="character" w:styleId="PageNumber">
    <w:name w:val="page number"/>
    <w:basedOn w:val="DefaultParagraphFont"/>
    <w:rsid w:val="00420D99"/>
  </w:style>
  <w:style w:type="paragraph" w:styleId="NormalWeb">
    <w:name w:val="Normal (Web)"/>
    <w:basedOn w:val="Normal"/>
    <w:rsid w:val="00614ADB"/>
    <w:pPr>
      <w:spacing w:before="100" w:beforeAutospacing="1" w:after="100" w:afterAutospacing="1"/>
    </w:pPr>
    <w:rPr>
      <w:szCs w:val="24"/>
    </w:rPr>
  </w:style>
  <w:style w:type="paragraph" w:styleId="CommentSubject">
    <w:name w:val="annotation subject"/>
    <w:basedOn w:val="CommentText"/>
    <w:next w:val="CommentText"/>
    <w:semiHidden/>
    <w:rsid w:val="00A87034"/>
    <w:rPr>
      <w:b/>
      <w:bCs/>
    </w:rPr>
  </w:style>
  <w:style w:type="table" w:styleId="TableGrid">
    <w:name w:val="Table Grid"/>
    <w:basedOn w:val="TableNormal"/>
    <w:rsid w:val="00C042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B47C0"/>
    <w:rPr>
      <w:color w:val="800080"/>
      <w:u w:val="single"/>
    </w:rPr>
  </w:style>
  <w:style w:type="paragraph" w:styleId="ListParagraph">
    <w:name w:val="List Paragraph"/>
    <w:basedOn w:val="Normal"/>
    <w:uiPriority w:val="34"/>
    <w:qFormat/>
    <w:rsid w:val="00A46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6391">
      <w:bodyDiv w:val="1"/>
      <w:marLeft w:val="0"/>
      <w:marRight w:val="0"/>
      <w:marTop w:val="0"/>
      <w:marBottom w:val="0"/>
      <w:divBdr>
        <w:top w:val="none" w:sz="0" w:space="0" w:color="auto"/>
        <w:left w:val="none" w:sz="0" w:space="0" w:color="auto"/>
        <w:bottom w:val="none" w:sz="0" w:space="0" w:color="auto"/>
        <w:right w:val="none" w:sz="0" w:space="0" w:color="auto"/>
      </w:divBdr>
    </w:div>
    <w:div w:id="1059936740">
      <w:bodyDiv w:val="1"/>
      <w:marLeft w:val="0"/>
      <w:marRight w:val="0"/>
      <w:marTop w:val="0"/>
      <w:marBottom w:val="0"/>
      <w:divBdr>
        <w:top w:val="none" w:sz="0" w:space="0" w:color="auto"/>
        <w:left w:val="none" w:sz="0" w:space="0" w:color="auto"/>
        <w:bottom w:val="none" w:sz="0" w:space="0" w:color="auto"/>
        <w:right w:val="none" w:sz="0" w:space="0" w:color="auto"/>
      </w:divBdr>
    </w:div>
    <w:div w:id="20866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oregon.gov/LCD/Pages/meetings.aspx"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saria.taylor@state.or.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die.carney@state.or.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mie.abbot@state.or.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regon.gov/LCD/Pages/rulemaking.aspx"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MSOFFICE\TEMPLATE\DLCD\Kulongoski%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Kulongoski Letterhead.dot</Template>
  <TotalTime>3</TotalTime>
  <Pages>1</Pages>
  <Words>298</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May 15, 2001</vt:lpstr>
    </vt:vector>
  </TitlesOfParts>
  <Company>DLCD</Company>
  <LinksUpToDate>false</LinksUpToDate>
  <CharactersWithSpaces>2322</CharactersWithSpaces>
  <SharedDoc>false</SharedDoc>
  <HLinks>
    <vt:vector size="24" baseType="variant">
      <vt:variant>
        <vt:i4>4325487</vt:i4>
      </vt:variant>
      <vt:variant>
        <vt:i4>9</vt:i4>
      </vt:variant>
      <vt:variant>
        <vt:i4>0</vt:i4>
      </vt:variant>
      <vt:variant>
        <vt:i4>5</vt:i4>
      </vt:variant>
      <vt:variant>
        <vt:lpwstr>mailto:bob.rindy@state.or.us</vt:lpwstr>
      </vt:variant>
      <vt:variant>
        <vt:lpwstr/>
      </vt:variant>
      <vt:variant>
        <vt:i4>1441905</vt:i4>
      </vt:variant>
      <vt:variant>
        <vt:i4>6</vt:i4>
      </vt:variant>
      <vt:variant>
        <vt:i4>0</vt:i4>
      </vt:variant>
      <vt:variant>
        <vt:i4>5</vt:i4>
      </vt:variant>
      <vt:variant>
        <vt:lpwstr>mailto:casaria.r.tuttle@state.or.us</vt:lpwstr>
      </vt:variant>
      <vt:variant>
        <vt:lpwstr/>
      </vt:variant>
      <vt:variant>
        <vt:i4>6684724</vt:i4>
      </vt:variant>
      <vt:variant>
        <vt:i4>3</vt:i4>
      </vt:variant>
      <vt:variant>
        <vt:i4>0</vt:i4>
      </vt:variant>
      <vt:variant>
        <vt:i4>5</vt:i4>
      </vt:variant>
      <vt:variant>
        <vt:lpwstr>http://www.lcd.state.or.us/</vt:lpwstr>
      </vt:variant>
      <vt:variant>
        <vt:lpwstr/>
      </vt:variant>
      <vt:variant>
        <vt:i4>1441905</vt:i4>
      </vt:variant>
      <vt:variant>
        <vt:i4>0</vt:i4>
      </vt:variant>
      <vt:variant>
        <vt:i4>0</vt:i4>
      </vt:variant>
      <vt:variant>
        <vt:i4>5</vt:i4>
      </vt:variant>
      <vt:variant>
        <vt:lpwstr>mailto:casaria.r.tuttle@state.or.us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15, 2001</dc:title>
  <dc:creator>Tuttle, Casaria R.</dc:creator>
  <cp:lastModifiedBy>Sadie Carney</cp:lastModifiedBy>
  <cp:revision>4</cp:revision>
  <cp:lastPrinted>2015-12-19T00:26:00Z</cp:lastPrinted>
  <dcterms:created xsi:type="dcterms:W3CDTF">2016-02-04T20:33:00Z</dcterms:created>
  <dcterms:modified xsi:type="dcterms:W3CDTF">2016-02-04T21:37:00Z</dcterms:modified>
</cp:coreProperties>
</file>