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381209846"/>
        <w:placeholder>
          <w:docPart w:val="4D5464F292AF4FC18F97A070195EF310"/>
        </w:placeholder>
        <w15:appearance w15:val="hidden"/>
      </w:sdtPr>
      <w:sdtEndPr/>
      <w:sdtContent>
        <w:p w:rsidR="00573C08" w:rsidRDefault="002A3568">
          <w:pPr>
            <w:pStyle w:val="Heading1"/>
          </w:pPr>
          <w:r>
            <w:t>GPL</w:t>
          </w:r>
          <w:r w:rsidR="00D809AC">
            <w:t xml:space="preserve"> Agenda</w:t>
          </w:r>
        </w:p>
      </w:sdtContent>
    </w:sdt>
    <w:p w:rsidR="00573C08" w:rsidRDefault="001B4505">
      <w:pPr>
        <w:pBdr>
          <w:top w:val="single" w:sz="4" w:space="1" w:color="444D26" w:themeColor="text2"/>
        </w:pBdr>
        <w:spacing w:after="240"/>
        <w:jc w:val="right"/>
      </w:pPr>
      <w:r>
        <w:rPr>
          <w:rStyle w:val="IntenseEmphasis"/>
        </w:rPr>
        <w:t>Date | time</w:t>
      </w:r>
      <w:r>
        <w:t xml:space="preserve"> </w:t>
      </w:r>
      <w:sdt>
        <w:sdtPr>
          <w:id w:val="705675763"/>
          <w:placeholder>
            <w:docPart w:val="EBF7C9F1A82749E2822BC8C5A9962516"/>
          </w:placeholder>
          <w:date w:fullDate="2017-08-08T13:30:00Z">
            <w:dateFormat w:val="M/d/yyyy h:mm am/pm"/>
            <w:lid w:val="en-US"/>
            <w:storeMappedDataAs w:val="dateTime"/>
            <w:calendar w:val="gregorian"/>
          </w:date>
        </w:sdtPr>
        <w:sdtEndPr/>
        <w:sdtContent>
          <w:r w:rsidR="000C4F93">
            <w:t>8/8/2017 1:30 PM</w:t>
          </w:r>
        </w:sdtContent>
      </w:sdt>
      <w:r>
        <w:t xml:space="preserve">| </w:t>
      </w:r>
      <w:r>
        <w:rPr>
          <w:rStyle w:val="IntenseEmphasis"/>
        </w:rPr>
        <w:t>Location</w:t>
      </w:r>
      <w:r>
        <w:t xml:space="preserve"> </w:t>
      </w:r>
      <w:sdt>
        <w:sdtPr>
          <w:id w:val="465398058"/>
          <w:placeholder>
            <w:docPart w:val="1898D1FB107E461FBDA156206C617ABE"/>
          </w:placeholder>
          <w15:appearance w15:val="hidden"/>
        </w:sdtPr>
        <w:sdtEndPr/>
        <w:sdtContent>
          <w:r w:rsidR="001E7751">
            <w:t>LCDC Hearing Room, 635 Capitol St. NE, Salem, OR</w:t>
          </w:r>
        </w:sdtContent>
      </w:sdt>
    </w:p>
    <w:p w:rsidR="00445B56" w:rsidRDefault="00445B56">
      <w:pPr>
        <w:pStyle w:val="Heading3"/>
        <w:spacing w:after="0"/>
        <w:sectPr w:rsidR="00445B56">
          <w:footerReference w:type="default" r:id="rId8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:rsidR="00445B56" w:rsidRDefault="00445B56">
      <w:pPr>
        <w:pStyle w:val="Heading3"/>
        <w:spacing w:after="0"/>
        <w:sectPr w:rsidR="00445B56" w:rsidSect="00445B56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tbl>
      <w:tblPr>
        <w:tblW w:w="5000" w:type="pct"/>
        <w:tblBorders>
          <w:left w:val="single" w:sz="8" w:space="0" w:color="A5B592" w:themeColor="accent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eeting participants"/>
      </w:tblPr>
      <w:tblGrid>
        <w:gridCol w:w="5395"/>
        <w:gridCol w:w="5395"/>
      </w:tblGrid>
      <w:tr w:rsidR="00573C08">
        <w:tc>
          <w:tcPr>
            <w:tcW w:w="5400" w:type="dxa"/>
            <w:tcBorders>
              <w:right w:val="single" w:sz="8" w:space="0" w:color="A5B592" w:themeColor="accent1"/>
            </w:tcBorders>
          </w:tcPr>
          <w:tbl>
            <w:tblPr>
              <w:tblW w:w="5335" w:type="dxa"/>
              <w:tblInd w:w="1" w:type="dxa"/>
              <w:tblBorders>
                <w:left w:val="single" w:sz="4" w:space="0" w:color="F3A447" w:themeColor="accent2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Meeting participants 1"/>
            </w:tblPr>
            <w:tblGrid>
              <w:gridCol w:w="2400"/>
              <w:gridCol w:w="2935"/>
            </w:tblGrid>
            <w:tr w:rsidR="00573C08">
              <w:tc>
                <w:tcPr>
                  <w:tcW w:w="2400" w:type="dxa"/>
                  <w:tcBorders>
                    <w:left w:val="nil"/>
                  </w:tcBorders>
                </w:tcPr>
                <w:p w:rsidR="00573C08" w:rsidRDefault="001B4505">
                  <w:pPr>
                    <w:pStyle w:val="Heading3"/>
                    <w:spacing w:after="0"/>
                  </w:pPr>
                  <w:r>
                    <w:t>Meeting called by</w:t>
                  </w:r>
                </w:p>
              </w:tc>
              <w:sdt>
                <w:sdtPr>
                  <w:id w:val="882985375"/>
                  <w:placeholder>
                    <w:docPart w:val="43C2DA21D17B4B0DBFFBC9270F5B6B61"/>
                  </w:placeholder>
                  <w15:appearance w15:val="hidden"/>
                </w:sdtPr>
                <w:sdtEndPr/>
                <w:sdtContent>
                  <w:tc>
                    <w:tcPr>
                      <w:tcW w:w="2935" w:type="dxa"/>
                      <w:tcBorders>
                        <w:right w:val="nil"/>
                      </w:tcBorders>
                    </w:tcPr>
                    <w:p w:rsidR="00573C08" w:rsidRDefault="009A3F51" w:rsidP="009A3F51">
                      <w:pPr>
                        <w:spacing w:after="0"/>
                      </w:pPr>
                      <w:r>
                        <w:t>Theresa Burcsu</w:t>
                      </w:r>
                    </w:p>
                  </w:tc>
                </w:sdtContent>
              </w:sdt>
            </w:tr>
            <w:tr w:rsidR="00573C08">
              <w:tc>
                <w:tcPr>
                  <w:tcW w:w="2400" w:type="dxa"/>
                  <w:tcBorders>
                    <w:left w:val="nil"/>
                  </w:tcBorders>
                </w:tcPr>
                <w:p w:rsidR="00573C08" w:rsidRDefault="001B4505">
                  <w:pPr>
                    <w:pStyle w:val="Heading3"/>
                    <w:spacing w:after="0"/>
                  </w:pPr>
                  <w:r>
                    <w:t>Type of meeting</w:t>
                  </w:r>
                </w:p>
              </w:tc>
              <w:sdt>
                <w:sdtPr>
                  <w:id w:val="-1539655202"/>
                  <w:placeholder>
                    <w:docPart w:val="2ABA0F79D7D54757BE228530BEDE24B8"/>
                  </w:placeholder>
                  <w15:appearance w15:val="hidden"/>
                </w:sdtPr>
                <w:sdtEndPr/>
                <w:sdtContent>
                  <w:tc>
                    <w:tcPr>
                      <w:tcW w:w="2935" w:type="dxa"/>
                      <w:tcBorders>
                        <w:right w:val="nil"/>
                      </w:tcBorders>
                    </w:tcPr>
                    <w:p w:rsidR="00573C08" w:rsidRDefault="009A3F51" w:rsidP="009A3F51">
                      <w:pPr>
                        <w:spacing w:after="0"/>
                      </w:pPr>
                      <w:r>
                        <w:t>Special meeting</w:t>
                      </w:r>
                    </w:p>
                  </w:tc>
                </w:sdtContent>
              </w:sdt>
            </w:tr>
            <w:tr w:rsidR="009A3F51">
              <w:tc>
                <w:tcPr>
                  <w:tcW w:w="2400" w:type="dxa"/>
                  <w:tcBorders>
                    <w:left w:val="nil"/>
                  </w:tcBorders>
                </w:tcPr>
                <w:p w:rsidR="009A3F51" w:rsidRDefault="009A3F51">
                  <w:pPr>
                    <w:pStyle w:val="Heading3"/>
                    <w:spacing w:after="0"/>
                  </w:pPr>
                  <w:r>
                    <w:t>Note taker</w:t>
                  </w:r>
                </w:p>
              </w:tc>
              <w:sdt>
                <w:sdtPr>
                  <w:id w:val="-2121904762"/>
                  <w:placeholder>
                    <w:docPart w:val="751A8AFE80B44F12A9C620E78D8F00CD"/>
                  </w:placeholder>
                  <w15:appearance w15:val="hidden"/>
                </w:sdtPr>
                <w:sdtEndPr/>
                <w:sdtContent>
                  <w:tc>
                    <w:tcPr>
                      <w:tcW w:w="2935" w:type="dxa"/>
                      <w:tcBorders>
                        <w:right w:val="nil"/>
                      </w:tcBorders>
                    </w:tcPr>
                    <w:p w:rsidR="009A3F51" w:rsidRDefault="009A3F51" w:rsidP="009A3F51">
                      <w:pPr>
                        <w:spacing w:after="0"/>
                      </w:pPr>
                      <w:r>
                        <w:t xml:space="preserve"> </w:t>
                      </w:r>
                    </w:p>
                  </w:tc>
                </w:sdtContent>
              </w:sdt>
            </w:tr>
            <w:tr w:rsidR="009A3F51">
              <w:tc>
                <w:tcPr>
                  <w:tcW w:w="2400" w:type="dxa"/>
                  <w:tcBorders>
                    <w:left w:val="nil"/>
                  </w:tcBorders>
                </w:tcPr>
                <w:p w:rsidR="009A3F51" w:rsidRDefault="009A3F51">
                  <w:pPr>
                    <w:pStyle w:val="Heading3"/>
                    <w:spacing w:after="0"/>
                  </w:pPr>
                </w:p>
              </w:tc>
              <w:tc>
                <w:tcPr>
                  <w:tcW w:w="2935" w:type="dxa"/>
                  <w:tcBorders>
                    <w:right w:val="nil"/>
                  </w:tcBorders>
                </w:tcPr>
                <w:p w:rsidR="009A3F51" w:rsidRDefault="009A3F51">
                  <w:pPr>
                    <w:spacing w:after="0"/>
                  </w:pPr>
                </w:p>
              </w:tc>
            </w:tr>
            <w:tr w:rsidR="009A3F51">
              <w:tc>
                <w:tcPr>
                  <w:tcW w:w="2400" w:type="dxa"/>
                  <w:tcBorders>
                    <w:left w:val="nil"/>
                  </w:tcBorders>
                </w:tcPr>
                <w:p w:rsidR="009A3F51" w:rsidRDefault="009A3F51">
                  <w:pPr>
                    <w:pStyle w:val="Heading3"/>
                    <w:spacing w:after="0"/>
                  </w:pPr>
                </w:p>
              </w:tc>
              <w:tc>
                <w:tcPr>
                  <w:tcW w:w="2935" w:type="dxa"/>
                  <w:tcBorders>
                    <w:right w:val="nil"/>
                  </w:tcBorders>
                </w:tcPr>
                <w:p w:rsidR="009A3F51" w:rsidRDefault="009A3F51">
                  <w:pPr>
                    <w:spacing w:after="0"/>
                  </w:pPr>
                </w:p>
              </w:tc>
            </w:tr>
          </w:tbl>
          <w:p w:rsidR="00D67F6B" w:rsidRDefault="00D67F6B" w:rsidP="00D67F6B">
            <w:pPr>
              <w:rPr>
                <w:rFonts w:ascii="Arial" w:hAnsi="Arial"/>
                <w:sz w:val="20"/>
                <w:szCs w:val="22"/>
              </w:rPr>
            </w:pPr>
            <w:r>
              <w:rPr>
                <w:b/>
              </w:rPr>
              <w:t>Preparation</w:t>
            </w:r>
            <w:r>
              <w:rPr>
                <w:rFonts w:ascii="Arial" w:hAnsi="Arial"/>
                <w:sz w:val="20"/>
              </w:rPr>
              <w:t>:</w:t>
            </w:r>
          </w:p>
          <w:p w:rsidR="00D67F6B" w:rsidRPr="00EE4122" w:rsidRDefault="00D67F6B" w:rsidP="00D67F6B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0"/>
              </w:rPr>
            </w:pPr>
            <w:r w:rsidRPr="00EE4122">
              <w:rPr>
                <w:rFonts w:asciiTheme="minorHAnsi" w:hAnsiTheme="minorHAnsi"/>
                <w:sz w:val="20"/>
              </w:rPr>
              <w:t xml:space="preserve">Review </w:t>
            </w:r>
            <w:hyperlink r:id="rId9" w:history="1">
              <w:r w:rsidRPr="00EE4122">
                <w:rPr>
                  <w:rStyle w:val="Hyperlink"/>
                  <w:rFonts w:asciiTheme="minorHAnsi" w:hAnsiTheme="minorHAnsi"/>
                  <w:sz w:val="20"/>
                </w:rPr>
                <w:t>RFP</w:t>
              </w:r>
            </w:hyperlink>
          </w:p>
          <w:p w:rsidR="00D67F6B" w:rsidRPr="00EE4122" w:rsidRDefault="00D67F6B" w:rsidP="00D67F6B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0"/>
              </w:rPr>
            </w:pPr>
            <w:r w:rsidRPr="00EE4122">
              <w:rPr>
                <w:rFonts w:asciiTheme="minorHAnsi" w:hAnsiTheme="minorHAnsi"/>
                <w:sz w:val="20"/>
              </w:rPr>
              <w:t xml:space="preserve">Review evaluation criteria for Framework aspects of the proposals (pg. 6 of the </w:t>
            </w:r>
            <w:hyperlink r:id="rId10" w:history="1">
              <w:r w:rsidRPr="00EE4122">
                <w:rPr>
                  <w:rStyle w:val="Hyperlink"/>
                  <w:rFonts w:asciiTheme="minorHAnsi" w:hAnsiTheme="minorHAnsi"/>
                  <w:sz w:val="20"/>
                </w:rPr>
                <w:t>RFP</w:t>
              </w:r>
            </w:hyperlink>
            <w:r w:rsidRPr="00EE4122">
              <w:rPr>
                <w:rFonts w:asciiTheme="minorHAnsi" w:hAnsiTheme="minorHAnsi"/>
                <w:sz w:val="20"/>
              </w:rPr>
              <w:t xml:space="preserve">) and </w:t>
            </w:r>
            <w:hyperlink r:id="rId11" w:history="1">
              <w:r w:rsidRPr="00EE4122">
                <w:rPr>
                  <w:rStyle w:val="Hyperlink"/>
                  <w:rFonts w:asciiTheme="minorHAnsi" w:hAnsiTheme="minorHAnsi"/>
                  <w:sz w:val="20"/>
                </w:rPr>
                <w:t>rubric</w:t>
              </w:r>
            </w:hyperlink>
          </w:p>
          <w:p w:rsidR="00D67F6B" w:rsidRPr="00EE4122" w:rsidRDefault="00D67F6B" w:rsidP="00D67F6B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0"/>
              </w:rPr>
            </w:pPr>
            <w:r w:rsidRPr="00EE4122">
              <w:rPr>
                <w:rFonts w:asciiTheme="minorHAnsi" w:hAnsiTheme="minorHAnsi"/>
                <w:sz w:val="20"/>
              </w:rPr>
              <w:t xml:space="preserve">Review written </w:t>
            </w:r>
            <w:hyperlink r:id="rId12" w:history="1">
              <w:r w:rsidRPr="00EE4122">
                <w:rPr>
                  <w:rStyle w:val="Hyperlink"/>
                  <w:rFonts w:asciiTheme="minorHAnsi" w:hAnsiTheme="minorHAnsi"/>
                  <w:sz w:val="20"/>
                </w:rPr>
                <w:t>proposals</w:t>
              </w:r>
            </w:hyperlink>
            <w:r w:rsidR="002A3568">
              <w:rPr>
                <w:rFonts w:asciiTheme="minorHAnsi" w:hAnsiTheme="minorHAnsi"/>
                <w:sz w:val="20"/>
              </w:rPr>
              <w:t xml:space="preserve"> and addenda.</w:t>
            </w:r>
            <w:r w:rsidRPr="00EE4122">
              <w:rPr>
                <w:rFonts w:asciiTheme="minorHAnsi" w:hAnsiTheme="minorHAnsi"/>
                <w:sz w:val="20"/>
              </w:rPr>
              <w:t xml:space="preserve"> </w:t>
            </w:r>
          </w:p>
          <w:p w:rsidR="00D67F6B" w:rsidRPr="00FB0B0D" w:rsidRDefault="00D67F6B" w:rsidP="00D67F6B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0"/>
              </w:rPr>
            </w:pPr>
            <w:r w:rsidRPr="00EE4122">
              <w:rPr>
                <w:rFonts w:asciiTheme="minorHAnsi" w:hAnsiTheme="minorHAnsi"/>
                <w:sz w:val="20"/>
              </w:rPr>
              <w:t>Attend Framework Development Program proposa</w:t>
            </w:r>
            <w:r>
              <w:rPr>
                <w:rFonts w:asciiTheme="minorHAnsi" w:hAnsiTheme="minorHAnsi"/>
                <w:sz w:val="20"/>
              </w:rPr>
              <w:t>l presentations meeting July 26</w:t>
            </w:r>
          </w:p>
          <w:p w:rsidR="00573C08" w:rsidRDefault="00573C08" w:rsidP="00D67F6B">
            <w:pPr>
              <w:spacing w:after="0"/>
            </w:pPr>
          </w:p>
        </w:tc>
        <w:tc>
          <w:tcPr>
            <w:tcW w:w="5400" w:type="dxa"/>
            <w:tcBorders>
              <w:left w:val="single" w:sz="8" w:space="0" w:color="A5B592" w:themeColor="accent1"/>
            </w:tcBorders>
          </w:tcPr>
          <w:p w:rsidR="00924330" w:rsidRPr="00924330" w:rsidRDefault="00924330" w:rsidP="00924330">
            <w:pPr>
              <w:autoSpaceDE w:val="0"/>
              <w:autoSpaceDN w:val="0"/>
              <w:adjustRightInd w:val="0"/>
              <w:rPr>
                <w:rFonts w:cs="Calibri"/>
                <w:b/>
                <w:sz w:val="20"/>
                <w:szCs w:val="20"/>
              </w:rPr>
            </w:pPr>
            <w:r w:rsidRPr="00924330">
              <w:rPr>
                <w:rFonts w:cs="Calibri"/>
                <w:b/>
                <w:sz w:val="20"/>
                <w:szCs w:val="20"/>
              </w:rPr>
              <w:t>Remote connection:</w:t>
            </w:r>
          </w:p>
          <w:p w:rsidR="00924330" w:rsidRPr="00924330" w:rsidRDefault="00924330" w:rsidP="00924330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924330">
              <w:rPr>
                <w:rFonts w:cs="Calibri"/>
                <w:sz w:val="20"/>
                <w:szCs w:val="20"/>
              </w:rPr>
              <w:t xml:space="preserve">Join from PC, Mac, Linux, iOS or Android: </w:t>
            </w:r>
            <w:hyperlink r:id="rId13" w:history="1">
              <w:r w:rsidRPr="00924330">
                <w:rPr>
                  <w:rStyle w:val="Hyperlink"/>
                  <w:rFonts w:asciiTheme="minorHAnsi" w:hAnsiTheme="minorHAnsi" w:cs="Calibri"/>
                  <w:sz w:val="20"/>
                  <w:szCs w:val="20"/>
                </w:rPr>
                <w:t>https://zoom.us/j/452517363</w:t>
              </w:r>
            </w:hyperlink>
          </w:p>
          <w:p w:rsidR="00924330" w:rsidRPr="00924330" w:rsidRDefault="00924330" w:rsidP="00924330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924330">
              <w:rPr>
                <w:rFonts w:cs="Calibri"/>
                <w:sz w:val="20"/>
                <w:szCs w:val="20"/>
              </w:rPr>
              <w:t xml:space="preserve">Or iPhone one-tap (US Toll):  +16465588656,,452517363# or +14086380968,,452517363# </w:t>
            </w:r>
          </w:p>
          <w:p w:rsidR="00924330" w:rsidRPr="00924330" w:rsidRDefault="00924330" w:rsidP="00924330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924330">
              <w:rPr>
                <w:rFonts w:cs="Calibri"/>
                <w:sz w:val="20"/>
                <w:szCs w:val="20"/>
              </w:rPr>
              <w:t>Or Telephone:</w:t>
            </w:r>
          </w:p>
          <w:p w:rsidR="00924330" w:rsidRPr="00924330" w:rsidRDefault="00924330" w:rsidP="00924330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924330">
              <w:rPr>
                <w:rFonts w:cs="Calibri"/>
                <w:sz w:val="20"/>
                <w:szCs w:val="20"/>
              </w:rPr>
              <w:t xml:space="preserve">    Dial: +1 855 880 1246 (US Toll Free)</w:t>
            </w:r>
          </w:p>
          <w:p w:rsidR="00924330" w:rsidRPr="00924330" w:rsidRDefault="00924330" w:rsidP="00924330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924330">
              <w:rPr>
                <w:rFonts w:cs="Calibri"/>
                <w:sz w:val="20"/>
                <w:szCs w:val="20"/>
              </w:rPr>
              <w:t xml:space="preserve">    +1 877 369 0926 (US Toll Free)</w:t>
            </w:r>
          </w:p>
          <w:p w:rsidR="00924330" w:rsidRPr="00924330" w:rsidRDefault="00924330" w:rsidP="00924330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924330">
              <w:rPr>
                <w:rFonts w:cs="Calibri"/>
                <w:sz w:val="20"/>
                <w:szCs w:val="20"/>
              </w:rPr>
              <w:t xml:space="preserve">    Meeting ID: 452 517 363</w:t>
            </w:r>
          </w:p>
          <w:p w:rsidR="00573C08" w:rsidRPr="002A3568" w:rsidRDefault="00573C08" w:rsidP="00924330">
            <w:pPr>
              <w:autoSpaceDE w:val="0"/>
              <w:autoSpaceDN w:val="0"/>
              <w:adjustRightInd w:val="0"/>
              <w:rPr>
                <w:sz w:val="18"/>
                <w:szCs w:val="20"/>
              </w:rPr>
            </w:pPr>
            <w:bookmarkStart w:id="0" w:name="_GoBack"/>
            <w:bookmarkEnd w:id="0"/>
          </w:p>
        </w:tc>
      </w:tr>
    </w:tbl>
    <w:p w:rsidR="00573C08" w:rsidRDefault="001B4505">
      <w:pPr>
        <w:pStyle w:val="Heading2"/>
      </w:pPr>
      <w:r>
        <w:t>Agenda Items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Agenda table"/>
      </w:tblPr>
      <w:tblGrid>
        <w:gridCol w:w="10800"/>
      </w:tblGrid>
      <w:tr w:rsidR="00573C08">
        <w:trPr>
          <w:tblHeader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Agenda title"/>
            </w:tblPr>
            <w:tblGrid>
              <w:gridCol w:w="6660"/>
              <w:gridCol w:w="2340"/>
              <w:gridCol w:w="1800"/>
            </w:tblGrid>
            <w:tr w:rsidR="00573C08">
              <w:tc>
                <w:tcPr>
                  <w:tcW w:w="6660" w:type="dxa"/>
                </w:tcPr>
                <w:p w:rsidR="00573C08" w:rsidRDefault="001B4505">
                  <w:pPr>
                    <w:pStyle w:val="Heading3"/>
                    <w:spacing w:after="0"/>
                  </w:pPr>
                  <w:r>
                    <w:t>Topic</w:t>
                  </w:r>
                </w:p>
              </w:tc>
              <w:tc>
                <w:tcPr>
                  <w:tcW w:w="2340" w:type="dxa"/>
                </w:tcPr>
                <w:p w:rsidR="00573C08" w:rsidRDefault="001B4505">
                  <w:pPr>
                    <w:pStyle w:val="Heading3"/>
                    <w:spacing w:after="0"/>
                  </w:pPr>
                  <w:r>
                    <w:t>Presenter</w:t>
                  </w:r>
                </w:p>
              </w:tc>
              <w:tc>
                <w:tcPr>
                  <w:tcW w:w="1800" w:type="dxa"/>
                </w:tcPr>
                <w:p w:rsidR="00573C08" w:rsidRDefault="001B4505">
                  <w:pPr>
                    <w:pStyle w:val="Heading3"/>
                    <w:spacing w:after="0"/>
                  </w:pPr>
                  <w:r>
                    <w:t>Time allotted</w:t>
                  </w:r>
                </w:p>
              </w:tc>
            </w:tr>
          </w:tbl>
          <w:p w:rsidR="00573C08" w:rsidRDefault="00573C08">
            <w:pPr>
              <w:pStyle w:val="Heading3"/>
              <w:spacing w:after="0"/>
            </w:pPr>
          </w:p>
        </w:tc>
      </w:tr>
      <w:tr w:rsidR="00573C08"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Agenda items"/>
            </w:tblPr>
            <w:tblGrid>
              <w:gridCol w:w="541"/>
              <w:gridCol w:w="6112"/>
              <w:gridCol w:w="2347"/>
              <w:gridCol w:w="1800"/>
            </w:tblGrid>
            <w:tr w:rsidR="00573C08" w:rsidTr="00200BC3">
              <w:sdt>
                <w:sdtPr>
                  <w:id w:val="-541747410"/>
                  <w15:appearance w15:val="hidden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41" w:type="dxa"/>
                    </w:tcPr>
                    <w:p w:rsidR="00573C08" w:rsidRDefault="001B4505">
                      <w:pPr>
                        <w:spacing w:after="0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2061053076"/>
                  <w:placeholder>
                    <w:docPart w:val="3C8031E715934B418451F50909E77003"/>
                  </w:placeholder>
                  <w15:appearance w15:val="hidden"/>
                </w:sdtPr>
                <w:sdtEndPr/>
                <w:sdtContent>
                  <w:tc>
                    <w:tcPr>
                      <w:tcW w:w="6112" w:type="dxa"/>
                    </w:tcPr>
                    <w:p w:rsidR="00573C08" w:rsidRDefault="00EE4122" w:rsidP="00EE4122">
                      <w:pPr>
                        <w:spacing w:after="0"/>
                      </w:pPr>
                      <w:r>
                        <w:t>Welcome &amp; introductions</w:t>
                      </w:r>
                    </w:p>
                  </w:tc>
                </w:sdtContent>
              </w:sdt>
              <w:sdt>
                <w:sdtPr>
                  <w:id w:val="416301333"/>
                  <w:placeholder>
                    <w:docPart w:val="E5A152A858C145E4BFFCD8C8A214DFEB"/>
                  </w:placeholder>
                  <w15:appearance w15:val="hidden"/>
                </w:sdtPr>
                <w:sdtEndPr/>
                <w:sdtContent>
                  <w:tc>
                    <w:tcPr>
                      <w:tcW w:w="2347" w:type="dxa"/>
                    </w:tcPr>
                    <w:p w:rsidR="00573C08" w:rsidRDefault="00200BC3" w:rsidP="00200BC3">
                      <w:pPr>
                        <w:spacing w:after="0"/>
                      </w:pPr>
                      <w:r>
                        <w:t>Phil &amp; Theresa</w:t>
                      </w:r>
                    </w:p>
                  </w:tc>
                </w:sdtContent>
              </w:sdt>
              <w:sdt>
                <w:sdtPr>
                  <w:id w:val="478045287"/>
                  <w:placeholder>
                    <w:docPart w:val="A3073DA4A50F4ACB9A066CA99A13435A"/>
                  </w:placeholder>
                  <w15:appearance w15:val="hidden"/>
                </w:sdtPr>
                <w:sdtEndPr/>
                <w:sdtContent>
                  <w:tc>
                    <w:tcPr>
                      <w:tcW w:w="1800" w:type="dxa"/>
                    </w:tcPr>
                    <w:p w:rsidR="00573C08" w:rsidRDefault="00200BC3" w:rsidP="00EE4122">
                      <w:pPr>
                        <w:spacing w:after="0"/>
                      </w:pPr>
                      <w:r>
                        <w:t>5</w:t>
                      </w:r>
                    </w:p>
                  </w:tc>
                </w:sdtContent>
              </w:sdt>
            </w:tr>
            <w:tr w:rsidR="00EE4122" w:rsidTr="00200BC3">
              <w:sdt>
                <w:sdtPr>
                  <w:id w:val="478805058"/>
                  <w15:appearance w15:val="hidden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41" w:type="dxa"/>
                    </w:tcPr>
                    <w:p w:rsidR="00EE4122" w:rsidRDefault="00EE4122" w:rsidP="00EE4122">
                      <w:pPr>
                        <w:spacing w:after="0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297115822"/>
                  <w:placeholder>
                    <w:docPart w:val="E1FA864189F648919CBC31640F2FFDA8"/>
                  </w:placeholder>
                  <w15:appearance w15:val="hidden"/>
                </w:sdtPr>
                <w:sdtEndPr/>
                <w:sdtContent>
                  <w:tc>
                    <w:tcPr>
                      <w:tcW w:w="6112" w:type="dxa"/>
                    </w:tcPr>
                    <w:p w:rsidR="00EE4122" w:rsidRDefault="00200BC3" w:rsidP="00200BC3">
                      <w:pPr>
                        <w:spacing w:after="0"/>
                      </w:pPr>
                      <w:r>
                        <w:t xml:space="preserve">Overview of the </w:t>
                      </w:r>
                      <w:r w:rsidRPr="00EE4122">
                        <w:t>Framework Development Program</w:t>
                      </w:r>
                      <w:r>
                        <w:t xml:space="preserve"> selection process </w:t>
                      </w:r>
                    </w:p>
                  </w:tc>
                </w:sdtContent>
              </w:sdt>
              <w:sdt>
                <w:sdtPr>
                  <w:id w:val="-2022998130"/>
                  <w:placeholder>
                    <w:docPart w:val="ADEB2D7E34A64DA2A9F1E75FA102EB6E"/>
                  </w:placeholder>
                  <w15:appearance w15:val="hidden"/>
                </w:sdtPr>
                <w:sdtEndPr/>
                <w:sdtContent>
                  <w:tc>
                    <w:tcPr>
                      <w:tcW w:w="2347" w:type="dxa"/>
                    </w:tcPr>
                    <w:p w:rsidR="00EE4122" w:rsidRDefault="00EE4122" w:rsidP="00EE4122">
                      <w:pPr>
                        <w:spacing w:after="0"/>
                      </w:pPr>
                      <w:r>
                        <w:t>Theresa</w:t>
                      </w:r>
                    </w:p>
                  </w:tc>
                </w:sdtContent>
              </w:sdt>
              <w:sdt>
                <w:sdtPr>
                  <w:id w:val="-750198860"/>
                  <w:placeholder>
                    <w:docPart w:val="4D934A322EC34D44B7878074D711B2A0"/>
                  </w:placeholder>
                  <w15:appearance w15:val="hidden"/>
                </w:sdtPr>
                <w:sdtEndPr/>
                <w:sdtContent>
                  <w:tc>
                    <w:tcPr>
                      <w:tcW w:w="1800" w:type="dxa"/>
                    </w:tcPr>
                    <w:p w:rsidR="00EE4122" w:rsidRDefault="00200BC3" w:rsidP="00200BC3">
                      <w:pPr>
                        <w:spacing w:after="0"/>
                      </w:pPr>
                      <w:r>
                        <w:t>5</w:t>
                      </w:r>
                    </w:p>
                  </w:tc>
                </w:sdtContent>
              </w:sdt>
            </w:tr>
            <w:tr w:rsidR="00200BC3" w:rsidTr="00200BC3">
              <w:sdt>
                <w:sdtPr>
                  <w:id w:val="-296307899"/>
                  <w15:appearance w15:val="hidden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Content>
                  <w:tc>
                    <w:tcPr>
                      <w:tcW w:w="541" w:type="dxa"/>
                    </w:tcPr>
                    <w:p w:rsidR="00200BC3" w:rsidRDefault="00200BC3" w:rsidP="00EE4122">
                      <w:pPr>
                        <w:spacing w:after="0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6112" w:type="dxa"/>
                </w:tcPr>
                <w:p w:rsidR="00200BC3" w:rsidRDefault="00200BC3" w:rsidP="00EE4122">
                  <w:pPr>
                    <w:spacing w:after="0"/>
                  </w:pPr>
                  <w:r>
                    <w:t>Rules of engagement and conflicts of interest</w:t>
                  </w:r>
                </w:p>
              </w:tc>
              <w:sdt>
                <w:sdtPr>
                  <w:id w:val="-2049287789"/>
                  <w:placeholder>
                    <w:docPart w:val="74DF50C563294325B0D1B0E379B67B3F"/>
                  </w:placeholder>
                  <w15:appearance w15:val="hidden"/>
                </w:sdtPr>
                <w:sdtContent>
                  <w:tc>
                    <w:tcPr>
                      <w:tcW w:w="2347" w:type="dxa"/>
                    </w:tcPr>
                    <w:p w:rsidR="00200BC3" w:rsidRDefault="00200BC3" w:rsidP="00200BC3">
                      <w:pPr>
                        <w:spacing w:after="0"/>
                      </w:pPr>
                      <w:r>
                        <w:t>Theresa</w:t>
                      </w:r>
                    </w:p>
                  </w:tc>
                </w:sdtContent>
              </w:sdt>
              <w:sdt>
                <w:sdtPr>
                  <w:id w:val="1654100346"/>
                  <w:placeholder>
                    <w:docPart w:val="03E7F92E2BBE46F2B396E6B7DE252CC4"/>
                  </w:placeholder>
                  <w15:appearance w15:val="hidden"/>
                </w:sdtPr>
                <w:sdtContent>
                  <w:tc>
                    <w:tcPr>
                      <w:tcW w:w="1800" w:type="dxa"/>
                    </w:tcPr>
                    <w:p w:rsidR="00200BC3" w:rsidRDefault="00200BC3" w:rsidP="00EE4122">
                      <w:pPr>
                        <w:spacing w:after="0"/>
                      </w:pPr>
                      <w:r>
                        <w:t>5</w:t>
                      </w:r>
                    </w:p>
                  </w:tc>
                </w:sdtContent>
              </w:sdt>
            </w:tr>
            <w:tr w:rsidR="00200BC3" w:rsidTr="00200BC3">
              <w:sdt>
                <w:sdtPr>
                  <w:id w:val="116731800"/>
                  <w15:appearance w15:val="hidden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Content>
                  <w:tc>
                    <w:tcPr>
                      <w:tcW w:w="541" w:type="dxa"/>
                    </w:tcPr>
                    <w:p w:rsidR="00200BC3" w:rsidRDefault="00200BC3" w:rsidP="00200BC3">
                      <w:pPr>
                        <w:spacing w:after="0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6112" w:type="dxa"/>
                </w:tcPr>
                <w:p w:rsidR="00200BC3" w:rsidRDefault="00200BC3" w:rsidP="00200BC3">
                  <w:pPr>
                    <w:spacing w:after="0"/>
                  </w:pPr>
                  <w:r>
                    <w:t>Discuss proposals (see order below)</w:t>
                  </w:r>
                </w:p>
              </w:tc>
              <w:sdt>
                <w:sdtPr>
                  <w:id w:val="-1931190533"/>
                  <w:placeholder>
                    <w:docPart w:val="664D0F161C944A7D9DCCD28BF6D9C140"/>
                  </w:placeholder>
                  <w15:appearance w15:val="hidden"/>
                </w:sdtPr>
                <w:sdtContent>
                  <w:tc>
                    <w:tcPr>
                      <w:tcW w:w="2347" w:type="dxa"/>
                    </w:tcPr>
                    <w:p w:rsidR="00200BC3" w:rsidRDefault="00200BC3" w:rsidP="00200BC3">
                      <w:pPr>
                        <w:spacing w:after="0"/>
                      </w:pPr>
                      <w:r>
                        <w:t>All</w:t>
                      </w:r>
                    </w:p>
                  </w:tc>
                </w:sdtContent>
              </w:sdt>
              <w:sdt>
                <w:sdtPr>
                  <w:id w:val="279927154"/>
                  <w:placeholder>
                    <w:docPart w:val="DDC760AC4E934836A2BFD8F4A63FC3B0"/>
                  </w:placeholder>
                  <w15:appearance w15:val="hidden"/>
                </w:sdtPr>
                <w:sdtContent>
                  <w:tc>
                    <w:tcPr>
                      <w:tcW w:w="1800" w:type="dxa"/>
                    </w:tcPr>
                    <w:p w:rsidR="00200BC3" w:rsidRDefault="00200BC3" w:rsidP="00200BC3">
                      <w:pPr>
                        <w:spacing w:after="0"/>
                      </w:pPr>
                      <w:r>
                        <w:t>60</w:t>
                      </w:r>
                    </w:p>
                  </w:tc>
                </w:sdtContent>
              </w:sdt>
            </w:tr>
            <w:tr w:rsidR="00200BC3" w:rsidTr="00200BC3">
              <w:sdt>
                <w:sdtPr>
                  <w:id w:val="1725941399"/>
                  <w15:appearance w15:val="hidden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Content>
                  <w:tc>
                    <w:tcPr>
                      <w:tcW w:w="541" w:type="dxa"/>
                    </w:tcPr>
                    <w:p w:rsidR="00200BC3" w:rsidRDefault="00200BC3" w:rsidP="00200BC3">
                      <w:pPr>
                        <w:spacing w:after="0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214328676"/>
                  <w:placeholder>
                    <w:docPart w:val="93560797E67A470580F67CA07BD0926F"/>
                  </w:placeholder>
                  <w15:appearance w15:val="hidden"/>
                </w:sdtPr>
                <w:sdtContent>
                  <w:sdt>
                    <w:sdtPr>
                      <w:id w:val="-1352954585"/>
                      <w:placeholder>
                        <w:docPart w:val="8F135D613D0841F4A49EB5C1219D5F67"/>
                      </w:placeholder>
                      <w15:appearance w15:val="hidden"/>
                    </w:sdtPr>
                    <w:sdtContent>
                      <w:tc>
                        <w:tcPr>
                          <w:tcW w:w="6112" w:type="dxa"/>
                        </w:tcPr>
                        <w:p w:rsidR="00200BC3" w:rsidRDefault="00200BC3" w:rsidP="00200BC3">
                          <w:pPr>
                            <w:spacing w:after="0"/>
                          </w:pPr>
                          <w:r>
                            <w:t xml:space="preserve">Articulate GPL’s selection </w:t>
                          </w:r>
                          <w:r w:rsidRPr="00EE4122">
                            <w:t>recommendations for Framework Development Program proposals</w:t>
                          </w:r>
                        </w:p>
                      </w:tc>
                    </w:sdtContent>
                  </w:sdt>
                </w:sdtContent>
              </w:sdt>
              <w:sdt>
                <w:sdtPr>
                  <w:id w:val="308523579"/>
                  <w:placeholder>
                    <w:docPart w:val="BF712C7DEFA44F8EBD7136E20E65AD62"/>
                  </w:placeholder>
                  <w15:appearance w15:val="hidden"/>
                </w:sdtPr>
                <w:sdtContent>
                  <w:tc>
                    <w:tcPr>
                      <w:tcW w:w="2347" w:type="dxa"/>
                    </w:tcPr>
                    <w:p w:rsidR="00200BC3" w:rsidRDefault="00200BC3" w:rsidP="00200BC3">
                      <w:pPr>
                        <w:spacing w:after="0"/>
                      </w:pPr>
                      <w:r>
                        <w:t>All</w:t>
                      </w:r>
                    </w:p>
                  </w:tc>
                </w:sdtContent>
              </w:sdt>
              <w:sdt>
                <w:sdtPr>
                  <w:id w:val="-720978084"/>
                  <w:placeholder>
                    <w:docPart w:val="56CB7A66E4AA47C7A8F1083D3123D15F"/>
                  </w:placeholder>
                  <w15:appearance w15:val="hidden"/>
                </w:sdtPr>
                <w:sdtContent>
                  <w:tc>
                    <w:tcPr>
                      <w:tcW w:w="1800" w:type="dxa"/>
                    </w:tcPr>
                    <w:p w:rsidR="00200BC3" w:rsidRDefault="00200BC3" w:rsidP="00200BC3">
                      <w:pPr>
                        <w:spacing w:after="0"/>
                      </w:pPr>
                      <w:r>
                        <w:t>35</w:t>
                      </w:r>
                    </w:p>
                  </w:tc>
                </w:sdtContent>
              </w:sdt>
            </w:tr>
            <w:tr w:rsidR="00200BC3" w:rsidTr="00200BC3">
              <w:sdt>
                <w:sdtPr>
                  <w:id w:val="-1585989443"/>
                  <w15:appearance w15:val="hidden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Content>
                  <w:tc>
                    <w:tcPr>
                      <w:tcW w:w="541" w:type="dxa"/>
                    </w:tcPr>
                    <w:p w:rsidR="00200BC3" w:rsidRDefault="00B03A58" w:rsidP="00200BC3">
                      <w:pPr>
                        <w:spacing w:after="0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-2096858246"/>
                  <w:placeholder>
                    <w:docPart w:val="CC4CAAB768A544E2ABB2762C6DB7487F"/>
                  </w:placeholder>
                  <w15:appearance w15:val="hidden"/>
                </w:sdtPr>
                <w:sdtContent>
                  <w:tc>
                    <w:tcPr>
                      <w:tcW w:w="6112" w:type="dxa"/>
                    </w:tcPr>
                    <w:p w:rsidR="00200BC3" w:rsidRDefault="00200BC3" w:rsidP="00200BC3">
                      <w:pPr>
                        <w:spacing w:after="0"/>
                      </w:pPr>
                      <w:r>
                        <w:t>Closing remarks</w:t>
                      </w:r>
                    </w:p>
                  </w:tc>
                </w:sdtContent>
              </w:sdt>
              <w:sdt>
                <w:sdtPr>
                  <w:id w:val="1190026700"/>
                  <w:placeholder>
                    <w:docPart w:val="E82CD118F7B3471196532BD7D042ED92"/>
                  </w:placeholder>
                  <w15:appearance w15:val="hidden"/>
                </w:sdtPr>
                <w:sdtContent>
                  <w:tc>
                    <w:tcPr>
                      <w:tcW w:w="2347" w:type="dxa"/>
                    </w:tcPr>
                    <w:p w:rsidR="00200BC3" w:rsidRDefault="00200BC3" w:rsidP="00200BC3">
                      <w:pPr>
                        <w:spacing w:after="0"/>
                        <w:ind w:left="0"/>
                      </w:pPr>
                      <w:r>
                        <w:t xml:space="preserve"> Phil &amp; Theresa </w:t>
                      </w:r>
                    </w:p>
                  </w:tc>
                </w:sdtContent>
              </w:sdt>
              <w:sdt>
                <w:sdtPr>
                  <w:id w:val="-1349722131"/>
                  <w:placeholder>
                    <w:docPart w:val="26621E6F0B0F45D484EF765D3AD538A7"/>
                  </w:placeholder>
                  <w15:appearance w15:val="hidden"/>
                </w:sdtPr>
                <w:sdtContent>
                  <w:tc>
                    <w:tcPr>
                      <w:tcW w:w="1800" w:type="dxa"/>
                    </w:tcPr>
                    <w:p w:rsidR="00200BC3" w:rsidRDefault="00200BC3" w:rsidP="00200BC3">
                      <w:pPr>
                        <w:spacing w:after="0"/>
                      </w:pPr>
                      <w:r>
                        <w:t>10</w:t>
                      </w:r>
                    </w:p>
                  </w:tc>
                </w:sdtContent>
              </w:sdt>
            </w:tr>
            <w:tr w:rsidR="00200BC3" w:rsidTr="00200BC3">
              <w:tc>
                <w:tcPr>
                  <w:tcW w:w="541" w:type="dxa"/>
                </w:tcPr>
                <w:p w:rsidR="00200BC3" w:rsidRDefault="00200BC3" w:rsidP="00200BC3">
                  <w:pPr>
                    <w:spacing w:after="0"/>
                    <w:rPr>
                      <w:rFonts w:ascii="MS Gothic" w:eastAsia="MS Gothic" w:hAnsi="MS Gothic"/>
                    </w:rPr>
                  </w:pPr>
                </w:p>
              </w:tc>
              <w:tc>
                <w:tcPr>
                  <w:tcW w:w="6112" w:type="dxa"/>
                </w:tcPr>
                <w:p w:rsidR="00200BC3" w:rsidRDefault="00200BC3" w:rsidP="00200BC3">
                  <w:pPr>
                    <w:spacing w:after="0"/>
                  </w:pPr>
                </w:p>
              </w:tc>
              <w:tc>
                <w:tcPr>
                  <w:tcW w:w="2347" w:type="dxa"/>
                </w:tcPr>
                <w:p w:rsidR="00200BC3" w:rsidRDefault="00200BC3" w:rsidP="00200BC3">
                  <w:pPr>
                    <w:spacing w:after="0"/>
                  </w:pPr>
                </w:p>
              </w:tc>
              <w:tc>
                <w:tcPr>
                  <w:tcW w:w="1800" w:type="dxa"/>
                </w:tcPr>
                <w:p w:rsidR="00200BC3" w:rsidRDefault="00200BC3" w:rsidP="00200BC3">
                  <w:pPr>
                    <w:spacing w:after="0"/>
                  </w:pPr>
                </w:p>
              </w:tc>
            </w:tr>
          </w:tbl>
          <w:p w:rsidR="00573C08" w:rsidRDefault="00573C08">
            <w:pPr>
              <w:spacing w:after="0"/>
            </w:pPr>
          </w:p>
        </w:tc>
      </w:tr>
    </w:tbl>
    <w:p w:rsidR="00E93CFF" w:rsidRDefault="00E93CFF">
      <w:pPr>
        <w:pStyle w:val="Heading2"/>
      </w:pPr>
      <w:r>
        <w:br w:type="page"/>
      </w:r>
    </w:p>
    <w:p w:rsidR="00573C08" w:rsidRDefault="001B4505">
      <w:pPr>
        <w:pStyle w:val="Heading2"/>
      </w:pPr>
      <w:r>
        <w:lastRenderedPageBreak/>
        <w:t>Other Information</w:t>
      </w:r>
    </w:p>
    <w:p w:rsidR="00E52CBD" w:rsidRDefault="00D16A0A" w:rsidP="00E52CBD">
      <w:r>
        <w:t>Proposal order:</w:t>
      </w:r>
    </w:p>
    <w:tbl>
      <w:tblPr>
        <w:tblW w:w="5000" w:type="pct"/>
        <w:tblCellMar>
          <w:top w:w="29" w:type="dxa"/>
          <w:left w:w="72" w:type="dxa"/>
          <w:bottom w:w="29" w:type="dxa"/>
          <w:right w:w="72" w:type="dxa"/>
        </w:tblCellMar>
        <w:tblLook w:val="04A0" w:firstRow="1" w:lastRow="0" w:firstColumn="1" w:lastColumn="0" w:noHBand="0" w:noVBand="1"/>
      </w:tblPr>
      <w:tblGrid>
        <w:gridCol w:w="702"/>
        <w:gridCol w:w="1886"/>
        <w:gridCol w:w="8212"/>
      </w:tblGrid>
      <w:tr w:rsidR="00D16A0A" w:rsidRPr="00D16A0A" w:rsidTr="00D16A0A">
        <w:trPr>
          <w:trHeight w:val="20"/>
          <w:tblHeader/>
        </w:trPr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6A0A" w:rsidRPr="00D16A0A" w:rsidRDefault="00D16A0A" w:rsidP="00D16A0A">
            <w:pPr>
              <w:spacing w:before="0" w:after="0"/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16A0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US"/>
              </w:rPr>
              <w:t>ID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A0A" w:rsidRPr="00D16A0A" w:rsidRDefault="00D16A0A" w:rsidP="00D16A0A">
            <w:pPr>
              <w:spacing w:before="0" w:after="0"/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16A0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US"/>
              </w:rPr>
              <w:t>Primary Contact Last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Name</w:t>
            </w:r>
          </w:p>
        </w:tc>
        <w:tc>
          <w:tcPr>
            <w:tcW w:w="38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A0A" w:rsidRPr="00D16A0A" w:rsidRDefault="00867CD4" w:rsidP="00D16A0A">
            <w:pPr>
              <w:spacing w:before="0" w:after="0"/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Proposal </w:t>
            </w:r>
            <w:r w:rsidR="00D16A0A" w:rsidRPr="00D16A0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US"/>
              </w:rPr>
              <w:t>Title</w:t>
            </w:r>
          </w:p>
        </w:tc>
      </w:tr>
      <w:tr w:rsidR="00D16A0A" w:rsidRPr="00D16A0A" w:rsidTr="00D16A0A">
        <w:trPr>
          <w:trHeight w:val="20"/>
        </w:trPr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16A0A" w:rsidRPr="00D16A0A" w:rsidRDefault="00D16A0A" w:rsidP="00D16A0A">
            <w:pPr>
              <w:spacing w:before="0" w:after="0"/>
              <w:ind w:left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  <w:r w:rsidRPr="00D16A0A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16A0A" w:rsidRPr="00D16A0A" w:rsidRDefault="00D16A0A" w:rsidP="00D16A0A">
            <w:pPr>
              <w:spacing w:before="0" w:after="0"/>
              <w:ind w:left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  <w:r w:rsidRPr="00D16A0A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>Ma</w:t>
            </w:r>
          </w:p>
        </w:tc>
        <w:tc>
          <w:tcPr>
            <w:tcW w:w="38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A0A" w:rsidRPr="00D16A0A" w:rsidRDefault="00D16A0A" w:rsidP="00D16A0A">
            <w:pPr>
              <w:spacing w:before="0" w:after="0"/>
              <w:ind w:left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  <w:r w:rsidRPr="00D16A0A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>Data development for a new Oregon Geology Data Schema</w:t>
            </w:r>
          </w:p>
        </w:tc>
      </w:tr>
      <w:tr w:rsidR="00D16A0A" w:rsidRPr="00D16A0A" w:rsidTr="00D16A0A">
        <w:trPr>
          <w:trHeight w:val="20"/>
        </w:trPr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16A0A" w:rsidRPr="00D16A0A" w:rsidRDefault="00D16A0A" w:rsidP="00D16A0A">
            <w:pPr>
              <w:spacing w:before="0" w:after="0"/>
              <w:ind w:left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  <w:r w:rsidRPr="00D16A0A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16A0A" w:rsidRPr="00D16A0A" w:rsidRDefault="00D16A0A" w:rsidP="00D16A0A">
            <w:pPr>
              <w:spacing w:before="0" w:after="0"/>
              <w:ind w:left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  <w:r w:rsidRPr="00D16A0A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>Elder</w:t>
            </w:r>
          </w:p>
        </w:tc>
        <w:tc>
          <w:tcPr>
            <w:tcW w:w="38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A0A" w:rsidRPr="00D16A0A" w:rsidRDefault="00D16A0A" w:rsidP="00D16A0A">
            <w:pPr>
              <w:spacing w:before="0" w:after="0"/>
              <w:ind w:left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  <w:r w:rsidRPr="00D16A0A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>Address Point Framework Data</w:t>
            </w:r>
          </w:p>
        </w:tc>
      </w:tr>
      <w:tr w:rsidR="00D16A0A" w:rsidRPr="00D16A0A" w:rsidTr="00D16A0A">
        <w:trPr>
          <w:trHeight w:val="20"/>
        </w:trPr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16A0A" w:rsidRPr="00D16A0A" w:rsidRDefault="00D16A0A" w:rsidP="00D16A0A">
            <w:pPr>
              <w:spacing w:before="0" w:after="0"/>
              <w:ind w:left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  <w:r w:rsidRPr="00D16A0A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16A0A" w:rsidRPr="00D16A0A" w:rsidRDefault="00D16A0A" w:rsidP="00D16A0A">
            <w:pPr>
              <w:spacing w:before="0" w:after="0"/>
              <w:ind w:left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  <w:r w:rsidRPr="00D16A0A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>Anthony</w:t>
            </w:r>
          </w:p>
        </w:tc>
        <w:tc>
          <w:tcPr>
            <w:tcW w:w="38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A0A" w:rsidRPr="00D16A0A" w:rsidRDefault="00D16A0A" w:rsidP="00D16A0A">
            <w:pPr>
              <w:spacing w:before="0" w:after="0"/>
              <w:ind w:left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  <w:r w:rsidRPr="00D16A0A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>North-Central Oregon Coast National Hydrography Dataset (NHD)/Watershed Boundary Dataset (WBD) Lidar Derived Feature Update</w:t>
            </w:r>
          </w:p>
        </w:tc>
      </w:tr>
      <w:tr w:rsidR="00D16A0A" w:rsidRPr="00D16A0A" w:rsidTr="00D16A0A">
        <w:trPr>
          <w:trHeight w:val="20"/>
        </w:trPr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16A0A" w:rsidRPr="00D16A0A" w:rsidRDefault="00D16A0A" w:rsidP="00D16A0A">
            <w:pPr>
              <w:spacing w:before="0" w:after="0"/>
              <w:ind w:left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  <w:r w:rsidRPr="00D16A0A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16A0A" w:rsidRPr="00D16A0A" w:rsidRDefault="00D16A0A" w:rsidP="00D16A0A">
            <w:pPr>
              <w:spacing w:before="0" w:after="0"/>
              <w:ind w:left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  <w:r w:rsidRPr="00D16A0A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>Obrien</w:t>
            </w:r>
          </w:p>
        </w:tc>
        <w:tc>
          <w:tcPr>
            <w:tcW w:w="38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A0A" w:rsidRPr="00D16A0A" w:rsidRDefault="00D16A0A" w:rsidP="00D16A0A">
            <w:pPr>
              <w:spacing w:before="0" w:after="0"/>
              <w:ind w:left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  <w:r w:rsidRPr="00D16A0A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>Statewide Levee Database for Oregon, Release 2.0</w:t>
            </w:r>
          </w:p>
        </w:tc>
      </w:tr>
      <w:tr w:rsidR="00D16A0A" w:rsidRPr="00D16A0A" w:rsidTr="00D16A0A">
        <w:trPr>
          <w:trHeight w:val="20"/>
        </w:trPr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16A0A" w:rsidRPr="00D16A0A" w:rsidRDefault="00D16A0A" w:rsidP="00D16A0A">
            <w:pPr>
              <w:spacing w:before="0" w:after="0"/>
              <w:ind w:left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  <w:r w:rsidRPr="00D16A0A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16A0A" w:rsidRPr="00D16A0A" w:rsidRDefault="00D16A0A" w:rsidP="00D16A0A">
            <w:pPr>
              <w:spacing w:before="0" w:after="0"/>
              <w:ind w:left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  <w:r w:rsidRPr="00D16A0A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>Williams</w:t>
            </w:r>
          </w:p>
        </w:tc>
        <w:tc>
          <w:tcPr>
            <w:tcW w:w="38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A0A" w:rsidRPr="00D16A0A" w:rsidRDefault="00D16A0A" w:rsidP="00D16A0A">
            <w:pPr>
              <w:spacing w:before="0" w:after="0"/>
              <w:ind w:left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  <w:r w:rsidRPr="00D16A0A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>Building Footprints Dataset of Oregon</w:t>
            </w:r>
          </w:p>
        </w:tc>
      </w:tr>
      <w:tr w:rsidR="00D16A0A" w:rsidRPr="00D16A0A" w:rsidTr="00D16A0A">
        <w:trPr>
          <w:trHeight w:val="20"/>
        </w:trPr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16A0A" w:rsidRPr="00D16A0A" w:rsidRDefault="00D16A0A" w:rsidP="00D16A0A">
            <w:pPr>
              <w:spacing w:before="0" w:after="0"/>
              <w:ind w:left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  <w:r w:rsidRPr="00D16A0A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16A0A" w:rsidRPr="00D16A0A" w:rsidRDefault="00D16A0A" w:rsidP="00D16A0A">
            <w:pPr>
              <w:spacing w:before="0" w:after="0"/>
              <w:ind w:left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  <w:r w:rsidRPr="00D16A0A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>Smith</w:t>
            </w:r>
          </w:p>
        </w:tc>
        <w:tc>
          <w:tcPr>
            <w:tcW w:w="38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A0A" w:rsidRPr="00D16A0A" w:rsidRDefault="00D16A0A" w:rsidP="00D16A0A">
            <w:pPr>
              <w:spacing w:before="0" w:after="0"/>
              <w:ind w:left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  <w:r w:rsidRPr="00D16A0A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>Statewide Comprehensive Plan Data Development Project</w:t>
            </w:r>
          </w:p>
        </w:tc>
      </w:tr>
      <w:tr w:rsidR="00D16A0A" w:rsidRPr="00D16A0A" w:rsidTr="00D16A0A">
        <w:trPr>
          <w:trHeight w:val="20"/>
        </w:trPr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16A0A" w:rsidRPr="00D16A0A" w:rsidRDefault="00D16A0A" w:rsidP="00D16A0A">
            <w:pPr>
              <w:spacing w:before="0" w:after="0"/>
              <w:ind w:left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  <w:r w:rsidRPr="00D16A0A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16A0A" w:rsidRPr="00D16A0A" w:rsidRDefault="00D16A0A" w:rsidP="00D16A0A">
            <w:pPr>
              <w:spacing w:before="0" w:after="0"/>
              <w:ind w:left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  <w:r w:rsidRPr="00D16A0A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>Bowers</w:t>
            </w:r>
          </w:p>
        </w:tc>
        <w:tc>
          <w:tcPr>
            <w:tcW w:w="38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A0A" w:rsidRPr="00D16A0A" w:rsidRDefault="00D16A0A" w:rsidP="00D16A0A">
            <w:pPr>
              <w:spacing w:before="0" w:after="0"/>
              <w:ind w:left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  <w:r w:rsidRPr="00D16A0A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>ODFW Framework Fish Habitat Distribution Data Development Project</w:t>
            </w:r>
          </w:p>
        </w:tc>
      </w:tr>
      <w:tr w:rsidR="00D16A0A" w:rsidRPr="00D16A0A" w:rsidTr="00D16A0A">
        <w:trPr>
          <w:trHeight w:val="20"/>
        </w:trPr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16A0A" w:rsidRPr="00D16A0A" w:rsidRDefault="00D16A0A" w:rsidP="00D16A0A">
            <w:pPr>
              <w:spacing w:before="0" w:after="0"/>
              <w:ind w:left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  <w:r w:rsidRPr="00D16A0A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16A0A" w:rsidRPr="00D16A0A" w:rsidRDefault="00D16A0A" w:rsidP="00D16A0A">
            <w:pPr>
              <w:spacing w:before="0" w:after="0"/>
              <w:ind w:left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  <w:r w:rsidRPr="00D16A0A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>Kagan</w:t>
            </w:r>
          </w:p>
        </w:tc>
        <w:tc>
          <w:tcPr>
            <w:tcW w:w="38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A0A" w:rsidRPr="00D16A0A" w:rsidRDefault="00D16A0A" w:rsidP="00D16A0A">
            <w:pPr>
              <w:spacing w:before="0" w:after="0"/>
              <w:ind w:left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  <w:r w:rsidRPr="00D16A0A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>Oregon Statewide Habitat Map</w:t>
            </w:r>
          </w:p>
        </w:tc>
      </w:tr>
      <w:tr w:rsidR="00D16A0A" w:rsidRPr="00D16A0A" w:rsidTr="00D16A0A">
        <w:trPr>
          <w:trHeight w:val="20"/>
        </w:trPr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16A0A" w:rsidRPr="00D16A0A" w:rsidRDefault="00D16A0A" w:rsidP="00D16A0A">
            <w:pPr>
              <w:spacing w:before="0" w:after="0"/>
              <w:ind w:left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  <w:r w:rsidRPr="00D16A0A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16A0A" w:rsidRPr="00D16A0A" w:rsidRDefault="00D16A0A" w:rsidP="00D16A0A">
            <w:pPr>
              <w:spacing w:before="0" w:after="0"/>
              <w:ind w:left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16A0A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>Clingman</w:t>
            </w:r>
            <w:proofErr w:type="spellEnd"/>
          </w:p>
        </w:tc>
        <w:tc>
          <w:tcPr>
            <w:tcW w:w="38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A0A" w:rsidRPr="00D16A0A" w:rsidRDefault="00D16A0A" w:rsidP="00D16A0A">
            <w:pPr>
              <w:spacing w:before="0" w:after="0"/>
              <w:ind w:left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  <w:r w:rsidRPr="00D16A0A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>EXTENDING OREGON CADASTRAL DATA TO SUPPORT FRAMEWORK: Using ORMAP Data to Develop and Maintain Framework Administrative Boundaries</w:t>
            </w:r>
          </w:p>
        </w:tc>
      </w:tr>
      <w:tr w:rsidR="00D16A0A" w:rsidRPr="00D16A0A" w:rsidTr="00D16A0A">
        <w:trPr>
          <w:trHeight w:val="20"/>
        </w:trPr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16A0A" w:rsidRPr="00D16A0A" w:rsidRDefault="00D16A0A" w:rsidP="00D16A0A">
            <w:pPr>
              <w:spacing w:before="0" w:after="0"/>
              <w:ind w:left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  <w:r w:rsidRPr="00D16A0A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16A0A" w:rsidRPr="00D16A0A" w:rsidRDefault="00D16A0A" w:rsidP="00D16A0A">
            <w:pPr>
              <w:spacing w:before="0" w:after="0"/>
              <w:ind w:left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  <w:r w:rsidRPr="00D16A0A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>Miller</w:t>
            </w:r>
          </w:p>
        </w:tc>
        <w:tc>
          <w:tcPr>
            <w:tcW w:w="38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A0A" w:rsidRPr="00D16A0A" w:rsidRDefault="00D16A0A" w:rsidP="00D16A0A">
            <w:pPr>
              <w:spacing w:before="0" w:after="0"/>
              <w:ind w:left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  <w:r w:rsidRPr="00D16A0A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>Management and Delivery of Oregon’s Bathymetric Data</w:t>
            </w:r>
          </w:p>
        </w:tc>
      </w:tr>
      <w:tr w:rsidR="00D16A0A" w:rsidRPr="00D16A0A" w:rsidTr="00D16A0A">
        <w:trPr>
          <w:trHeight w:val="20"/>
        </w:trPr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16A0A" w:rsidRPr="00D16A0A" w:rsidRDefault="00D16A0A" w:rsidP="00D16A0A">
            <w:pPr>
              <w:spacing w:before="0" w:after="0"/>
              <w:ind w:left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  <w:r w:rsidRPr="00D16A0A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16A0A" w:rsidRPr="00D16A0A" w:rsidRDefault="00D16A0A" w:rsidP="00D16A0A">
            <w:pPr>
              <w:spacing w:before="0" w:after="0"/>
              <w:ind w:left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  <w:r w:rsidRPr="00D16A0A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>Lanier</w:t>
            </w:r>
          </w:p>
        </w:tc>
        <w:tc>
          <w:tcPr>
            <w:tcW w:w="38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A0A" w:rsidRPr="00D16A0A" w:rsidRDefault="00D16A0A" w:rsidP="00D16A0A">
            <w:pPr>
              <w:spacing w:before="0" w:after="0"/>
              <w:ind w:left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  <w:r w:rsidRPr="00D16A0A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>MAPPING OREGON’S OCEAN SHORE HABITATS USING THE COASTAL AND MARINE ECOLOGICAL CLASSIFICATION STANDARD</w:t>
            </w:r>
          </w:p>
        </w:tc>
      </w:tr>
      <w:tr w:rsidR="00D16A0A" w:rsidRPr="00D16A0A" w:rsidTr="00D16A0A">
        <w:trPr>
          <w:trHeight w:val="20"/>
        </w:trPr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16A0A" w:rsidRPr="00D16A0A" w:rsidRDefault="00D16A0A" w:rsidP="00D16A0A">
            <w:pPr>
              <w:spacing w:before="0" w:after="0"/>
              <w:ind w:left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  <w:r w:rsidRPr="00D16A0A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16A0A" w:rsidRPr="00D16A0A" w:rsidRDefault="00D16A0A" w:rsidP="00D16A0A">
            <w:pPr>
              <w:spacing w:before="0" w:after="0"/>
              <w:ind w:left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  <w:r w:rsidRPr="00D16A0A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>Nielsen</w:t>
            </w:r>
          </w:p>
        </w:tc>
        <w:tc>
          <w:tcPr>
            <w:tcW w:w="38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A0A" w:rsidRPr="00D16A0A" w:rsidRDefault="00D16A0A" w:rsidP="00D16A0A">
            <w:pPr>
              <w:spacing w:before="0" w:after="0"/>
              <w:ind w:left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  <w:r w:rsidRPr="00D16A0A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>Statewide Nested Texture Metrics for Mapping of Existing Land Cover</w:t>
            </w:r>
          </w:p>
        </w:tc>
      </w:tr>
    </w:tbl>
    <w:p w:rsidR="00D16A0A" w:rsidRDefault="00D16A0A" w:rsidP="00E52CBD"/>
    <w:p w:rsidR="00200BC3" w:rsidRPr="00C01281" w:rsidRDefault="00200BC3" w:rsidP="00E52CBD">
      <w:pPr>
        <w:rPr>
          <w:b/>
        </w:rPr>
      </w:pPr>
    </w:p>
    <w:p w:rsidR="00924330" w:rsidRPr="00924330" w:rsidRDefault="00924330" w:rsidP="00924330">
      <w:pPr>
        <w:rPr>
          <w:b/>
          <w:sz w:val="22"/>
          <w:szCs w:val="22"/>
        </w:rPr>
      </w:pPr>
      <w:r w:rsidRPr="00924330">
        <w:rPr>
          <w:b/>
          <w:sz w:val="22"/>
          <w:szCs w:val="22"/>
        </w:rPr>
        <w:t>Suggested Rules of Engagement</w:t>
      </w:r>
    </w:p>
    <w:p w:rsidR="00924330" w:rsidRPr="00924330" w:rsidRDefault="00924330" w:rsidP="00924330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 w:rsidRPr="00924330">
        <w:rPr>
          <w:rFonts w:asciiTheme="minorHAnsi" w:hAnsiTheme="minorHAnsi"/>
        </w:rPr>
        <w:t>Self-identify/state your relationships to applicants and their proposals at proposal discussion meetings and in the review materials</w:t>
      </w:r>
    </w:p>
    <w:p w:rsidR="00924330" w:rsidRPr="00924330" w:rsidRDefault="00924330" w:rsidP="00924330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 w:rsidRPr="00924330">
        <w:rPr>
          <w:rFonts w:asciiTheme="minorHAnsi" w:hAnsiTheme="minorHAnsi"/>
        </w:rPr>
        <w:t>Step out of the room for proposal discussions that you or your staff/close colleagues are involved in</w:t>
      </w:r>
    </w:p>
    <w:p w:rsidR="00924330" w:rsidRPr="00924330" w:rsidRDefault="00924330" w:rsidP="00924330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 w:rsidRPr="00924330">
        <w:rPr>
          <w:rFonts w:asciiTheme="minorHAnsi" w:hAnsiTheme="minorHAnsi"/>
        </w:rPr>
        <w:t>Be prepared to withdraw your reviews and input from the selection process if your reviewing group asks you to</w:t>
      </w:r>
    </w:p>
    <w:p w:rsidR="00ED3F84" w:rsidRPr="00924330" w:rsidRDefault="00ED3F84" w:rsidP="00E52CBD">
      <w:pPr>
        <w:rPr>
          <w:sz w:val="22"/>
          <w:szCs w:val="22"/>
        </w:rPr>
      </w:pPr>
    </w:p>
    <w:sectPr w:rsidR="00ED3F84" w:rsidRPr="00924330" w:rsidSect="00445B56">
      <w:type w:val="continuous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3F51" w:rsidRDefault="009A3F51">
      <w:r>
        <w:separator/>
      </w:r>
    </w:p>
  </w:endnote>
  <w:endnote w:type="continuationSeparator" w:id="0">
    <w:p w:rsidR="009A3F51" w:rsidRDefault="009A3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C08" w:rsidRDefault="001B4505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924330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3F51" w:rsidRDefault="009A3F51">
      <w:r>
        <w:separator/>
      </w:r>
    </w:p>
  </w:footnote>
  <w:footnote w:type="continuationSeparator" w:id="0">
    <w:p w:rsidR="009A3F51" w:rsidRDefault="009A3F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215C4E"/>
    <w:multiLevelType w:val="hybridMultilevel"/>
    <w:tmpl w:val="AF4220DA"/>
    <w:lvl w:ilvl="0" w:tplc="0409000F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1CC85525"/>
    <w:multiLevelType w:val="hybridMultilevel"/>
    <w:tmpl w:val="5602042C"/>
    <w:lvl w:ilvl="0" w:tplc="04090011">
      <w:start w:val="1"/>
      <w:numFmt w:val="decimal"/>
      <w:lvlText w:val="%1)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24F16CD8"/>
    <w:multiLevelType w:val="hybridMultilevel"/>
    <w:tmpl w:val="D25CC9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D779EB"/>
    <w:multiLevelType w:val="hybridMultilevel"/>
    <w:tmpl w:val="05084886"/>
    <w:lvl w:ilvl="0" w:tplc="04090011">
      <w:start w:val="1"/>
      <w:numFmt w:val="decimal"/>
      <w:lvlText w:val="%1)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 w15:restartNumberingAfterBreak="0">
    <w:nsid w:val="72696A33"/>
    <w:multiLevelType w:val="hybridMultilevel"/>
    <w:tmpl w:val="82AEF1E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F51"/>
    <w:rsid w:val="00042C0F"/>
    <w:rsid w:val="000A3D3F"/>
    <w:rsid w:val="000C4F93"/>
    <w:rsid w:val="001B4505"/>
    <w:rsid w:val="001E7751"/>
    <w:rsid w:val="00200BC3"/>
    <w:rsid w:val="002A3568"/>
    <w:rsid w:val="00362B7D"/>
    <w:rsid w:val="00445B56"/>
    <w:rsid w:val="00573C08"/>
    <w:rsid w:val="0073532F"/>
    <w:rsid w:val="00744634"/>
    <w:rsid w:val="00867CD4"/>
    <w:rsid w:val="00924330"/>
    <w:rsid w:val="009514BA"/>
    <w:rsid w:val="009A3F51"/>
    <w:rsid w:val="00B03A58"/>
    <w:rsid w:val="00C01281"/>
    <w:rsid w:val="00C2195A"/>
    <w:rsid w:val="00D075EC"/>
    <w:rsid w:val="00D16A0A"/>
    <w:rsid w:val="00D67F6B"/>
    <w:rsid w:val="00D809AC"/>
    <w:rsid w:val="00E52CBD"/>
    <w:rsid w:val="00E93CFF"/>
    <w:rsid w:val="00EA646E"/>
    <w:rsid w:val="00ED3F84"/>
    <w:rsid w:val="00EE4122"/>
    <w:rsid w:val="00FB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9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40" w:line="240" w:lineRule="auto"/>
      <w:ind w:left="72"/>
    </w:pPr>
    <w:rPr>
      <w:sz w:val="21"/>
      <w:szCs w:val="21"/>
    </w:rPr>
  </w:style>
  <w:style w:type="paragraph" w:styleId="Heading1">
    <w:name w:val="heading 1"/>
    <w:basedOn w:val="Normal"/>
    <w:next w:val="Normal"/>
    <w:unhideWhenUsed/>
    <w:qFormat/>
    <w:pPr>
      <w:spacing w:before="0" w:after="360"/>
      <w:outlineLvl w:val="0"/>
    </w:pPr>
    <w:rPr>
      <w:rFonts w:asciiTheme="majorHAnsi" w:eastAsiaTheme="majorEastAsia" w:hAnsiTheme="majorHAnsi" w:cstheme="majorBidi"/>
      <w:color w:val="F3A447" w:themeColor="accent2"/>
      <w:sz w:val="72"/>
      <w:szCs w:val="72"/>
    </w:rPr>
  </w:style>
  <w:style w:type="paragraph" w:styleId="Heading2">
    <w:name w:val="heading 2"/>
    <w:basedOn w:val="Normal"/>
    <w:next w:val="Normal"/>
    <w:unhideWhenUsed/>
    <w:qFormat/>
    <w:pPr>
      <w:pBdr>
        <w:top w:val="single" w:sz="4" w:space="1" w:color="E7BC29" w:themeColor="accent3"/>
        <w:bottom w:val="single" w:sz="12" w:space="1" w:color="E7BC29" w:themeColor="accent3"/>
      </w:pBdr>
      <w:spacing w:before="480" w:after="240"/>
      <w:ind w:left="0"/>
      <w:outlineLvl w:val="1"/>
    </w:pPr>
    <w:rPr>
      <w:rFonts w:asciiTheme="majorHAnsi" w:eastAsiaTheme="majorEastAsia" w:hAnsiTheme="majorHAnsi" w:cstheme="majorBidi"/>
      <w:color w:val="E7BC29" w:themeColor="accent3"/>
      <w:sz w:val="24"/>
      <w:szCs w:val="24"/>
    </w:rPr>
  </w:style>
  <w:style w:type="paragraph" w:styleId="Heading3">
    <w:name w:val="heading 3"/>
    <w:basedOn w:val="Normal"/>
    <w:next w:val="Normal"/>
    <w:unhideWhenUsed/>
    <w:qFormat/>
    <w:pPr>
      <w:outlineLvl w:val="2"/>
    </w:pPr>
    <w:rPr>
      <w:rFonts w:asciiTheme="majorHAnsi" w:eastAsiaTheme="majorEastAsia" w:hAnsiTheme="majorHAnsi" w:cstheme="majorBidi"/>
      <w:color w:val="A5B592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IntenseEmphasis">
    <w:name w:val="Intense Emphasis"/>
    <w:basedOn w:val="DefaultParagraphFont"/>
    <w:unhideWhenUsed/>
    <w:qFormat/>
    <w:rPr>
      <w:i/>
      <w:iCs/>
      <w:color w:val="F3A447" w:themeColor="accent2"/>
    </w:rPr>
  </w:style>
  <w:style w:type="paragraph" w:styleId="Footer">
    <w:name w:val="footer"/>
    <w:basedOn w:val="Normal"/>
    <w:link w:val="FooterChar"/>
    <w:uiPriority w:val="1"/>
    <w:unhideWhenUsed/>
    <w:pPr>
      <w:jc w:val="right"/>
    </w:pPr>
    <w:rPr>
      <w:color w:val="F3A447" w:themeColor="accent2"/>
    </w:rPr>
  </w:style>
  <w:style w:type="character" w:customStyle="1" w:styleId="FooterChar">
    <w:name w:val="Footer Char"/>
    <w:basedOn w:val="DefaultParagraphFont"/>
    <w:link w:val="Footer"/>
    <w:uiPriority w:val="1"/>
    <w:rPr>
      <w:color w:val="F3A447" w:themeColor="accent2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EE4122"/>
    <w:rPr>
      <w:rFonts w:ascii="Times New Roman" w:hAnsi="Times New Roman" w:cs="Times New Roman" w:hint="default"/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EE4122"/>
    <w:pPr>
      <w:spacing w:before="0" w:after="0"/>
      <w:ind w:left="720"/>
    </w:pPr>
    <w:rPr>
      <w:rFonts w:ascii="Calibri" w:eastAsia="Times New Roman" w:hAnsi="Calibri" w:cs="Times New Roman"/>
      <w:sz w:val="22"/>
      <w:szCs w:val="22"/>
      <w:lang w:eastAsia="en-US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514BA"/>
    <w:pPr>
      <w:pBdr>
        <w:bottom w:val="single" w:sz="6" w:space="1" w:color="auto"/>
      </w:pBdr>
      <w:spacing w:before="0" w:after="0"/>
      <w:ind w:left="0"/>
      <w:jc w:val="center"/>
    </w:pPr>
    <w:rPr>
      <w:rFonts w:ascii="Arial" w:eastAsia="Times New Roman" w:hAnsi="Arial" w:cs="Arial"/>
      <w:vanish/>
      <w:sz w:val="16"/>
      <w:szCs w:val="16"/>
      <w:lang w:eastAsia="en-US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514BA"/>
    <w:rPr>
      <w:rFonts w:ascii="Arial" w:eastAsia="Times New Roman" w:hAnsi="Arial" w:cs="Arial"/>
      <w:vanish/>
      <w:sz w:val="16"/>
      <w:szCs w:val="16"/>
      <w:lang w:eastAsia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514BA"/>
    <w:pPr>
      <w:pBdr>
        <w:top w:val="single" w:sz="6" w:space="1" w:color="auto"/>
      </w:pBdr>
      <w:spacing w:before="0" w:after="0"/>
      <w:ind w:left="0"/>
      <w:jc w:val="center"/>
    </w:pPr>
    <w:rPr>
      <w:rFonts w:ascii="Arial" w:eastAsia="Times New Roman" w:hAnsi="Arial" w:cs="Arial"/>
      <w:vanish/>
      <w:sz w:val="16"/>
      <w:szCs w:val="16"/>
      <w:lang w:eastAsia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514BA"/>
    <w:rPr>
      <w:rFonts w:ascii="Arial" w:eastAsia="Times New Roman" w:hAnsi="Arial" w:cs="Arial"/>
      <w:vanish/>
      <w:sz w:val="16"/>
      <w:szCs w:val="1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46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4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4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0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6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9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5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zoom.us/j/45251736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tp://ftp.gis.oregon.gov/temp_postings/FIT/Funding_17-19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tp://ftp.gis.oregon.gov/temp_postings/FIT/Funding_17-19/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://www.oregon.gov/geo/FIT%20Documents/FIT_2017-19_RFP-funding-programdoc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regon.gov/geo/FIT%20Documents/FIT_2017-19_RFP-funding-programdoc.pdf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burcsu\AppData\Roaming\Microsoft\Templates\Team%20meeting%20agenda%20(informal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D5464F292AF4FC18F97A070195EF3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00AFE5-905A-4528-B57D-FD8406F4FB10}"/>
      </w:docPartPr>
      <w:docPartBody>
        <w:p w:rsidR="00FF44F4" w:rsidRDefault="00686494">
          <w:pPr>
            <w:pStyle w:val="4D5464F292AF4FC18F97A070195EF310"/>
          </w:pPr>
          <w:r>
            <w:t>Team Meeting</w:t>
          </w:r>
        </w:p>
      </w:docPartBody>
    </w:docPart>
    <w:docPart>
      <w:docPartPr>
        <w:name w:val="EBF7C9F1A82749E2822BC8C5A99625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336D9-759C-42A8-A243-AC4B5A58754B}"/>
      </w:docPartPr>
      <w:docPartBody>
        <w:p w:rsidR="00FF44F4" w:rsidRDefault="00686494">
          <w:pPr>
            <w:pStyle w:val="EBF7C9F1A82749E2822BC8C5A9962516"/>
          </w:pPr>
          <w:r>
            <w:t>[Date | time]</w:t>
          </w:r>
        </w:p>
      </w:docPartBody>
    </w:docPart>
    <w:docPart>
      <w:docPartPr>
        <w:name w:val="1898D1FB107E461FBDA156206C617A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1BAF5-0E7D-4064-BA60-BE1D713E2335}"/>
      </w:docPartPr>
      <w:docPartBody>
        <w:p w:rsidR="00FF44F4" w:rsidRDefault="00686494">
          <w:pPr>
            <w:pStyle w:val="1898D1FB107E461FBDA156206C617ABE"/>
          </w:pPr>
          <w:r>
            <w:t>[Location]</w:t>
          </w:r>
        </w:p>
      </w:docPartBody>
    </w:docPart>
    <w:docPart>
      <w:docPartPr>
        <w:name w:val="43C2DA21D17B4B0DBFFBC9270F5B6B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D17F12-15DE-4084-8E2D-C1D646B00C5D}"/>
      </w:docPartPr>
      <w:docPartBody>
        <w:p w:rsidR="00FF44F4" w:rsidRDefault="00686494">
          <w:pPr>
            <w:pStyle w:val="43C2DA21D17B4B0DBFFBC9270F5B6B61"/>
          </w:pPr>
          <w:r>
            <w:t>[Meeting called by]</w:t>
          </w:r>
        </w:p>
      </w:docPartBody>
    </w:docPart>
    <w:docPart>
      <w:docPartPr>
        <w:name w:val="2ABA0F79D7D54757BE228530BEDE2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31E59-D12C-4A87-BD1F-8F5A74171190}"/>
      </w:docPartPr>
      <w:docPartBody>
        <w:p w:rsidR="00FF44F4" w:rsidRDefault="00686494">
          <w:pPr>
            <w:pStyle w:val="2ABA0F79D7D54757BE228530BEDE24B8"/>
          </w:pPr>
          <w:r>
            <w:t>[Type of meeting]</w:t>
          </w:r>
        </w:p>
      </w:docPartBody>
    </w:docPart>
    <w:docPart>
      <w:docPartPr>
        <w:name w:val="3C8031E715934B418451F50909E770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43F32-F9F3-4A2A-B500-0DB735BC77E7}"/>
      </w:docPartPr>
      <w:docPartBody>
        <w:p w:rsidR="00FF44F4" w:rsidRDefault="00686494">
          <w:pPr>
            <w:pStyle w:val="3C8031E715934B418451F50909E77003"/>
          </w:pPr>
          <w:r>
            <w:t>[Topic]</w:t>
          </w:r>
        </w:p>
      </w:docPartBody>
    </w:docPart>
    <w:docPart>
      <w:docPartPr>
        <w:name w:val="E5A152A858C145E4BFFCD8C8A214D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1335C3-FAB8-41A9-ACCA-CEEF5F46176E}"/>
      </w:docPartPr>
      <w:docPartBody>
        <w:p w:rsidR="00FF44F4" w:rsidRDefault="00686494">
          <w:pPr>
            <w:pStyle w:val="E5A152A858C145E4BFFCD8C8A214DFEB"/>
          </w:pPr>
          <w:r>
            <w:t>[Presenter]</w:t>
          </w:r>
        </w:p>
      </w:docPartBody>
    </w:docPart>
    <w:docPart>
      <w:docPartPr>
        <w:name w:val="A3073DA4A50F4ACB9A066CA99A1343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90EA1-172C-4305-9616-A51F4F194DF9}"/>
      </w:docPartPr>
      <w:docPartBody>
        <w:p w:rsidR="00FF44F4" w:rsidRDefault="00686494">
          <w:pPr>
            <w:pStyle w:val="A3073DA4A50F4ACB9A066CA99A13435A"/>
          </w:pPr>
          <w:r>
            <w:t>[Time]</w:t>
          </w:r>
        </w:p>
      </w:docPartBody>
    </w:docPart>
    <w:docPart>
      <w:docPartPr>
        <w:name w:val="751A8AFE80B44F12A9C620E78D8F0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3A2867-AC7A-474C-BAB1-8AE2C79A6D32}"/>
      </w:docPartPr>
      <w:docPartBody>
        <w:p w:rsidR="00FF44F4" w:rsidRDefault="00686494" w:rsidP="00686494">
          <w:pPr>
            <w:pStyle w:val="751A8AFE80B44F12A9C620E78D8F00CD"/>
          </w:pPr>
          <w:r>
            <w:t>[Note taker]</w:t>
          </w:r>
        </w:p>
      </w:docPartBody>
    </w:docPart>
    <w:docPart>
      <w:docPartPr>
        <w:name w:val="E1FA864189F648919CBC31640F2FFD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868DA1-E514-4685-85C3-01F911F82638}"/>
      </w:docPartPr>
      <w:docPartBody>
        <w:p w:rsidR="00FF44F4" w:rsidRDefault="00686494" w:rsidP="00686494">
          <w:pPr>
            <w:pStyle w:val="E1FA864189F648919CBC31640F2FFDA8"/>
          </w:pPr>
          <w:r>
            <w:t>[Topic]</w:t>
          </w:r>
        </w:p>
      </w:docPartBody>
    </w:docPart>
    <w:docPart>
      <w:docPartPr>
        <w:name w:val="ADEB2D7E34A64DA2A9F1E75FA102EB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01DDE-B190-414D-940F-7F0E3C2452CB}"/>
      </w:docPartPr>
      <w:docPartBody>
        <w:p w:rsidR="00FF44F4" w:rsidRDefault="00686494" w:rsidP="00686494">
          <w:pPr>
            <w:pStyle w:val="ADEB2D7E34A64DA2A9F1E75FA102EB6E"/>
          </w:pPr>
          <w:r>
            <w:t>[Presenter]</w:t>
          </w:r>
        </w:p>
      </w:docPartBody>
    </w:docPart>
    <w:docPart>
      <w:docPartPr>
        <w:name w:val="4D934A322EC34D44B7878074D711B2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31FCF4-C104-4445-A172-9F057FFCF569}"/>
      </w:docPartPr>
      <w:docPartBody>
        <w:p w:rsidR="00FF44F4" w:rsidRDefault="00686494" w:rsidP="00686494">
          <w:pPr>
            <w:pStyle w:val="4D934A322EC34D44B7878074D711B2A0"/>
          </w:pPr>
          <w:r>
            <w:t>[Time]</w:t>
          </w:r>
        </w:p>
      </w:docPartBody>
    </w:docPart>
    <w:docPart>
      <w:docPartPr>
        <w:name w:val="74DF50C563294325B0D1B0E379B67B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78A97-EB8D-47BD-BF62-7059AC1884A9}"/>
      </w:docPartPr>
      <w:docPartBody>
        <w:p w:rsidR="00000000" w:rsidRDefault="00FF44F4" w:rsidP="00FF44F4">
          <w:pPr>
            <w:pStyle w:val="74DF50C563294325B0D1B0E379B67B3F"/>
          </w:pPr>
          <w:r>
            <w:t>[Presenter]</w:t>
          </w:r>
        </w:p>
      </w:docPartBody>
    </w:docPart>
    <w:docPart>
      <w:docPartPr>
        <w:name w:val="03E7F92E2BBE46F2B396E6B7DE252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F4D2C-4E33-43C2-ABB2-4A8A94ED84CC}"/>
      </w:docPartPr>
      <w:docPartBody>
        <w:p w:rsidR="00000000" w:rsidRDefault="00FF44F4" w:rsidP="00FF44F4">
          <w:pPr>
            <w:pStyle w:val="03E7F92E2BBE46F2B396E6B7DE252CC4"/>
          </w:pPr>
          <w:r>
            <w:t>[Time]</w:t>
          </w:r>
        </w:p>
      </w:docPartBody>
    </w:docPart>
    <w:docPart>
      <w:docPartPr>
        <w:name w:val="664D0F161C944A7D9DCCD28BF6D9C1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532EF3-FFB8-44C4-B62B-FE153DC03436}"/>
      </w:docPartPr>
      <w:docPartBody>
        <w:p w:rsidR="00000000" w:rsidRDefault="00FF44F4" w:rsidP="00FF44F4">
          <w:pPr>
            <w:pStyle w:val="664D0F161C944A7D9DCCD28BF6D9C140"/>
          </w:pPr>
          <w:r>
            <w:t>[Presenter]</w:t>
          </w:r>
        </w:p>
      </w:docPartBody>
    </w:docPart>
    <w:docPart>
      <w:docPartPr>
        <w:name w:val="DDC760AC4E934836A2BFD8F4A63FC3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05E5B-1160-4D46-B1F1-027FB95711DD}"/>
      </w:docPartPr>
      <w:docPartBody>
        <w:p w:rsidR="00000000" w:rsidRDefault="00FF44F4" w:rsidP="00FF44F4">
          <w:pPr>
            <w:pStyle w:val="DDC760AC4E934836A2BFD8F4A63FC3B0"/>
          </w:pPr>
          <w:r>
            <w:t>[Time]</w:t>
          </w:r>
        </w:p>
      </w:docPartBody>
    </w:docPart>
    <w:docPart>
      <w:docPartPr>
        <w:name w:val="93560797E67A470580F67CA07BD092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AF15D-E10D-4096-8AE2-66FB1823E90B}"/>
      </w:docPartPr>
      <w:docPartBody>
        <w:p w:rsidR="00000000" w:rsidRDefault="00FF44F4" w:rsidP="00FF44F4">
          <w:pPr>
            <w:pStyle w:val="93560797E67A470580F67CA07BD0926F"/>
          </w:pPr>
          <w:r>
            <w:t>[Topic]</w:t>
          </w:r>
        </w:p>
      </w:docPartBody>
    </w:docPart>
    <w:docPart>
      <w:docPartPr>
        <w:name w:val="8F135D613D0841F4A49EB5C1219D5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1ED207-155E-4E94-BDA5-03CC1D4E6B70}"/>
      </w:docPartPr>
      <w:docPartBody>
        <w:p w:rsidR="00000000" w:rsidRDefault="00FF44F4" w:rsidP="00FF44F4">
          <w:pPr>
            <w:pStyle w:val="8F135D613D0841F4A49EB5C1219D5F67"/>
          </w:pPr>
          <w:r>
            <w:t>[Topic]</w:t>
          </w:r>
        </w:p>
      </w:docPartBody>
    </w:docPart>
    <w:docPart>
      <w:docPartPr>
        <w:name w:val="BF712C7DEFA44F8EBD7136E20E65AD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63CC0-B11E-4EE2-9CD9-CDE4CE7CC385}"/>
      </w:docPartPr>
      <w:docPartBody>
        <w:p w:rsidR="00000000" w:rsidRDefault="00FF44F4" w:rsidP="00FF44F4">
          <w:pPr>
            <w:pStyle w:val="BF712C7DEFA44F8EBD7136E20E65AD62"/>
          </w:pPr>
          <w:r>
            <w:t>[Presenter]</w:t>
          </w:r>
        </w:p>
      </w:docPartBody>
    </w:docPart>
    <w:docPart>
      <w:docPartPr>
        <w:name w:val="56CB7A66E4AA47C7A8F1083D3123D1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DE5DC-419B-450B-8A13-2E50D2C4E712}"/>
      </w:docPartPr>
      <w:docPartBody>
        <w:p w:rsidR="00000000" w:rsidRDefault="00FF44F4" w:rsidP="00FF44F4">
          <w:pPr>
            <w:pStyle w:val="56CB7A66E4AA47C7A8F1083D3123D15F"/>
          </w:pPr>
          <w:r>
            <w:t>[Time]</w:t>
          </w:r>
        </w:p>
      </w:docPartBody>
    </w:docPart>
    <w:docPart>
      <w:docPartPr>
        <w:name w:val="CC4CAAB768A544E2ABB2762C6DB748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EFF7ED-6BBB-48EC-BDAE-A12AB667A2A7}"/>
      </w:docPartPr>
      <w:docPartBody>
        <w:p w:rsidR="00000000" w:rsidRDefault="00FF44F4" w:rsidP="00FF44F4">
          <w:pPr>
            <w:pStyle w:val="CC4CAAB768A544E2ABB2762C6DB7487F"/>
          </w:pPr>
          <w:r>
            <w:t>[Topic]</w:t>
          </w:r>
        </w:p>
      </w:docPartBody>
    </w:docPart>
    <w:docPart>
      <w:docPartPr>
        <w:name w:val="E82CD118F7B3471196532BD7D042E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86A6ED-6CC7-43B2-8C6B-22EDAE8D333C}"/>
      </w:docPartPr>
      <w:docPartBody>
        <w:p w:rsidR="00000000" w:rsidRDefault="00FF44F4" w:rsidP="00FF44F4">
          <w:pPr>
            <w:pStyle w:val="E82CD118F7B3471196532BD7D042ED92"/>
          </w:pPr>
          <w:r>
            <w:t>[Presenter]</w:t>
          </w:r>
        </w:p>
      </w:docPartBody>
    </w:docPart>
    <w:docPart>
      <w:docPartPr>
        <w:name w:val="26621E6F0B0F45D484EF765D3AD538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13B10-93B9-4232-8E73-AFF890E1FE4A}"/>
      </w:docPartPr>
      <w:docPartBody>
        <w:p w:rsidR="00000000" w:rsidRDefault="00FF44F4" w:rsidP="00FF44F4">
          <w:pPr>
            <w:pStyle w:val="26621E6F0B0F45D484EF765D3AD538A7"/>
          </w:pPr>
          <w:r>
            <w:t>[Time]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494"/>
    <w:rsid w:val="00686494"/>
    <w:rsid w:val="00FF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464F292AF4FC18F97A070195EF310">
    <w:name w:val="4D5464F292AF4FC18F97A070195EF310"/>
  </w:style>
  <w:style w:type="paragraph" w:customStyle="1" w:styleId="EBF7C9F1A82749E2822BC8C5A9962516">
    <w:name w:val="EBF7C9F1A82749E2822BC8C5A9962516"/>
  </w:style>
  <w:style w:type="paragraph" w:customStyle="1" w:styleId="1898D1FB107E461FBDA156206C617ABE">
    <w:name w:val="1898D1FB107E461FBDA156206C617ABE"/>
  </w:style>
  <w:style w:type="paragraph" w:customStyle="1" w:styleId="43C2DA21D17B4B0DBFFBC9270F5B6B61">
    <w:name w:val="43C2DA21D17B4B0DBFFBC9270F5B6B61"/>
  </w:style>
  <w:style w:type="paragraph" w:customStyle="1" w:styleId="2ABA0F79D7D54757BE228530BEDE24B8">
    <w:name w:val="2ABA0F79D7D54757BE228530BEDE24B8"/>
  </w:style>
  <w:style w:type="paragraph" w:customStyle="1" w:styleId="B28C85A63B044AD5A34DE21E6CA31359">
    <w:name w:val="B28C85A63B044AD5A34DE21E6CA31359"/>
  </w:style>
  <w:style w:type="paragraph" w:customStyle="1" w:styleId="3F681374661A4A66B50F2C43D29005F1">
    <w:name w:val="3F681374661A4A66B50F2C43D29005F1"/>
  </w:style>
  <w:style w:type="paragraph" w:customStyle="1" w:styleId="EFAD4EF1279A4B468BE6C750E228EA44">
    <w:name w:val="EFAD4EF1279A4B468BE6C750E228EA44"/>
  </w:style>
  <w:style w:type="paragraph" w:customStyle="1" w:styleId="065079A0726E44D886DAC4E2F9728E97">
    <w:name w:val="065079A0726E44D886DAC4E2F9728E97"/>
  </w:style>
  <w:style w:type="paragraph" w:customStyle="1" w:styleId="E6C6EA24C0DA407DA875289939F74999">
    <w:name w:val="E6C6EA24C0DA407DA875289939F74999"/>
  </w:style>
  <w:style w:type="paragraph" w:customStyle="1" w:styleId="F5BFBB0372DB47429D91A8A54286D729">
    <w:name w:val="F5BFBB0372DB47429D91A8A54286D729"/>
  </w:style>
  <w:style w:type="paragraph" w:customStyle="1" w:styleId="3C8031E715934B418451F50909E77003">
    <w:name w:val="3C8031E715934B418451F50909E77003"/>
  </w:style>
  <w:style w:type="paragraph" w:customStyle="1" w:styleId="E5A152A858C145E4BFFCD8C8A214DFEB">
    <w:name w:val="E5A152A858C145E4BFFCD8C8A214DFEB"/>
  </w:style>
  <w:style w:type="paragraph" w:customStyle="1" w:styleId="A3073DA4A50F4ACB9A066CA99A13435A">
    <w:name w:val="A3073DA4A50F4ACB9A066CA99A13435A"/>
  </w:style>
  <w:style w:type="paragraph" w:customStyle="1" w:styleId="8CED04CAF9154173915C14CD42EC72D6">
    <w:name w:val="8CED04CAF9154173915C14CD42EC72D6"/>
  </w:style>
  <w:style w:type="paragraph" w:customStyle="1" w:styleId="7AD9D6A564C0457B92AC03DAB98B0547">
    <w:name w:val="7AD9D6A564C0457B92AC03DAB98B0547"/>
  </w:style>
  <w:style w:type="paragraph" w:customStyle="1" w:styleId="E93621A1CE3B4C5F935CA224067CE883">
    <w:name w:val="E93621A1CE3B4C5F935CA224067CE883"/>
  </w:style>
  <w:style w:type="paragraph" w:customStyle="1" w:styleId="751A8AFE80B44F12A9C620E78D8F00CD">
    <w:name w:val="751A8AFE80B44F12A9C620E78D8F00CD"/>
    <w:rsid w:val="00686494"/>
  </w:style>
  <w:style w:type="paragraph" w:customStyle="1" w:styleId="1ED98D04888F4282BCD8BD26FC6B9A9F">
    <w:name w:val="1ED98D04888F4282BCD8BD26FC6B9A9F"/>
    <w:rsid w:val="00686494"/>
  </w:style>
  <w:style w:type="paragraph" w:customStyle="1" w:styleId="E1FA864189F648919CBC31640F2FFDA8">
    <w:name w:val="E1FA864189F648919CBC31640F2FFDA8"/>
    <w:rsid w:val="00686494"/>
  </w:style>
  <w:style w:type="paragraph" w:customStyle="1" w:styleId="ADEB2D7E34A64DA2A9F1E75FA102EB6E">
    <w:name w:val="ADEB2D7E34A64DA2A9F1E75FA102EB6E"/>
    <w:rsid w:val="00686494"/>
  </w:style>
  <w:style w:type="paragraph" w:customStyle="1" w:styleId="4D934A322EC34D44B7878074D711B2A0">
    <w:name w:val="4D934A322EC34D44B7878074D711B2A0"/>
    <w:rsid w:val="00686494"/>
  </w:style>
  <w:style w:type="paragraph" w:customStyle="1" w:styleId="E306DFD21368495CA3E12100135D8DCD">
    <w:name w:val="E306DFD21368495CA3E12100135D8DCD"/>
    <w:rsid w:val="00686494"/>
  </w:style>
  <w:style w:type="paragraph" w:customStyle="1" w:styleId="F8FDE67C5768456BBB3CFB3851FDD604">
    <w:name w:val="F8FDE67C5768456BBB3CFB3851FDD604"/>
    <w:rsid w:val="00686494"/>
  </w:style>
  <w:style w:type="paragraph" w:customStyle="1" w:styleId="6D7803FC3BF44AE38724587B96CF48CE">
    <w:name w:val="6D7803FC3BF44AE38724587B96CF48CE"/>
    <w:rsid w:val="00686494"/>
  </w:style>
  <w:style w:type="paragraph" w:customStyle="1" w:styleId="4A422C92E58448FFAE7EB48221003DB3">
    <w:name w:val="4A422C92E58448FFAE7EB48221003DB3"/>
    <w:rsid w:val="00686494"/>
  </w:style>
  <w:style w:type="paragraph" w:customStyle="1" w:styleId="9930ECF55902483094C2C986165BF9A8">
    <w:name w:val="9930ECF55902483094C2C986165BF9A8"/>
    <w:rsid w:val="00686494"/>
  </w:style>
  <w:style w:type="paragraph" w:customStyle="1" w:styleId="329457DC31F547FAA4804E777FF461E5">
    <w:name w:val="329457DC31F547FAA4804E777FF461E5"/>
    <w:rsid w:val="00686494"/>
  </w:style>
  <w:style w:type="paragraph" w:customStyle="1" w:styleId="4C4DF323AE6049E3B5EF80EB973D9F65">
    <w:name w:val="4C4DF323AE6049E3B5EF80EB973D9F65"/>
    <w:rsid w:val="00686494"/>
  </w:style>
  <w:style w:type="paragraph" w:customStyle="1" w:styleId="D50D82ABDAC34A769021173835C7B71E">
    <w:name w:val="D50D82ABDAC34A769021173835C7B71E"/>
    <w:rsid w:val="00686494"/>
  </w:style>
  <w:style w:type="paragraph" w:customStyle="1" w:styleId="46B1ECE149D14B7A82072C1E6286EE8D">
    <w:name w:val="46B1ECE149D14B7A82072C1E6286EE8D"/>
    <w:rsid w:val="00686494"/>
  </w:style>
  <w:style w:type="paragraph" w:customStyle="1" w:styleId="8A880A47A85E46BBB8A65A733E626009">
    <w:name w:val="8A880A47A85E46BBB8A65A733E626009"/>
    <w:rsid w:val="00686494"/>
  </w:style>
  <w:style w:type="paragraph" w:customStyle="1" w:styleId="CC32C683B1D74419B5725E6CA25C1FB3">
    <w:name w:val="CC32C683B1D74419B5725E6CA25C1FB3"/>
    <w:rsid w:val="00686494"/>
  </w:style>
  <w:style w:type="paragraph" w:customStyle="1" w:styleId="2F3928E4AEEE47F89EEBA95B57D391F8">
    <w:name w:val="2F3928E4AEEE47F89EEBA95B57D391F8"/>
    <w:rsid w:val="00686494"/>
  </w:style>
  <w:style w:type="paragraph" w:customStyle="1" w:styleId="F60E0E28D09C49089BA4332E176465C9">
    <w:name w:val="F60E0E28D09C49089BA4332E176465C9"/>
    <w:rsid w:val="00686494"/>
  </w:style>
  <w:style w:type="paragraph" w:customStyle="1" w:styleId="6D88FC4114CF45679366567659FE66D3">
    <w:name w:val="6D88FC4114CF45679366567659FE66D3"/>
    <w:rsid w:val="00686494"/>
  </w:style>
  <w:style w:type="paragraph" w:customStyle="1" w:styleId="D28A5A2CE8824D0D875F8CDF85A58996">
    <w:name w:val="D28A5A2CE8824D0D875F8CDF85A58996"/>
    <w:rsid w:val="00686494"/>
  </w:style>
  <w:style w:type="paragraph" w:customStyle="1" w:styleId="3ACDA3CE72CB4AD9938F8506388E5AFA">
    <w:name w:val="3ACDA3CE72CB4AD9938F8506388E5AFA"/>
    <w:rsid w:val="00686494"/>
  </w:style>
  <w:style w:type="paragraph" w:customStyle="1" w:styleId="4F141F1BB0B84158AA89FEF51EE13F30">
    <w:name w:val="4F141F1BB0B84158AA89FEF51EE13F30"/>
    <w:rsid w:val="00686494"/>
  </w:style>
  <w:style w:type="paragraph" w:customStyle="1" w:styleId="EC990EB37C2F48F2B6D93A0911145223">
    <w:name w:val="EC990EB37C2F48F2B6D93A0911145223"/>
    <w:rsid w:val="00686494"/>
  </w:style>
  <w:style w:type="paragraph" w:customStyle="1" w:styleId="FA9E22642E81400082C1D15E3D79869F">
    <w:name w:val="FA9E22642E81400082C1D15E3D79869F"/>
    <w:rsid w:val="00686494"/>
  </w:style>
  <w:style w:type="paragraph" w:customStyle="1" w:styleId="0A1898A1427C469D93218C85140090C0">
    <w:name w:val="0A1898A1427C469D93218C85140090C0"/>
    <w:rsid w:val="00686494"/>
  </w:style>
  <w:style w:type="paragraph" w:customStyle="1" w:styleId="2DB2634618A04AB3B6B6DD05B544CDEE">
    <w:name w:val="2DB2634618A04AB3B6B6DD05B544CDEE"/>
    <w:rsid w:val="00686494"/>
  </w:style>
  <w:style w:type="paragraph" w:customStyle="1" w:styleId="328606D088294DFB92EB5BFA61CDFEF8">
    <w:name w:val="328606D088294DFB92EB5BFA61CDFEF8"/>
    <w:rsid w:val="00686494"/>
  </w:style>
  <w:style w:type="paragraph" w:customStyle="1" w:styleId="74DF50C563294325B0D1B0E379B67B3F">
    <w:name w:val="74DF50C563294325B0D1B0E379B67B3F"/>
    <w:rsid w:val="00FF44F4"/>
  </w:style>
  <w:style w:type="paragraph" w:customStyle="1" w:styleId="03E7F92E2BBE46F2B396E6B7DE252CC4">
    <w:name w:val="03E7F92E2BBE46F2B396E6B7DE252CC4"/>
    <w:rsid w:val="00FF44F4"/>
  </w:style>
  <w:style w:type="paragraph" w:customStyle="1" w:styleId="8AB4AFC6C5C341BD801EC20BA04FECB6">
    <w:name w:val="8AB4AFC6C5C341BD801EC20BA04FECB6"/>
    <w:rsid w:val="00FF44F4"/>
  </w:style>
  <w:style w:type="paragraph" w:customStyle="1" w:styleId="44A212F1AEAE4CC5B97942B4501A4B67">
    <w:name w:val="44A212F1AEAE4CC5B97942B4501A4B67"/>
    <w:rsid w:val="00FF44F4"/>
  </w:style>
  <w:style w:type="paragraph" w:customStyle="1" w:styleId="BC66524694F6439FB12AC15C12FC97EE">
    <w:name w:val="BC66524694F6439FB12AC15C12FC97EE"/>
    <w:rsid w:val="00FF44F4"/>
  </w:style>
  <w:style w:type="paragraph" w:customStyle="1" w:styleId="BCA36FE55342445E8DDC17F6B65D77DE">
    <w:name w:val="BCA36FE55342445E8DDC17F6B65D77DE"/>
    <w:rsid w:val="00FF44F4"/>
  </w:style>
  <w:style w:type="paragraph" w:customStyle="1" w:styleId="F445DE891C794959918EBAB5D244BDC7">
    <w:name w:val="F445DE891C794959918EBAB5D244BDC7"/>
    <w:rsid w:val="00FF44F4"/>
  </w:style>
  <w:style w:type="paragraph" w:customStyle="1" w:styleId="63B5CA2CF3B54F6F943A625CBF499268">
    <w:name w:val="63B5CA2CF3B54F6F943A625CBF499268"/>
    <w:rsid w:val="00FF44F4"/>
  </w:style>
  <w:style w:type="paragraph" w:customStyle="1" w:styleId="391A5487F1AA4A41B48ACE0B3F951F6C">
    <w:name w:val="391A5487F1AA4A41B48ACE0B3F951F6C"/>
    <w:rsid w:val="00FF44F4"/>
  </w:style>
  <w:style w:type="paragraph" w:customStyle="1" w:styleId="664D0F161C944A7D9DCCD28BF6D9C140">
    <w:name w:val="664D0F161C944A7D9DCCD28BF6D9C140"/>
    <w:rsid w:val="00FF44F4"/>
  </w:style>
  <w:style w:type="paragraph" w:customStyle="1" w:styleId="DDC760AC4E934836A2BFD8F4A63FC3B0">
    <w:name w:val="DDC760AC4E934836A2BFD8F4A63FC3B0"/>
    <w:rsid w:val="00FF44F4"/>
  </w:style>
  <w:style w:type="paragraph" w:customStyle="1" w:styleId="93560797E67A470580F67CA07BD0926F">
    <w:name w:val="93560797E67A470580F67CA07BD0926F"/>
    <w:rsid w:val="00FF44F4"/>
  </w:style>
  <w:style w:type="paragraph" w:customStyle="1" w:styleId="8F135D613D0841F4A49EB5C1219D5F67">
    <w:name w:val="8F135D613D0841F4A49EB5C1219D5F67"/>
    <w:rsid w:val="00FF44F4"/>
  </w:style>
  <w:style w:type="paragraph" w:customStyle="1" w:styleId="BF712C7DEFA44F8EBD7136E20E65AD62">
    <w:name w:val="BF712C7DEFA44F8EBD7136E20E65AD62"/>
    <w:rsid w:val="00FF44F4"/>
  </w:style>
  <w:style w:type="paragraph" w:customStyle="1" w:styleId="56CB7A66E4AA47C7A8F1083D3123D15F">
    <w:name w:val="56CB7A66E4AA47C7A8F1083D3123D15F"/>
    <w:rsid w:val="00FF44F4"/>
  </w:style>
  <w:style w:type="paragraph" w:customStyle="1" w:styleId="CC4CAAB768A544E2ABB2762C6DB7487F">
    <w:name w:val="CC4CAAB768A544E2ABB2762C6DB7487F"/>
    <w:rsid w:val="00FF44F4"/>
  </w:style>
  <w:style w:type="paragraph" w:customStyle="1" w:styleId="E82CD118F7B3471196532BD7D042ED92">
    <w:name w:val="E82CD118F7B3471196532BD7D042ED92"/>
    <w:rsid w:val="00FF44F4"/>
  </w:style>
  <w:style w:type="paragraph" w:customStyle="1" w:styleId="26621E6F0B0F45D484EF765D3AD538A7">
    <w:name w:val="26621E6F0B0F45D484EF765D3AD538A7"/>
    <w:rsid w:val="00FF44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ntegral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ACF37E99-131F-48A3-97B1-A68DC6AEE3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Team meeting agenda (informal).dotx</Template>
  <TotalTime>0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2017-08-04T23:52:00Z</dcterms:created>
  <dcterms:modified xsi:type="dcterms:W3CDTF">2017-08-05T00:01:00Z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TC034630729991</vt:lpwstr>
  </property>
</Properties>
</file>