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6F" w:rsidRDefault="00FC4B6F">
      <w:r>
        <w:t xml:space="preserve">Cross Walk </w:t>
      </w:r>
      <w:r w:rsidR="002A7CC0">
        <w:t xml:space="preserve">of Draft Documents </w:t>
      </w:r>
    </w:p>
    <w:p w:rsidR="00FC4B6F" w:rsidRDefault="00FC4B6F"/>
    <w:p w:rsidR="00FC4B6F" w:rsidRPr="00FC4B6F" w:rsidRDefault="00FC4B6F">
      <w:pPr>
        <w:rPr>
          <w:b/>
        </w:rPr>
      </w:pPr>
      <w:r w:rsidRPr="00FC4B6F">
        <w:rPr>
          <w:b/>
        </w:rPr>
        <w:t>Draft</w:t>
      </w:r>
      <w:r w:rsidRPr="00FC4B6F">
        <w:rPr>
          <w:b/>
        </w:rPr>
        <w:tab/>
      </w:r>
      <w:r w:rsidRPr="00FC4B6F">
        <w:rPr>
          <w:b/>
        </w:rPr>
        <w:tab/>
      </w:r>
      <w:r w:rsidRPr="00FC4B6F">
        <w:rPr>
          <w:b/>
        </w:rPr>
        <w:tab/>
      </w:r>
      <w:r w:rsidRPr="00FC4B6F">
        <w:rPr>
          <w:b/>
        </w:rPr>
        <w:tab/>
      </w:r>
      <w:r w:rsidRPr="00FC4B6F">
        <w:rPr>
          <w:b/>
        </w:rPr>
        <w:tab/>
        <w:t>Version 1.0</w:t>
      </w:r>
    </w:p>
    <w:p w:rsidR="00FC4B6F" w:rsidRDefault="00FC4B6F">
      <w:r w:rsidRPr="00FC4B6F">
        <w:rPr>
          <w:i/>
        </w:rPr>
        <w:t>Domain 1</w:t>
      </w:r>
      <w:r>
        <w:t xml:space="preserve"> </w:t>
      </w:r>
      <w:r>
        <w:tab/>
      </w:r>
      <w:r>
        <w:tab/>
      </w:r>
      <w:r>
        <w:tab/>
      </w:r>
      <w:r>
        <w:tab/>
        <w:t xml:space="preserve">New addition: 1.1 </w:t>
      </w:r>
    </w:p>
    <w:p w:rsidR="0072795F" w:rsidRDefault="00FC4B6F">
      <w:r>
        <w:t xml:space="preserve">Standard 1.1 </w:t>
      </w:r>
      <w:r w:rsidR="002B2392">
        <w:t xml:space="preserve"> </w:t>
      </w:r>
      <w:r w:rsidR="002B2392">
        <w:sym w:font="Wingdings" w:char="F0E0"/>
      </w:r>
      <w:r>
        <w:tab/>
      </w:r>
      <w:r>
        <w:tab/>
      </w:r>
      <w:r>
        <w:tab/>
        <w:t>Standard 1.2</w:t>
      </w:r>
    </w:p>
    <w:p w:rsidR="00FC4B6F" w:rsidRDefault="002B2392">
      <w:r>
        <w:t xml:space="preserve">Standard 1.2  </w:t>
      </w:r>
      <w:r>
        <w:sym w:font="Wingdings" w:char="F0E0"/>
      </w:r>
      <w:r w:rsidR="00FC4B6F">
        <w:tab/>
      </w:r>
      <w:r w:rsidR="00FC4B6F">
        <w:tab/>
      </w:r>
      <w:r w:rsidR="00FC4B6F">
        <w:tab/>
        <w:t>Standard 1.3</w:t>
      </w:r>
      <w:bookmarkStart w:id="0" w:name="_GoBack"/>
      <w:bookmarkEnd w:id="0"/>
    </w:p>
    <w:p w:rsidR="00FC4B6F" w:rsidRDefault="00FC4B6F">
      <w:r>
        <w:t>Standard 1.3</w:t>
      </w:r>
      <w:r w:rsidR="002B2392">
        <w:t xml:space="preserve">  </w:t>
      </w:r>
      <w:r w:rsidR="002B2392">
        <w:sym w:font="Wingdings" w:char="F0E0"/>
      </w:r>
      <w:r>
        <w:tab/>
      </w:r>
      <w:r>
        <w:tab/>
      </w:r>
      <w:r>
        <w:tab/>
        <w:t>Standard 1.4</w:t>
      </w:r>
    </w:p>
    <w:p w:rsidR="00FC4B6F" w:rsidRDefault="00FC4B6F"/>
    <w:p w:rsidR="00FC4B6F" w:rsidRDefault="00FC4B6F">
      <w:pPr>
        <w:rPr>
          <w:i/>
        </w:rPr>
      </w:pPr>
      <w:r w:rsidRPr="00FC4B6F">
        <w:rPr>
          <w:i/>
        </w:rPr>
        <w:t>Domain 2</w:t>
      </w:r>
      <w:r w:rsidR="007944EA">
        <w:rPr>
          <w:i/>
        </w:rPr>
        <w:t xml:space="preserve"> </w:t>
      </w:r>
      <w:proofErr w:type="gramStart"/>
      <w:r w:rsidR="007944EA">
        <w:rPr>
          <w:i/>
        </w:rPr>
        <w:t>R</w:t>
      </w:r>
      <w:r>
        <w:rPr>
          <w:i/>
        </w:rPr>
        <w:t>emains</w:t>
      </w:r>
      <w:proofErr w:type="gramEnd"/>
      <w:r>
        <w:rPr>
          <w:i/>
        </w:rPr>
        <w:t xml:space="preserve"> the same</w:t>
      </w:r>
    </w:p>
    <w:p w:rsidR="002B2392" w:rsidRPr="002B2392" w:rsidRDefault="002B2392" w:rsidP="007944EA">
      <w:pPr>
        <w:ind w:firstLine="720"/>
      </w:pPr>
      <w:r>
        <w:t>Measure 2.4.4 removed</w:t>
      </w:r>
    </w:p>
    <w:p w:rsidR="002B2392" w:rsidRDefault="002B2392">
      <w:pPr>
        <w:rPr>
          <w:i/>
        </w:rPr>
      </w:pPr>
    </w:p>
    <w:p w:rsidR="00FC4B6F" w:rsidRDefault="00FC4B6F">
      <w:pPr>
        <w:rPr>
          <w:i/>
        </w:rPr>
      </w:pPr>
      <w:r w:rsidRPr="00FC4B6F">
        <w:rPr>
          <w:i/>
        </w:rPr>
        <w:t>Domain 3</w:t>
      </w:r>
      <w:r w:rsidRPr="00FC4B6F">
        <w:t xml:space="preserve"> </w:t>
      </w:r>
      <w:proofErr w:type="gramStart"/>
      <w:r w:rsidR="007944EA">
        <w:rPr>
          <w:i/>
        </w:rPr>
        <w:t>R</w:t>
      </w:r>
      <w:r w:rsidRPr="00FC4B6F">
        <w:rPr>
          <w:i/>
        </w:rPr>
        <w:t>emains</w:t>
      </w:r>
      <w:proofErr w:type="gramEnd"/>
      <w:r w:rsidRPr="00FC4B6F">
        <w:rPr>
          <w:i/>
        </w:rPr>
        <w:t xml:space="preserve"> the same</w:t>
      </w:r>
    </w:p>
    <w:p w:rsidR="00FF5255" w:rsidRDefault="00FF5255">
      <w:pPr>
        <w:rPr>
          <w:i/>
        </w:rPr>
      </w:pPr>
    </w:p>
    <w:p w:rsidR="00FC4B6F" w:rsidRDefault="00FC4B6F">
      <w:pPr>
        <w:rPr>
          <w:i/>
        </w:rPr>
      </w:pPr>
      <w:r>
        <w:rPr>
          <w:i/>
        </w:rPr>
        <w:t>Domain 4</w:t>
      </w:r>
      <w:r w:rsidRPr="00FC4B6F">
        <w:t xml:space="preserve"> </w:t>
      </w:r>
      <w:proofErr w:type="gramStart"/>
      <w:r w:rsidR="007944EA">
        <w:rPr>
          <w:i/>
        </w:rPr>
        <w:t>R</w:t>
      </w:r>
      <w:r w:rsidRPr="00FC4B6F">
        <w:rPr>
          <w:i/>
        </w:rPr>
        <w:t>emains</w:t>
      </w:r>
      <w:proofErr w:type="gramEnd"/>
      <w:r w:rsidRPr="00FC4B6F">
        <w:rPr>
          <w:i/>
        </w:rPr>
        <w:t xml:space="preserve"> the same</w:t>
      </w:r>
    </w:p>
    <w:p w:rsidR="00FC4B6F" w:rsidRPr="00FF5255" w:rsidRDefault="00FF5255" w:rsidP="007944EA">
      <w:pPr>
        <w:ind w:firstLine="720"/>
      </w:pPr>
      <w:r>
        <w:t>Measure 4.1.2 removed</w:t>
      </w:r>
    </w:p>
    <w:p w:rsidR="00FF5255" w:rsidRDefault="00FF5255">
      <w:pPr>
        <w:rPr>
          <w:i/>
        </w:rPr>
      </w:pPr>
    </w:p>
    <w:p w:rsidR="00FC4B6F" w:rsidRPr="00FC4B6F" w:rsidRDefault="00FC4B6F">
      <w:pPr>
        <w:rPr>
          <w:i/>
        </w:rPr>
      </w:pPr>
      <w:r w:rsidRPr="00FC4B6F">
        <w:rPr>
          <w:i/>
        </w:rPr>
        <w:t>Domain 5</w:t>
      </w:r>
    </w:p>
    <w:p w:rsidR="00FC4B6F" w:rsidRDefault="00FC4B6F">
      <w:r>
        <w:t xml:space="preserve">Standard 5.1 </w:t>
      </w:r>
      <w:proofErr w:type="gramStart"/>
      <w:r w:rsidR="007944EA">
        <w:rPr>
          <w:i/>
        </w:rPr>
        <w:t>R</w:t>
      </w:r>
      <w:r w:rsidR="002A7CC0" w:rsidRPr="002A7CC0">
        <w:rPr>
          <w:i/>
        </w:rPr>
        <w:t>emains</w:t>
      </w:r>
      <w:proofErr w:type="gramEnd"/>
      <w:r w:rsidR="002A7CC0" w:rsidRPr="002A7CC0">
        <w:rPr>
          <w:i/>
        </w:rPr>
        <w:t xml:space="preserve"> the same</w:t>
      </w:r>
    </w:p>
    <w:p w:rsidR="002A7CC0" w:rsidRDefault="002A7CC0">
      <w:r>
        <w:t xml:space="preserve">Standard 5.2 </w:t>
      </w:r>
      <w:r w:rsidR="002B2392">
        <w:t xml:space="preserve"> </w:t>
      </w:r>
      <w:r w:rsidR="002B2392">
        <w:sym w:font="Wingdings" w:char="F0E0"/>
      </w:r>
      <w:r>
        <w:tab/>
      </w:r>
      <w:r>
        <w:tab/>
      </w:r>
      <w:r>
        <w:tab/>
        <w:t>Standard 5.3</w:t>
      </w:r>
    </w:p>
    <w:p w:rsidR="002A7CC0" w:rsidRDefault="002A7CC0">
      <w:r>
        <w:t xml:space="preserve">Standard </w:t>
      </w:r>
      <w:r w:rsidR="002B2392">
        <w:t xml:space="preserve">5.3  </w:t>
      </w:r>
      <w:r w:rsidR="002B2392">
        <w:sym w:font="Wingdings" w:char="F0E0"/>
      </w:r>
      <w:r>
        <w:tab/>
      </w:r>
      <w:r>
        <w:tab/>
      </w:r>
      <w:r w:rsidR="002B2392">
        <w:t xml:space="preserve">            </w:t>
      </w:r>
      <w:r>
        <w:t>Standard 5.2</w:t>
      </w:r>
      <w:r>
        <w:tab/>
      </w:r>
    </w:p>
    <w:p w:rsidR="002A7CC0" w:rsidRDefault="002A7CC0">
      <w:r>
        <w:t xml:space="preserve">Standard 5.4 </w:t>
      </w:r>
      <w:proofErr w:type="gramStart"/>
      <w:r w:rsidR="007944EA">
        <w:rPr>
          <w:i/>
        </w:rPr>
        <w:t>R</w:t>
      </w:r>
      <w:r w:rsidRPr="002A7CC0">
        <w:rPr>
          <w:i/>
        </w:rPr>
        <w:t>emains</w:t>
      </w:r>
      <w:proofErr w:type="gramEnd"/>
      <w:r w:rsidRPr="002A7CC0">
        <w:rPr>
          <w:i/>
        </w:rPr>
        <w:t xml:space="preserve"> the same</w:t>
      </w:r>
      <w:r>
        <w:t xml:space="preserve"> </w:t>
      </w:r>
    </w:p>
    <w:p w:rsidR="002A7CC0" w:rsidRDefault="002A7CC0"/>
    <w:p w:rsidR="002A7CC0" w:rsidRDefault="002A7CC0">
      <w:pPr>
        <w:rPr>
          <w:i/>
        </w:rPr>
      </w:pPr>
      <w:r w:rsidRPr="002A7CC0">
        <w:rPr>
          <w:i/>
        </w:rPr>
        <w:t xml:space="preserve">Domain 6 </w:t>
      </w:r>
    </w:p>
    <w:p w:rsidR="00FF5255" w:rsidRDefault="00FF5255">
      <w:r>
        <w:t xml:space="preserve">Standard 6.1 </w:t>
      </w:r>
      <w:r>
        <w:sym w:font="Wingdings" w:char="F0E0"/>
      </w:r>
      <w:r>
        <w:t xml:space="preserve">                                 </w:t>
      </w:r>
      <w:r w:rsidR="007944EA">
        <w:t xml:space="preserve"> </w:t>
      </w:r>
      <w:r>
        <w:t xml:space="preserve"> </w:t>
      </w:r>
      <w:r w:rsidRPr="00FF5255">
        <w:t>Re-written</w:t>
      </w:r>
    </w:p>
    <w:p w:rsidR="00FF5255" w:rsidRPr="00FF5255" w:rsidRDefault="007944EA">
      <w:r>
        <w:tab/>
        <w:t>Measure 6.1.3 R</w:t>
      </w:r>
      <w:r w:rsidR="00FF5255">
        <w:t>emoved</w:t>
      </w:r>
    </w:p>
    <w:p w:rsidR="00FF5255" w:rsidRDefault="00FF5255">
      <w:pPr>
        <w:rPr>
          <w:i/>
        </w:rPr>
      </w:pPr>
    </w:p>
    <w:p w:rsidR="002A7CC0" w:rsidRDefault="002A7CC0">
      <w:pPr>
        <w:rPr>
          <w:i/>
        </w:rPr>
      </w:pPr>
      <w:r>
        <w:rPr>
          <w:i/>
        </w:rPr>
        <w:t xml:space="preserve">Domain 7 </w:t>
      </w:r>
      <w:proofErr w:type="gramStart"/>
      <w:r w:rsidR="007944EA">
        <w:rPr>
          <w:i/>
        </w:rPr>
        <w:t>R</w:t>
      </w:r>
      <w:r>
        <w:rPr>
          <w:i/>
        </w:rPr>
        <w:t>emains</w:t>
      </w:r>
      <w:proofErr w:type="gramEnd"/>
      <w:r>
        <w:rPr>
          <w:i/>
        </w:rPr>
        <w:t xml:space="preserve"> the same</w:t>
      </w:r>
    </w:p>
    <w:p w:rsidR="002A7CC0" w:rsidRDefault="002A7CC0">
      <w:pPr>
        <w:rPr>
          <w:i/>
        </w:rPr>
      </w:pPr>
    </w:p>
    <w:p w:rsidR="002A7CC0" w:rsidRDefault="002A7CC0">
      <w:pPr>
        <w:rPr>
          <w:i/>
        </w:rPr>
      </w:pPr>
      <w:r>
        <w:rPr>
          <w:i/>
        </w:rPr>
        <w:t>Domain 8</w:t>
      </w:r>
    </w:p>
    <w:p w:rsidR="002A7CC0" w:rsidRPr="002A7CC0" w:rsidRDefault="002A7CC0">
      <w:r>
        <w:t>Standard 8.1</w:t>
      </w:r>
      <w:r w:rsidR="007944EA">
        <w:t xml:space="preserve">  </w:t>
      </w:r>
      <w:r w:rsidR="007944EA">
        <w:sym w:font="Wingdings" w:char="F0E0"/>
      </w:r>
      <w:r w:rsidR="007944EA">
        <w:t xml:space="preserve"> </w:t>
      </w:r>
      <w:r w:rsidR="007944EA">
        <w:tab/>
      </w:r>
      <w:r w:rsidR="007944EA">
        <w:tab/>
      </w:r>
      <w:r w:rsidR="007944EA">
        <w:tab/>
      </w:r>
      <w:r>
        <w:t>Re-written</w:t>
      </w:r>
    </w:p>
    <w:p w:rsidR="007944EA" w:rsidRDefault="007944EA" w:rsidP="007944EA">
      <w:pPr>
        <w:ind w:firstLine="720"/>
      </w:pPr>
      <w:r>
        <w:t>Measure 8.2.2 Removed</w:t>
      </w:r>
    </w:p>
    <w:p w:rsidR="007944EA" w:rsidRPr="007944EA" w:rsidRDefault="007944EA" w:rsidP="007944EA">
      <w:pPr>
        <w:ind w:firstLine="720"/>
      </w:pPr>
      <w:r>
        <w:t xml:space="preserve">Measure 8.2.3  </w:t>
      </w:r>
      <w:r>
        <w:sym w:font="Wingdings" w:char="F0E0"/>
      </w:r>
      <w:r>
        <w:tab/>
      </w:r>
      <w:r>
        <w:tab/>
        <w:t>Measure 8.2.2</w:t>
      </w:r>
    </w:p>
    <w:p w:rsidR="002A7CC0" w:rsidRDefault="007944EA">
      <w:r>
        <w:t xml:space="preserve"> </w:t>
      </w:r>
    </w:p>
    <w:p w:rsidR="002A7CC0" w:rsidRDefault="002A7CC0">
      <w:pPr>
        <w:rPr>
          <w:i/>
        </w:rPr>
      </w:pPr>
      <w:r w:rsidRPr="002A7CC0">
        <w:rPr>
          <w:i/>
        </w:rPr>
        <w:t xml:space="preserve">Domain 9 </w:t>
      </w:r>
      <w:r w:rsidRPr="002A7CC0">
        <w:rPr>
          <w:i/>
        </w:rPr>
        <w:sym w:font="Wingdings" w:char="F0E0"/>
      </w:r>
      <w:r>
        <w:rPr>
          <w:i/>
        </w:rPr>
        <w:t xml:space="preserve">                                      </w:t>
      </w:r>
      <w:r w:rsidR="007944EA">
        <w:rPr>
          <w:i/>
        </w:rPr>
        <w:t>Completely R</w:t>
      </w:r>
      <w:r w:rsidRPr="002A7CC0">
        <w:rPr>
          <w:i/>
        </w:rPr>
        <w:t>e-written</w:t>
      </w:r>
    </w:p>
    <w:p w:rsidR="002A7CC0" w:rsidRDefault="002A7CC0">
      <w:pPr>
        <w:rPr>
          <w:i/>
        </w:rPr>
      </w:pPr>
    </w:p>
    <w:p w:rsidR="002A7CC0" w:rsidRPr="007944EA" w:rsidRDefault="002A7CC0">
      <w:r>
        <w:rPr>
          <w:i/>
        </w:rPr>
        <w:t xml:space="preserve">Domain 10 </w:t>
      </w:r>
      <w:r w:rsidR="007944EA" w:rsidRPr="007944EA">
        <w:rPr>
          <w:i/>
        </w:rPr>
        <w:sym w:font="Wingdings" w:char="F0E0"/>
      </w:r>
      <w:r w:rsidR="007944EA">
        <w:rPr>
          <w:i/>
        </w:rPr>
        <w:tab/>
      </w:r>
      <w:r w:rsidR="007944EA">
        <w:rPr>
          <w:i/>
        </w:rPr>
        <w:tab/>
      </w:r>
      <w:r w:rsidR="007944EA">
        <w:rPr>
          <w:i/>
        </w:rPr>
        <w:tab/>
        <w:t xml:space="preserve">          </w:t>
      </w:r>
      <w:r w:rsidR="007944EA">
        <w:t>Measure 10.2.2 re-written</w:t>
      </w:r>
    </w:p>
    <w:p w:rsidR="007944EA" w:rsidRPr="007944EA" w:rsidRDefault="007944EA">
      <w:r>
        <w:tab/>
      </w:r>
      <w:r>
        <w:tab/>
      </w:r>
      <w:r>
        <w:tab/>
      </w:r>
      <w:r>
        <w:tab/>
        <w:t xml:space="preserve">          Measure 10.2.3 added </w:t>
      </w:r>
    </w:p>
    <w:p w:rsidR="002A7CC0" w:rsidRDefault="002A7CC0">
      <w:pPr>
        <w:rPr>
          <w:i/>
        </w:rPr>
      </w:pPr>
    </w:p>
    <w:p w:rsidR="002A7CC0" w:rsidRDefault="002A7CC0">
      <w:pPr>
        <w:rPr>
          <w:i/>
        </w:rPr>
      </w:pPr>
      <w:r>
        <w:rPr>
          <w:i/>
        </w:rPr>
        <w:t>Domain 11</w:t>
      </w:r>
      <w:r w:rsidR="002B2392">
        <w:rPr>
          <w:i/>
        </w:rPr>
        <w:t xml:space="preserve"> </w:t>
      </w:r>
      <w:r w:rsidRPr="002A7CC0">
        <w:rPr>
          <w:i/>
        </w:rPr>
        <w:sym w:font="Wingdings" w:char="F0E0"/>
      </w:r>
      <w:r>
        <w:rPr>
          <w:i/>
        </w:rPr>
        <w:t xml:space="preserve">         </w:t>
      </w:r>
      <w:r w:rsidR="002B2392">
        <w:rPr>
          <w:i/>
        </w:rPr>
        <w:t xml:space="preserve">                          </w:t>
      </w:r>
      <w:r w:rsidR="007944EA">
        <w:rPr>
          <w:i/>
        </w:rPr>
        <w:t>Completely R</w:t>
      </w:r>
      <w:r>
        <w:rPr>
          <w:i/>
        </w:rPr>
        <w:t>e-written</w:t>
      </w:r>
    </w:p>
    <w:p w:rsidR="002A7CC0" w:rsidRDefault="002A7CC0">
      <w:pPr>
        <w:rPr>
          <w:i/>
        </w:rPr>
      </w:pPr>
    </w:p>
    <w:p w:rsidR="002A7CC0" w:rsidRDefault="002A7CC0">
      <w:pPr>
        <w:rPr>
          <w:i/>
        </w:rPr>
      </w:pPr>
      <w:r>
        <w:rPr>
          <w:i/>
        </w:rPr>
        <w:t xml:space="preserve">Domain 12 </w:t>
      </w:r>
      <w:r w:rsidR="002B2392" w:rsidRPr="002B2392">
        <w:rPr>
          <w:i/>
        </w:rPr>
        <w:sym w:font="Wingdings" w:char="F0E0"/>
      </w:r>
      <w:r w:rsidR="002B2392">
        <w:rPr>
          <w:i/>
        </w:rPr>
        <w:t xml:space="preserve">                                   </w:t>
      </w:r>
      <w:r w:rsidR="007944EA">
        <w:rPr>
          <w:i/>
        </w:rPr>
        <w:t>Completely R</w:t>
      </w:r>
      <w:r>
        <w:rPr>
          <w:i/>
        </w:rPr>
        <w:t>e-written</w:t>
      </w:r>
    </w:p>
    <w:p w:rsidR="002A7CC0" w:rsidRPr="002A7CC0" w:rsidRDefault="002A7CC0"/>
    <w:sectPr w:rsidR="002A7CC0" w:rsidRPr="002A7C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6F"/>
    <w:rsid w:val="00000F77"/>
    <w:rsid w:val="002A7CC0"/>
    <w:rsid w:val="002B2392"/>
    <w:rsid w:val="005B36B3"/>
    <w:rsid w:val="0072795F"/>
    <w:rsid w:val="007944EA"/>
    <w:rsid w:val="00FC4B6F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D028019C</Template>
  <TotalTime>34</TotalTime>
  <Pages>1</Pages>
  <Words>123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KAUR Divneet</dc:creator>
  <cp:lastModifiedBy>KAUR Divneet</cp:lastModifiedBy>
  <cp:revision>1</cp:revision>
  <dcterms:created xsi:type="dcterms:W3CDTF">2011-07-12T22:06:00Z</dcterms:created>
  <dcterms:modified xsi:type="dcterms:W3CDTF">2011-07-12T23:00:00Z</dcterms:modified>
</cp:coreProperties>
</file>