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8F" w:rsidRDefault="00953A8F" w:rsidP="00953A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Documentation Review Checklist</w:t>
      </w:r>
    </w:p>
    <w:p w:rsidR="00953A8F" w:rsidRDefault="00953A8F" w:rsidP="00953A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Domain </w:t>
      </w:r>
      <w:r w:rsidR="00075275">
        <w:rPr>
          <w:rFonts w:ascii="Cambria" w:hAnsi="Cambria"/>
          <w:b/>
          <w:sz w:val="24"/>
          <w:szCs w:val="24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9"/>
        <w:gridCol w:w="686"/>
        <w:gridCol w:w="990"/>
        <w:gridCol w:w="3060"/>
        <w:gridCol w:w="1260"/>
        <w:gridCol w:w="3853"/>
        <w:gridCol w:w="917"/>
        <w:gridCol w:w="985"/>
      </w:tblGrid>
      <w:tr w:rsidR="00953A8F" w:rsidTr="00953A8F">
        <w:tc>
          <w:tcPr>
            <w:tcW w:w="1199" w:type="dxa"/>
          </w:tcPr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r w:rsidRPr="003150A0">
              <w:rPr>
                <w:rFonts w:ascii="Cambria" w:hAnsi="Cambria"/>
                <w:b/>
              </w:rPr>
              <w:t xml:space="preserve">Measure/ </w:t>
            </w:r>
            <w:proofErr w:type="spellStart"/>
            <w:r w:rsidRPr="003150A0">
              <w:rPr>
                <w:rFonts w:ascii="Cambria" w:hAnsi="Cambria"/>
                <w:b/>
              </w:rPr>
              <w:t>Req</w:t>
            </w:r>
            <w:proofErr w:type="spellEnd"/>
            <w:r w:rsidRPr="003150A0">
              <w:rPr>
                <w:rFonts w:ascii="Cambria" w:hAnsi="Cambria"/>
                <w:b/>
              </w:rPr>
              <w:t xml:space="preserve"> Doc</w:t>
            </w:r>
          </w:p>
        </w:tc>
        <w:tc>
          <w:tcPr>
            <w:tcW w:w="686" w:type="dxa"/>
          </w:tcPr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r w:rsidRPr="003150A0">
              <w:rPr>
                <w:rFonts w:ascii="Cambria" w:hAnsi="Cambria"/>
                <w:b/>
              </w:rPr>
              <w:t>Ex #</w:t>
            </w:r>
          </w:p>
        </w:tc>
        <w:tc>
          <w:tcPr>
            <w:tcW w:w="990" w:type="dxa"/>
          </w:tcPr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proofErr w:type="spellStart"/>
            <w:r w:rsidRPr="003150A0">
              <w:rPr>
                <w:rFonts w:ascii="Cambria" w:hAnsi="Cambria"/>
                <w:b/>
              </w:rPr>
              <w:t>Submit</w:t>
            </w:r>
            <w:r>
              <w:rPr>
                <w:rFonts w:ascii="Cambria" w:hAnsi="Cambria"/>
                <w:b/>
              </w:rPr>
              <w:t>By</w:t>
            </w:r>
            <w:proofErr w:type="spellEnd"/>
          </w:p>
        </w:tc>
        <w:tc>
          <w:tcPr>
            <w:tcW w:w="3060" w:type="dxa"/>
          </w:tcPr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r w:rsidRPr="003150A0">
              <w:rPr>
                <w:rFonts w:ascii="Cambria" w:hAnsi="Cambria"/>
                <w:b/>
              </w:rPr>
              <w:t>Documents</w:t>
            </w:r>
          </w:p>
        </w:tc>
        <w:tc>
          <w:tcPr>
            <w:tcW w:w="1260" w:type="dxa"/>
          </w:tcPr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r w:rsidRPr="003150A0">
              <w:rPr>
                <w:rFonts w:ascii="Cambria" w:hAnsi="Cambria"/>
                <w:b/>
              </w:rPr>
              <w:t>Review</w:t>
            </w:r>
          </w:p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r w:rsidRPr="003150A0">
              <w:rPr>
                <w:rFonts w:ascii="Cambria" w:hAnsi="Cambria"/>
                <w:b/>
              </w:rPr>
              <w:t>Complete</w:t>
            </w:r>
          </w:p>
        </w:tc>
        <w:tc>
          <w:tcPr>
            <w:tcW w:w="3853" w:type="dxa"/>
          </w:tcPr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r w:rsidRPr="003150A0">
              <w:rPr>
                <w:rFonts w:ascii="Cambria" w:hAnsi="Cambria"/>
                <w:b/>
              </w:rPr>
              <w:t>Notes</w:t>
            </w:r>
          </w:p>
        </w:tc>
        <w:tc>
          <w:tcPr>
            <w:tcW w:w="917" w:type="dxa"/>
          </w:tcPr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Copied</w:t>
            </w:r>
          </w:p>
        </w:tc>
        <w:tc>
          <w:tcPr>
            <w:tcW w:w="985" w:type="dxa"/>
          </w:tcPr>
          <w:p w:rsidR="00953A8F" w:rsidRPr="003150A0" w:rsidRDefault="00953A8F" w:rsidP="00953A8F">
            <w:pPr>
              <w:rPr>
                <w:rFonts w:ascii="Cambria" w:hAnsi="Cambria"/>
                <w:b/>
              </w:rPr>
            </w:pPr>
            <w:r w:rsidRPr="003150A0">
              <w:rPr>
                <w:rFonts w:ascii="Cambria" w:hAnsi="Cambria"/>
                <w:b/>
              </w:rPr>
              <w:t>Sent to DL</w:t>
            </w:r>
          </w:p>
        </w:tc>
      </w:tr>
      <w:tr w:rsidR="00953A8F" w:rsidTr="00953A8F">
        <w:tc>
          <w:tcPr>
            <w:tcW w:w="1199" w:type="dxa"/>
          </w:tcPr>
          <w:p w:rsidR="00953A8F" w:rsidRDefault="009821C2" w:rsidP="00953A8F">
            <w:r>
              <w:t>1.1.1 L (1)</w:t>
            </w:r>
          </w:p>
        </w:tc>
        <w:tc>
          <w:tcPr>
            <w:tcW w:w="686" w:type="dxa"/>
          </w:tcPr>
          <w:p w:rsidR="00953A8F" w:rsidRDefault="009821C2" w:rsidP="00953A8F">
            <w:r>
              <w:t>1/1</w:t>
            </w:r>
          </w:p>
        </w:tc>
        <w:tc>
          <w:tcPr>
            <w:tcW w:w="990" w:type="dxa"/>
          </w:tcPr>
          <w:p w:rsidR="00953A8F" w:rsidRDefault="009821C2" w:rsidP="00953A8F">
            <w:r>
              <w:t>Caryn</w:t>
            </w:r>
          </w:p>
        </w:tc>
        <w:tc>
          <w:tcPr>
            <w:tcW w:w="3060" w:type="dxa"/>
          </w:tcPr>
          <w:p w:rsidR="00953A8F" w:rsidRDefault="00CA76EE" w:rsidP="00CA76EE">
            <w:pPr>
              <w:pStyle w:val="ListParagraph"/>
              <w:numPr>
                <w:ilvl w:val="0"/>
                <w:numId w:val="1"/>
              </w:numPr>
            </w:pPr>
            <w:r>
              <w:t>CACC Roster for CHA</w:t>
            </w:r>
          </w:p>
          <w:p w:rsidR="00CA76EE" w:rsidRDefault="00CA76EE" w:rsidP="00CA76EE">
            <w:pPr>
              <w:pStyle w:val="ListParagraph"/>
              <w:numPr>
                <w:ilvl w:val="0"/>
                <w:numId w:val="1"/>
              </w:numPr>
            </w:pPr>
            <w:r>
              <w:t>CCO Board Rosters for CHA</w:t>
            </w:r>
          </w:p>
          <w:p w:rsidR="00CA76EE" w:rsidRDefault="00CA76EE" w:rsidP="00CA76EE">
            <w:pPr>
              <w:pStyle w:val="ListParagraph"/>
              <w:numPr>
                <w:ilvl w:val="0"/>
                <w:numId w:val="1"/>
              </w:numPr>
            </w:pPr>
            <w:r>
              <w:t>CHA Process, Partnerships</w:t>
            </w:r>
          </w:p>
        </w:tc>
        <w:tc>
          <w:tcPr>
            <w:tcW w:w="1260" w:type="dxa"/>
          </w:tcPr>
          <w:p w:rsidR="00953A8F" w:rsidRDefault="00CA76EE" w:rsidP="00CA76EE">
            <w:pPr>
              <w:jc w:val="center"/>
            </w:pPr>
            <w:r>
              <w:t xml:space="preserve">X </w:t>
            </w:r>
            <w:r w:rsidR="00A95793">
              <w:t xml:space="preserve">– </w:t>
            </w:r>
            <w:proofErr w:type="gramStart"/>
            <w:r w:rsidR="00A95793">
              <w:t>initial</w:t>
            </w:r>
            <w:proofErr w:type="gramEnd"/>
            <w:r w:rsidR="00A95793">
              <w:t>; needs additional documents?</w:t>
            </w:r>
          </w:p>
        </w:tc>
        <w:tc>
          <w:tcPr>
            <w:tcW w:w="3853" w:type="dxa"/>
          </w:tcPr>
          <w:p w:rsidR="00953A8F" w:rsidRDefault="00CA76EE" w:rsidP="00CA76EE">
            <w:pPr>
              <w:pStyle w:val="ListParagraph"/>
              <w:numPr>
                <w:ilvl w:val="0"/>
                <w:numId w:val="2"/>
              </w:numPr>
            </w:pPr>
            <w:r>
              <w:t>3 documents initially submitted OK, forwarded to DL</w:t>
            </w:r>
          </w:p>
          <w:p w:rsidR="00CA76EE" w:rsidRDefault="00CA76EE" w:rsidP="00CA76EE">
            <w:pPr>
              <w:pStyle w:val="ListParagraph"/>
              <w:numPr>
                <w:ilvl w:val="0"/>
                <w:numId w:val="2"/>
              </w:numPr>
            </w:pPr>
            <w:r>
              <w:t>Document descriptions a little over-reaching relative to what documents actually show, particularly for CACC Roster</w:t>
            </w:r>
          </w:p>
          <w:p w:rsidR="00CA76EE" w:rsidRDefault="00CA76EE" w:rsidP="00CA76EE">
            <w:pPr>
              <w:pStyle w:val="ListParagraph"/>
              <w:numPr>
                <w:ilvl w:val="0"/>
                <w:numId w:val="2"/>
              </w:numPr>
            </w:pPr>
            <w:r w:rsidRPr="00CA76EE">
              <w:rPr>
                <w:highlight w:val="yellow"/>
              </w:rPr>
              <w:t>Recommend adding in CAC rosters</w:t>
            </w:r>
            <w:r>
              <w:t xml:space="preserve"> </w:t>
            </w:r>
            <w:r w:rsidRPr="00CA76EE">
              <w:rPr>
                <w:highlight w:val="yellow"/>
              </w:rPr>
              <w:t>and tying to the CACC Roster</w:t>
            </w:r>
          </w:p>
        </w:tc>
        <w:tc>
          <w:tcPr>
            <w:tcW w:w="917" w:type="dxa"/>
          </w:tcPr>
          <w:p w:rsidR="00953A8F" w:rsidRDefault="00CA76EE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53A8F" w:rsidRDefault="00CA76EE" w:rsidP="00CA76EE">
            <w:pPr>
              <w:jc w:val="center"/>
            </w:pPr>
            <w:r>
              <w:t>X</w:t>
            </w:r>
          </w:p>
        </w:tc>
      </w:tr>
      <w:tr w:rsidR="00953A8F" w:rsidTr="00953A8F">
        <w:tc>
          <w:tcPr>
            <w:tcW w:w="1199" w:type="dxa"/>
          </w:tcPr>
          <w:p w:rsidR="00953A8F" w:rsidRDefault="009821C2" w:rsidP="00953A8F">
            <w:r>
              <w:t>1.1.1 L (2)</w:t>
            </w:r>
          </w:p>
        </w:tc>
        <w:tc>
          <w:tcPr>
            <w:tcW w:w="686" w:type="dxa"/>
          </w:tcPr>
          <w:p w:rsidR="00953A8F" w:rsidRDefault="009821C2" w:rsidP="00953A8F">
            <w:r>
              <w:t>1/2</w:t>
            </w:r>
          </w:p>
        </w:tc>
        <w:tc>
          <w:tcPr>
            <w:tcW w:w="990" w:type="dxa"/>
          </w:tcPr>
          <w:p w:rsidR="00953A8F" w:rsidRDefault="009821C2" w:rsidP="00953A8F">
            <w:r>
              <w:t>Caryn</w:t>
            </w:r>
          </w:p>
        </w:tc>
        <w:tc>
          <w:tcPr>
            <w:tcW w:w="3060" w:type="dxa"/>
          </w:tcPr>
          <w:p w:rsidR="00953A8F" w:rsidRDefault="00977294" w:rsidP="00977294">
            <w:pPr>
              <w:pStyle w:val="ListParagraph"/>
              <w:numPr>
                <w:ilvl w:val="0"/>
                <w:numId w:val="3"/>
              </w:numPr>
            </w:pPr>
            <w:r>
              <w:t>CACC Agenda 072413</w:t>
            </w:r>
          </w:p>
        </w:tc>
        <w:tc>
          <w:tcPr>
            <w:tcW w:w="1260" w:type="dxa"/>
          </w:tcPr>
          <w:p w:rsidR="00953A8F" w:rsidRDefault="00977294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53A8F" w:rsidRDefault="00977294" w:rsidP="00C05A0A">
            <w:pPr>
              <w:pStyle w:val="ListParagraph"/>
              <w:numPr>
                <w:ilvl w:val="0"/>
                <w:numId w:val="4"/>
              </w:numPr>
            </w:pPr>
            <w:r>
              <w:t>Made minor changes to the document description</w:t>
            </w:r>
          </w:p>
        </w:tc>
        <w:tc>
          <w:tcPr>
            <w:tcW w:w="917" w:type="dxa"/>
          </w:tcPr>
          <w:p w:rsidR="00953A8F" w:rsidRDefault="00977294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53A8F" w:rsidRDefault="00E72B59" w:rsidP="00CA76EE">
            <w:pPr>
              <w:jc w:val="center"/>
            </w:pPr>
            <w:r>
              <w:t>X</w:t>
            </w:r>
          </w:p>
        </w:tc>
      </w:tr>
      <w:tr w:rsidR="00953A8F" w:rsidTr="00953A8F">
        <w:tc>
          <w:tcPr>
            <w:tcW w:w="1199" w:type="dxa"/>
          </w:tcPr>
          <w:p w:rsidR="00953A8F" w:rsidRDefault="00953A8F" w:rsidP="00953A8F"/>
        </w:tc>
        <w:tc>
          <w:tcPr>
            <w:tcW w:w="686" w:type="dxa"/>
          </w:tcPr>
          <w:p w:rsidR="00953A8F" w:rsidRDefault="009821C2" w:rsidP="00953A8F">
            <w:r>
              <w:t>2/2</w:t>
            </w:r>
          </w:p>
        </w:tc>
        <w:tc>
          <w:tcPr>
            <w:tcW w:w="990" w:type="dxa"/>
          </w:tcPr>
          <w:p w:rsidR="00953A8F" w:rsidRDefault="009821C2" w:rsidP="00953A8F">
            <w:r>
              <w:t>Caryn</w:t>
            </w:r>
          </w:p>
        </w:tc>
        <w:tc>
          <w:tcPr>
            <w:tcW w:w="3060" w:type="dxa"/>
          </w:tcPr>
          <w:p w:rsidR="00953A8F" w:rsidRDefault="00977294" w:rsidP="00C05A0A">
            <w:pPr>
              <w:pStyle w:val="ListParagraph"/>
              <w:numPr>
                <w:ilvl w:val="0"/>
                <w:numId w:val="5"/>
              </w:numPr>
            </w:pPr>
            <w:r>
              <w:t>CACC E-mail &amp; Agenda</w:t>
            </w:r>
          </w:p>
        </w:tc>
        <w:tc>
          <w:tcPr>
            <w:tcW w:w="1260" w:type="dxa"/>
          </w:tcPr>
          <w:p w:rsidR="00953A8F" w:rsidRDefault="00977294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53A8F" w:rsidRDefault="00977294" w:rsidP="00C05A0A">
            <w:pPr>
              <w:pStyle w:val="ListParagraph"/>
              <w:numPr>
                <w:ilvl w:val="0"/>
                <w:numId w:val="4"/>
              </w:numPr>
            </w:pPr>
            <w:r>
              <w:t>Minor changes made to document description including adding Caryn’s name and title to help establish evidence of authenticity</w:t>
            </w:r>
          </w:p>
        </w:tc>
        <w:tc>
          <w:tcPr>
            <w:tcW w:w="917" w:type="dxa"/>
          </w:tcPr>
          <w:p w:rsidR="00953A8F" w:rsidRDefault="00977294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53A8F" w:rsidRDefault="00E72B59" w:rsidP="00CA76EE">
            <w:pPr>
              <w:jc w:val="center"/>
            </w:pPr>
            <w:r>
              <w:t>X</w:t>
            </w:r>
          </w:p>
        </w:tc>
      </w:tr>
      <w:tr w:rsidR="00953A8F" w:rsidTr="00953A8F">
        <w:tc>
          <w:tcPr>
            <w:tcW w:w="1199" w:type="dxa"/>
          </w:tcPr>
          <w:p w:rsidR="00953A8F" w:rsidRDefault="009821C2" w:rsidP="00953A8F">
            <w:r>
              <w:t>1.1.1 L (3)</w:t>
            </w:r>
          </w:p>
        </w:tc>
        <w:tc>
          <w:tcPr>
            <w:tcW w:w="686" w:type="dxa"/>
          </w:tcPr>
          <w:p w:rsidR="00953A8F" w:rsidRDefault="009821C2" w:rsidP="00953A8F">
            <w:r>
              <w:t>1/1</w:t>
            </w:r>
          </w:p>
        </w:tc>
        <w:tc>
          <w:tcPr>
            <w:tcW w:w="990" w:type="dxa"/>
          </w:tcPr>
          <w:p w:rsidR="00953A8F" w:rsidRDefault="009821C2" w:rsidP="00953A8F">
            <w:r>
              <w:t>Caryn</w:t>
            </w:r>
          </w:p>
        </w:tc>
        <w:tc>
          <w:tcPr>
            <w:tcW w:w="3060" w:type="dxa"/>
          </w:tcPr>
          <w:p w:rsidR="00953A8F" w:rsidRDefault="00272F2B" w:rsidP="00C05A0A">
            <w:pPr>
              <w:pStyle w:val="ListParagraph"/>
              <w:numPr>
                <w:ilvl w:val="0"/>
                <w:numId w:val="8"/>
              </w:numPr>
            </w:pPr>
            <w:r>
              <w:t>MAPP used in CHA</w:t>
            </w:r>
          </w:p>
        </w:tc>
        <w:tc>
          <w:tcPr>
            <w:tcW w:w="1260" w:type="dxa"/>
          </w:tcPr>
          <w:p w:rsidR="00953A8F" w:rsidRDefault="00272F2B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53A8F" w:rsidRDefault="00272F2B" w:rsidP="00C05A0A">
            <w:pPr>
              <w:pStyle w:val="ListParagraph"/>
              <w:numPr>
                <w:ilvl w:val="0"/>
                <w:numId w:val="4"/>
              </w:numPr>
            </w:pPr>
            <w:r>
              <w:t>No true evidence of authenticity on CHA (but likely not much we can do about that at this point)</w:t>
            </w:r>
          </w:p>
        </w:tc>
        <w:tc>
          <w:tcPr>
            <w:tcW w:w="917" w:type="dxa"/>
          </w:tcPr>
          <w:p w:rsidR="00953A8F" w:rsidRDefault="00272F2B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53A8F" w:rsidRDefault="00272F2B" w:rsidP="00CA76EE">
            <w:pPr>
              <w:jc w:val="center"/>
            </w:pPr>
            <w:r>
              <w:t>X</w:t>
            </w:r>
          </w:p>
        </w:tc>
      </w:tr>
      <w:tr w:rsidR="00953A8F" w:rsidTr="00953A8F">
        <w:tc>
          <w:tcPr>
            <w:tcW w:w="1199" w:type="dxa"/>
          </w:tcPr>
          <w:p w:rsidR="00953A8F" w:rsidRDefault="009821C2" w:rsidP="00953A8F">
            <w:r>
              <w:t>1.1.2 L (1)</w:t>
            </w:r>
          </w:p>
        </w:tc>
        <w:tc>
          <w:tcPr>
            <w:tcW w:w="686" w:type="dxa"/>
          </w:tcPr>
          <w:p w:rsidR="00953A8F" w:rsidRDefault="009821C2" w:rsidP="00953A8F">
            <w:r>
              <w:t>1/1</w:t>
            </w:r>
          </w:p>
        </w:tc>
        <w:tc>
          <w:tcPr>
            <w:tcW w:w="990" w:type="dxa"/>
          </w:tcPr>
          <w:p w:rsidR="00953A8F" w:rsidRDefault="009821C2" w:rsidP="00953A8F">
            <w:r>
              <w:t>Caryn</w:t>
            </w:r>
          </w:p>
        </w:tc>
        <w:tc>
          <w:tcPr>
            <w:tcW w:w="3060" w:type="dxa"/>
          </w:tcPr>
          <w:p w:rsidR="00953A8F" w:rsidRDefault="00812AAE" w:rsidP="00812AAE">
            <w:pPr>
              <w:pStyle w:val="ListParagraph"/>
              <w:numPr>
                <w:ilvl w:val="0"/>
                <w:numId w:val="52"/>
              </w:numPr>
            </w:pPr>
            <w:r>
              <w:t>CHA 2013</w:t>
            </w:r>
          </w:p>
        </w:tc>
        <w:tc>
          <w:tcPr>
            <w:tcW w:w="1260" w:type="dxa"/>
          </w:tcPr>
          <w:p w:rsidR="00953A8F" w:rsidRDefault="00812AAE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53A8F" w:rsidRDefault="00812AAE" w:rsidP="00812AAE">
            <w:pPr>
              <w:pStyle w:val="ListParagraph"/>
              <w:numPr>
                <w:ilvl w:val="0"/>
                <w:numId w:val="4"/>
              </w:numPr>
            </w:pPr>
            <w:r>
              <w:t>Missing required element e (but nothing we can do about it)</w:t>
            </w:r>
          </w:p>
          <w:p w:rsidR="00812AAE" w:rsidRDefault="007A6E03" w:rsidP="00812AAE">
            <w:pPr>
              <w:pStyle w:val="ListParagraph"/>
              <w:numPr>
                <w:ilvl w:val="0"/>
                <w:numId w:val="4"/>
              </w:numPr>
            </w:pPr>
            <w:r>
              <w:t>Document description reads more like narrative; made suggestion for revision on sticky note</w:t>
            </w:r>
          </w:p>
        </w:tc>
        <w:tc>
          <w:tcPr>
            <w:tcW w:w="917" w:type="dxa"/>
          </w:tcPr>
          <w:p w:rsidR="00953A8F" w:rsidRDefault="007A6E03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53A8F" w:rsidRDefault="007A6E03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1.1.2 L (2)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A95793" w:rsidP="00C05A0A">
            <w:pPr>
              <w:pStyle w:val="ListParagraph"/>
              <w:numPr>
                <w:ilvl w:val="0"/>
                <w:numId w:val="6"/>
              </w:numPr>
            </w:pPr>
            <w:r>
              <w:t>Meta-Analysis Report 04-08-2013</w:t>
            </w:r>
          </w:p>
        </w:tc>
        <w:tc>
          <w:tcPr>
            <w:tcW w:w="1260" w:type="dxa"/>
          </w:tcPr>
          <w:p w:rsidR="009821C2" w:rsidRDefault="00A95793" w:rsidP="00CA76EE">
            <w:pPr>
              <w:jc w:val="center"/>
            </w:pPr>
            <w:r>
              <w:t xml:space="preserve">X – </w:t>
            </w:r>
            <w:proofErr w:type="gramStart"/>
            <w:r>
              <w:t>initial</w:t>
            </w:r>
            <w:proofErr w:type="gramEnd"/>
            <w:r>
              <w:t>; needs additional documents?</w:t>
            </w:r>
          </w:p>
        </w:tc>
        <w:tc>
          <w:tcPr>
            <w:tcW w:w="3853" w:type="dxa"/>
          </w:tcPr>
          <w:p w:rsidR="00D63B1E" w:rsidRDefault="00D63B1E" w:rsidP="00C05A0A">
            <w:pPr>
              <w:pStyle w:val="ListParagraph"/>
              <w:numPr>
                <w:ilvl w:val="0"/>
                <w:numId w:val="4"/>
              </w:numPr>
            </w:pPr>
            <w:r>
              <w:t>Minor changes made to document description including adding explanation for highlighting on p.2</w:t>
            </w:r>
          </w:p>
          <w:p w:rsidR="009821C2" w:rsidRDefault="00A95793" w:rsidP="00C05A0A">
            <w:pPr>
              <w:pStyle w:val="ListParagraph"/>
              <w:numPr>
                <w:ilvl w:val="0"/>
                <w:numId w:val="4"/>
              </w:numPr>
            </w:pPr>
            <w:r>
              <w:t>No true evidence of authenticity on report</w:t>
            </w:r>
          </w:p>
          <w:p w:rsidR="00A95793" w:rsidRDefault="00A95793" w:rsidP="00C05A0A">
            <w:pPr>
              <w:pStyle w:val="ListParagraph"/>
              <w:numPr>
                <w:ilvl w:val="0"/>
                <w:numId w:val="4"/>
              </w:numPr>
            </w:pPr>
            <w:r w:rsidRPr="00A95793">
              <w:rPr>
                <w:highlight w:val="yellow"/>
              </w:rPr>
              <w:lastRenderedPageBreak/>
              <w:t>To fully “tell the story” documentation of the distribution would be needed.</w:t>
            </w:r>
          </w:p>
        </w:tc>
        <w:tc>
          <w:tcPr>
            <w:tcW w:w="917" w:type="dxa"/>
          </w:tcPr>
          <w:p w:rsidR="009821C2" w:rsidRDefault="00D63B1E" w:rsidP="00CA76EE">
            <w:pPr>
              <w:jc w:val="center"/>
            </w:pPr>
            <w:r>
              <w:lastRenderedPageBreak/>
              <w:t>X</w:t>
            </w:r>
          </w:p>
        </w:tc>
        <w:tc>
          <w:tcPr>
            <w:tcW w:w="985" w:type="dxa"/>
          </w:tcPr>
          <w:p w:rsidR="009821C2" w:rsidRDefault="00272F2B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9821C2" w:rsidP="00953A8F"/>
        </w:tc>
        <w:tc>
          <w:tcPr>
            <w:tcW w:w="1260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3853" w:type="dxa"/>
          </w:tcPr>
          <w:p w:rsidR="009821C2" w:rsidRDefault="009821C2" w:rsidP="00953A8F"/>
        </w:tc>
        <w:tc>
          <w:tcPr>
            <w:tcW w:w="917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985" w:type="dxa"/>
          </w:tcPr>
          <w:p w:rsidR="009821C2" w:rsidRDefault="009821C2" w:rsidP="00CA76EE">
            <w:pPr>
              <w:jc w:val="center"/>
            </w:pP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1.1.2 L (3)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493735" w:rsidP="00493735">
            <w:pPr>
              <w:pStyle w:val="ListParagraph"/>
              <w:numPr>
                <w:ilvl w:val="0"/>
                <w:numId w:val="60"/>
              </w:numPr>
            </w:pPr>
            <w:r>
              <w:t>Jackson County Health Equity LGBTQ</w:t>
            </w:r>
          </w:p>
          <w:p w:rsidR="00493735" w:rsidRDefault="00493735" w:rsidP="00493735">
            <w:pPr>
              <w:pStyle w:val="ListParagraph"/>
              <w:numPr>
                <w:ilvl w:val="0"/>
                <w:numId w:val="60"/>
              </w:numPr>
            </w:pPr>
            <w:r>
              <w:t>CHA LGBTQ Focus Group Option</w:t>
            </w:r>
          </w:p>
          <w:p w:rsidR="00493735" w:rsidRDefault="00493735" w:rsidP="00493735">
            <w:pPr>
              <w:pStyle w:val="ListParagraph"/>
              <w:numPr>
                <w:ilvl w:val="0"/>
                <w:numId w:val="60"/>
              </w:numPr>
            </w:pPr>
            <w:r>
              <w:t>SO Health-E Steering Committee</w:t>
            </w:r>
          </w:p>
        </w:tc>
        <w:tc>
          <w:tcPr>
            <w:tcW w:w="1260" w:type="dxa"/>
          </w:tcPr>
          <w:p w:rsidR="009821C2" w:rsidRDefault="00A81435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A81435" w:rsidRDefault="00A81435" w:rsidP="00493735">
            <w:pPr>
              <w:pStyle w:val="ListParagraph"/>
              <w:numPr>
                <w:ilvl w:val="0"/>
                <w:numId w:val="61"/>
              </w:numPr>
            </w:pPr>
            <w:r>
              <w:t>Minor changes made to document descriptions and highlighting</w:t>
            </w:r>
          </w:p>
          <w:p w:rsidR="00A81435" w:rsidRDefault="00A81435" w:rsidP="00A81435">
            <w:pPr>
              <w:pStyle w:val="ListParagraph"/>
              <w:numPr>
                <w:ilvl w:val="0"/>
                <w:numId w:val="61"/>
              </w:numPr>
            </w:pPr>
            <w:r>
              <w:t>SO Health-E Steering committee document added documentation of CCO participation as CHA partners in SO Health-E</w:t>
            </w:r>
          </w:p>
          <w:p w:rsidR="00A81435" w:rsidRDefault="00A81435" w:rsidP="00A81435">
            <w:pPr>
              <w:pStyle w:val="ListParagraph"/>
              <w:numPr>
                <w:ilvl w:val="0"/>
                <w:numId w:val="61"/>
              </w:numPr>
            </w:pPr>
            <w:r>
              <w:t xml:space="preserve">Documents 1 &amp; 2 lack evidence of authenticity without doc 3 and also documents from 1.1.1… </w:t>
            </w:r>
            <w:r w:rsidRPr="00A81435">
              <w:rPr>
                <w:highlight w:val="yellow"/>
              </w:rPr>
              <w:t>Wondering to what degree each required document/measure needs to stand on its own vs. relying on PHAB understanding things like the CACC from previous documentation</w:t>
            </w:r>
          </w:p>
        </w:tc>
        <w:tc>
          <w:tcPr>
            <w:tcW w:w="917" w:type="dxa"/>
          </w:tcPr>
          <w:p w:rsidR="009821C2" w:rsidRDefault="00A81435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A81435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C1609A" w:rsidP="00C1609A">
            <w:pPr>
              <w:pStyle w:val="ListParagraph"/>
              <w:numPr>
                <w:ilvl w:val="0"/>
                <w:numId w:val="62"/>
              </w:numPr>
            </w:pPr>
            <w:r>
              <w:t>Jackson County Health Equity Racial and Ethnic Disparities</w:t>
            </w:r>
          </w:p>
          <w:p w:rsidR="00C1609A" w:rsidRDefault="00C1609A" w:rsidP="00C1609A">
            <w:pPr>
              <w:pStyle w:val="ListParagraph"/>
              <w:numPr>
                <w:ilvl w:val="0"/>
                <w:numId w:val="62"/>
              </w:numPr>
            </w:pPr>
            <w:r>
              <w:t>CHA Race &amp; Ethnic Health Disparities</w:t>
            </w:r>
          </w:p>
        </w:tc>
        <w:tc>
          <w:tcPr>
            <w:tcW w:w="1260" w:type="dxa"/>
          </w:tcPr>
          <w:p w:rsidR="009821C2" w:rsidRDefault="00C1609A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C1609A" w:rsidP="00C1609A">
            <w:pPr>
              <w:pStyle w:val="ListParagraph"/>
              <w:numPr>
                <w:ilvl w:val="0"/>
                <w:numId w:val="63"/>
              </w:numPr>
            </w:pPr>
            <w:r>
              <w:t>Minor changes made to document and doc description to note CCO (CHA partners) involvement as well</w:t>
            </w:r>
          </w:p>
        </w:tc>
        <w:tc>
          <w:tcPr>
            <w:tcW w:w="917" w:type="dxa"/>
          </w:tcPr>
          <w:p w:rsidR="009821C2" w:rsidRDefault="00C1609A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C1609A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1.1.3 A (1)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EC3291" w:rsidP="00C52C30">
            <w:pPr>
              <w:pStyle w:val="ListParagraph"/>
              <w:numPr>
                <w:ilvl w:val="0"/>
                <w:numId w:val="76"/>
              </w:numPr>
            </w:pPr>
            <w:r>
              <w:t>December Flash Report</w:t>
            </w:r>
          </w:p>
          <w:p w:rsidR="00EC3291" w:rsidRDefault="00EC3291" w:rsidP="00C52C30">
            <w:pPr>
              <w:pStyle w:val="ListParagraph"/>
              <w:numPr>
                <w:ilvl w:val="0"/>
                <w:numId w:val="76"/>
              </w:numPr>
            </w:pPr>
            <w:r>
              <w:t>Flash Report Distribution List</w:t>
            </w:r>
          </w:p>
        </w:tc>
        <w:tc>
          <w:tcPr>
            <w:tcW w:w="1260" w:type="dxa"/>
          </w:tcPr>
          <w:p w:rsidR="009821C2" w:rsidRDefault="00EC3291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EC3291" w:rsidP="00EC3291">
            <w:pPr>
              <w:pStyle w:val="ListParagraph"/>
              <w:numPr>
                <w:ilvl w:val="0"/>
                <w:numId w:val="63"/>
              </w:numPr>
            </w:pPr>
            <w:r>
              <w:t>Added Flash Report distribution list</w:t>
            </w:r>
          </w:p>
          <w:p w:rsidR="00EC3291" w:rsidRDefault="00EC3291" w:rsidP="00EC3291">
            <w:pPr>
              <w:pStyle w:val="ListParagraph"/>
              <w:numPr>
                <w:ilvl w:val="0"/>
                <w:numId w:val="63"/>
              </w:numPr>
            </w:pPr>
            <w:r>
              <w:t>Edited document description</w:t>
            </w:r>
          </w:p>
        </w:tc>
        <w:tc>
          <w:tcPr>
            <w:tcW w:w="917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985" w:type="dxa"/>
          </w:tcPr>
          <w:p w:rsidR="009821C2" w:rsidRDefault="009821C2" w:rsidP="00CA76EE">
            <w:pPr>
              <w:jc w:val="center"/>
            </w:pP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EC3291" w:rsidP="00EC3291">
            <w:pPr>
              <w:pStyle w:val="ListParagraph"/>
              <w:numPr>
                <w:ilvl w:val="0"/>
                <w:numId w:val="77"/>
              </w:numPr>
            </w:pPr>
            <w:r>
              <w:t>SOU Presentation of CHA</w:t>
            </w:r>
          </w:p>
        </w:tc>
        <w:tc>
          <w:tcPr>
            <w:tcW w:w="1260" w:type="dxa"/>
          </w:tcPr>
          <w:p w:rsidR="009821C2" w:rsidRDefault="00EC3291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EC3291" w:rsidP="00EC3291">
            <w:pPr>
              <w:pStyle w:val="ListParagraph"/>
              <w:numPr>
                <w:ilvl w:val="0"/>
                <w:numId w:val="78"/>
              </w:numPr>
            </w:pPr>
            <w:r>
              <w:t>Not strong on conformity; fits A.2 better than A.1; noted in comments section of coversheet</w:t>
            </w:r>
          </w:p>
        </w:tc>
        <w:tc>
          <w:tcPr>
            <w:tcW w:w="917" w:type="dxa"/>
          </w:tcPr>
          <w:p w:rsidR="009821C2" w:rsidRDefault="00EC3291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EC3291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1.1.3 A (2)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742CBB" w:rsidP="00742CBB">
            <w:pPr>
              <w:pStyle w:val="ListParagraph"/>
              <w:numPr>
                <w:ilvl w:val="0"/>
                <w:numId w:val="80"/>
              </w:numPr>
            </w:pPr>
            <w:r>
              <w:t>Facebook Post, CHA</w:t>
            </w:r>
          </w:p>
        </w:tc>
        <w:tc>
          <w:tcPr>
            <w:tcW w:w="1260" w:type="dxa"/>
          </w:tcPr>
          <w:p w:rsidR="009821C2" w:rsidRDefault="00742CBB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742CBB" w:rsidP="00742CBB">
            <w:pPr>
              <w:pStyle w:val="ListParagraph"/>
              <w:numPr>
                <w:ilvl w:val="0"/>
                <w:numId w:val="78"/>
              </w:numPr>
            </w:pPr>
            <w:r>
              <w:t>No changes or concerns</w:t>
            </w:r>
          </w:p>
        </w:tc>
        <w:tc>
          <w:tcPr>
            <w:tcW w:w="917" w:type="dxa"/>
          </w:tcPr>
          <w:p w:rsidR="009821C2" w:rsidRDefault="00742CBB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742CBB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742CBB" w:rsidP="00742CBB">
            <w:pPr>
              <w:pStyle w:val="ListParagraph"/>
              <w:numPr>
                <w:ilvl w:val="0"/>
                <w:numId w:val="79"/>
              </w:numPr>
            </w:pPr>
            <w:r>
              <w:t>JCPH Website, About Us</w:t>
            </w:r>
          </w:p>
        </w:tc>
        <w:tc>
          <w:tcPr>
            <w:tcW w:w="1260" w:type="dxa"/>
          </w:tcPr>
          <w:p w:rsidR="009821C2" w:rsidRDefault="00742CBB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742CBB" w:rsidP="00742CBB">
            <w:pPr>
              <w:pStyle w:val="ListParagraph"/>
              <w:numPr>
                <w:ilvl w:val="0"/>
                <w:numId w:val="78"/>
              </w:numPr>
            </w:pPr>
            <w:r>
              <w:t>No changes or concerns</w:t>
            </w:r>
          </w:p>
        </w:tc>
        <w:tc>
          <w:tcPr>
            <w:tcW w:w="917" w:type="dxa"/>
          </w:tcPr>
          <w:p w:rsidR="009821C2" w:rsidRDefault="00742CBB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742CBB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1.2.1 A (1)</w:t>
            </w:r>
          </w:p>
        </w:tc>
        <w:tc>
          <w:tcPr>
            <w:tcW w:w="686" w:type="dxa"/>
          </w:tcPr>
          <w:p w:rsidR="009821C2" w:rsidRDefault="009821C2" w:rsidP="00953A8F">
            <w:r>
              <w:t>1/1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3E7937" w:rsidP="00C05A0A">
            <w:pPr>
              <w:pStyle w:val="ListParagraph"/>
              <w:numPr>
                <w:ilvl w:val="0"/>
                <w:numId w:val="17"/>
              </w:numPr>
            </w:pPr>
            <w:r>
              <w:t>Reportable Disease Investigation</w:t>
            </w:r>
          </w:p>
          <w:p w:rsidR="003E7937" w:rsidRDefault="003E7937" w:rsidP="00C05A0A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>Surveillance, Passive and Active</w:t>
            </w:r>
          </w:p>
        </w:tc>
        <w:tc>
          <w:tcPr>
            <w:tcW w:w="1260" w:type="dxa"/>
          </w:tcPr>
          <w:p w:rsidR="009821C2" w:rsidRDefault="00F87D98" w:rsidP="003E7937">
            <w:pPr>
              <w:jc w:val="center"/>
            </w:pPr>
            <w:r>
              <w:lastRenderedPageBreak/>
              <w:t xml:space="preserve">X </w:t>
            </w:r>
          </w:p>
        </w:tc>
        <w:tc>
          <w:tcPr>
            <w:tcW w:w="3853" w:type="dxa"/>
          </w:tcPr>
          <w:p w:rsidR="00F87D98" w:rsidRDefault="003E7937" w:rsidP="00C05A0A">
            <w:pPr>
              <w:pStyle w:val="ListParagraph"/>
              <w:numPr>
                <w:ilvl w:val="0"/>
                <w:numId w:val="18"/>
              </w:numPr>
            </w:pPr>
            <w:r>
              <w:t>Edited document descriptions</w:t>
            </w:r>
          </w:p>
        </w:tc>
        <w:tc>
          <w:tcPr>
            <w:tcW w:w="917" w:type="dxa"/>
          </w:tcPr>
          <w:p w:rsidR="009821C2" w:rsidRDefault="003E7937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3E7937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lastRenderedPageBreak/>
              <w:t>1.2.1 A (2)</w:t>
            </w:r>
          </w:p>
        </w:tc>
        <w:tc>
          <w:tcPr>
            <w:tcW w:w="686" w:type="dxa"/>
          </w:tcPr>
          <w:p w:rsidR="009821C2" w:rsidRDefault="009821C2" w:rsidP="00953A8F">
            <w:r>
              <w:t>1/1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BC367B" w:rsidP="00C05A0A">
            <w:pPr>
              <w:pStyle w:val="ListParagraph"/>
              <w:numPr>
                <w:ilvl w:val="0"/>
                <w:numId w:val="19"/>
              </w:numPr>
            </w:pPr>
            <w:r>
              <w:t>Orpheus data policy</w:t>
            </w:r>
          </w:p>
          <w:p w:rsidR="00BC367B" w:rsidRDefault="00BC367B" w:rsidP="00C05A0A">
            <w:pPr>
              <w:pStyle w:val="ListParagraph"/>
              <w:numPr>
                <w:ilvl w:val="0"/>
                <w:numId w:val="19"/>
              </w:numPr>
            </w:pPr>
            <w:r>
              <w:t>Essence agreement</w:t>
            </w:r>
          </w:p>
          <w:p w:rsidR="00BC367B" w:rsidRDefault="00BC367B" w:rsidP="00C05A0A">
            <w:pPr>
              <w:pStyle w:val="ListParagraph"/>
              <w:numPr>
                <w:ilvl w:val="0"/>
                <w:numId w:val="19"/>
              </w:numPr>
            </w:pPr>
            <w:r>
              <w:t>ORS 433.008</w:t>
            </w:r>
          </w:p>
        </w:tc>
        <w:tc>
          <w:tcPr>
            <w:tcW w:w="1260" w:type="dxa"/>
          </w:tcPr>
          <w:p w:rsidR="009821C2" w:rsidRDefault="00D0110E" w:rsidP="00701D40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701D40" w:rsidRDefault="00701D40" w:rsidP="00C05A0A">
            <w:pPr>
              <w:pStyle w:val="ListParagraph"/>
              <w:numPr>
                <w:ilvl w:val="0"/>
                <w:numId w:val="20"/>
              </w:numPr>
            </w:pPr>
            <w:r>
              <w:t>Edited document descriptions</w:t>
            </w:r>
          </w:p>
          <w:p w:rsidR="00D0110E" w:rsidRDefault="00D0110E" w:rsidP="00C05A0A">
            <w:pPr>
              <w:pStyle w:val="ListParagraph"/>
              <w:numPr>
                <w:ilvl w:val="0"/>
                <w:numId w:val="20"/>
              </w:numPr>
            </w:pPr>
            <w:r>
              <w:t>May want to consider adding our local document security and confidentiality policy</w:t>
            </w:r>
          </w:p>
        </w:tc>
        <w:tc>
          <w:tcPr>
            <w:tcW w:w="917" w:type="dxa"/>
          </w:tcPr>
          <w:p w:rsidR="009821C2" w:rsidRDefault="00701D40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701D40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1.2.1 A (3)</w:t>
            </w:r>
          </w:p>
        </w:tc>
        <w:tc>
          <w:tcPr>
            <w:tcW w:w="686" w:type="dxa"/>
          </w:tcPr>
          <w:p w:rsidR="009821C2" w:rsidRDefault="009821C2" w:rsidP="00953A8F">
            <w:r>
              <w:t>1/1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701D40" w:rsidP="00E02814">
            <w:pPr>
              <w:pStyle w:val="ListParagraph"/>
              <w:numPr>
                <w:ilvl w:val="0"/>
                <w:numId w:val="74"/>
              </w:numPr>
            </w:pPr>
            <w:r>
              <w:t>After Hours Reporting of Communicable Disease and Public Health Emergency</w:t>
            </w:r>
          </w:p>
          <w:p w:rsidR="00701D40" w:rsidRDefault="00701D40" w:rsidP="00E02814">
            <w:pPr>
              <w:pStyle w:val="ListParagraph"/>
              <w:numPr>
                <w:ilvl w:val="0"/>
                <w:numId w:val="74"/>
              </w:numPr>
            </w:pPr>
            <w:r>
              <w:t>Medical Messenger 7-1-15 to 6-30-16</w:t>
            </w:r>
          </w:p>
          <w:p w:rsidR="00701D40" w:rsidRDefault="00701D40" w:rsidP="00E02814">
            <w:pPr>
              <w:pStyle w:val="ListParagraph"/>
              <w:numPr>
                <w:ilvl w:val="0"/>
                <w:numId w:val="74"/>
              </w:numPr>
            </w:pPr>
            <w:r>
              <w:t>24-7 Call-down List Medical Messenger</w:t>
            </w:r>
          </w:p>
        </w:tc>
        <w:tc>
          <w:tcPr>
            <w:tcW w:w="1260" w:type="dxa"/>
          </w:tcPr>
          <w:p w:rsidR="009821C2" w:rsidRDefault="00701D40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701D40" w:rsidP="00701D40">
            <w:pPr>
              <w:pStyle w:val="ListParagraph"/>
              <w:numPr>
                <w:ilvl w:val="0"/>
                <w:numId w:val="75"/>
              </w:numPr>
            </w:pPr>
            <w:r>
              <w:t>Edited document descriptions</w:t>
            </w:r>
          </w:p>
        </w:tc>
        <w:tc>
          <w:tcPr>
            <w:tcW w:w="917" w:type="dxa"/>
          </w:tcPr>
          <w:p w:rsidR="009821C2" w:rsidRDefault="00701D40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701D40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1.2.1 A (4)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306A4E" w:rsidP="00C05A0A">
            <w:pPr>
              <w:pStyle w:val="ListParagraph"/>
              <w:numPr>
                <w:ilvl w:val="0"/>
                <w:numId w:val="21"/>
              </w:numPr>
            </w:pPr>
            <w:r>
              <w:t xml:space="preserve">Record of 24/7 testing for </w:t>
            </w:r>
            <w:proofErr w:type="spellStart"/>
            <w:r>
              <w:t>Accred</w:t>
            </w:r>
            <w:proofErr w:type="spellEnd"/>
          </w:p>
        </w:tc>
        <w:tc>
          <w:tcPr>
            <w:tcW w:w="1260" w:type="dxa"/>
          </w:tcPr>
          <w:p w:rsidR="009821C2" w:rsidRDefault="00306A4E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306A4E" w:rsidP="00C05A0A">
            <w:pPr>
              <w:pStyle w:val="ListParagraph"/>
              <w:numPr>
                <w:ilvl w:val="0"/>
                <w:numId w:val="22"/>
              </w:numPr>
            </w:pPr>
            <w:r>
              <w:t>Minor edits made to document description</w:t>
            </w:r>
          </w:p>
        </w:tc>
        <w:tc>
          <w:tcPr>
            <w:tcW w:w="917" w:type="dxa"/>
          </w:tcPr>
          <w:p w:rsidR="009821C2" w:rsidRDefault="00306A4E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232553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Pr="002201A7" w:rsidRDefault="00232553" w:rsidP="00953A8F">
            <w:pPr>
              <w:rPr>
                <w:i/>
              </w:rPr>
            </w:pPr>
            <w:r w:rsidRPr="002201A7">
              <w:rPr>
                <w:i/>
              </w:rPr>
              <w:t>Document above provides several examples</w:t>
            </w:r>
          </w:p>
        </w:tc>
        <w:tc>
          <w:tcPr>
            <w:tcW w:w="1260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3853" w:type="dxa"/>
          </w:tcPr>
          <w:p w:rsidR="009821C2" w:rsidRDefault="009821C2" w:rsidP="00953A8F"/>
        </w:tc>
        <w:tc>
          <w:tcPr>
            <w:tcW w:w="917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985" w:type="dxa"/>
          </w:tcPr>
          <w:p w:rsidR="009821C2" w:rsidRDefault="009821C2" w:rsidP="00CA76EE">
            <w:pPr>
              <w:jc w:val="center"/>
            </w:pP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1.2.2 A (1)</w:t>
            </w:r>
          </w:p>
        </w:tc>
        <w:tc>
          <w:tcPr>
            <w:tcW w:w="686" w:type="dxa"/>
          </w:tcPr>
          <w:p w:rsidR="009821C2" w:rsidRDefault="009821C2" w:rsidP="00953A8F">
            <w:r>
              <w:t>1/1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232553" w:rsidP="00C05A0A">
            <w:pPr>
              <w:pStyle w:val="ListParagraph"/>
              <w:numPr>
                <w:ilvl w:val="0"/>
                <w:numId w:val="23"/>
              </w:numPr>
            </w:pPr>
            <w:r>
              <w:t>1.2.2.A.1 Reporting to PH</w:t>
            </w:r>
          </w:p>
        </w:tc>
        <w:tc>
          <w:tcPr>
            <w:tcW w:w="1260" w:type="dxa"/>
          </w:tcPr>
          <w:p w:rsidR="009821C2" w:rsidRDefault="00232553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232553" w:rsidP="00C05A0A">
            <w:pPr>
              <w:pStyle w:val="ListParagraph"/>
              <w:numPr>
                <w:ilvl w:val="0"/>
                <w:numId w:val="22"/>
              </w:numPr>
            </w:pPr>
            <w:r>
              <w:t>Minor edits made to document description</w:t>
            </w:r>
          </w:p>
          <w:p w:rsidR="00232553" w:rsidRDefault="00232553" w:rsidP="00C05A0A">
            <w:pPr>
              <w:pStyle w:val="ListParagraph"/>
              <w:numPr>
                <w:ilvl w:val="0"/>
                <w:numId w:val="22"/>
              </w:numPr>
            </w:pPr>
            <w:r>
              <w:t>Attempted to convert to pdf but formatting got messed up, so kept file in Excel file format</w:t>
            </w:r>
          </w:p>
        </w:tc>
        <w:tc>
          <w:tcPr>
            <w:tcW w:w="917" w:type="dxa"/>
          </w:tcPr>
          <w:p w:rsidR="009821C2" w:rsidRDefault="00232553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232553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1.2.2 A (2)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746A91" w:rsidP="00C05A0A">
            <w:pPr>
              <w:pStyle w:val="ListParagraph"/>
              <w:numPr>
                <w:ilvl w:val="0"/>
                <w:numId w:val="24"/>
              </w:numPr>
            </w:pPr>
            <w:r>
              <w:t>Asante Hospital Reporting</w:t>
            </w:r>
          </w:p>
          <w:p w:rsidR="00746A91" w:rsidRDefault="00746A91" w:rsidP="00C05A0A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Dr</w:t>
            </w:r>
            <w:proofErr w:type="spellEnd"/>
            <w:r>
              <w:t xml:space="preserve"> Shames Measles Presentation</w:t>
            </w:r>
          </w:p>
        </w:tc>
        <w:tc>
          <w:tcPr>
            <w:tcW w:w="1260" w:type="dxa"/>
          </w:tcPr>
          <w:p w:rsidR="009821C2" w:rsidRDefault="00034BC9" w:rsidP="00746A91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034BC9" w:rsidRDefault="00746A91" w:rsidP="00C05A0A">
            <w:pPr>
              <w:pStyle w:val="ListParagraph"/>
              <w:numPr>
                <w:ilvl w:val="0"/>
                <w:numId w:val="25"/>
              </w:numPr>
            </w:pPr>
            <w:r>
              <w:t>Edited document description</w:t>
            </w:r>
          </w:p>
          <w:p w:rsidR="00746A91" w:rsidRDefault="00746A91" w:rsidP="00C05A0A">
            <w:pPr>
              <w:pStyle w:val="ListParagraph"/>
              <w:numPr>
                <w:ilvl w:val="0"/>
                <w:numId w:val="25"/>
              </w:numPr>
            </w:pPr>
            <w:r>
              <w:t>Added Dr. Shames full presentation as additional documentation</w:t>
            </w:r>
          </w:p>
        </w:tc>
        <w:tc>
          <w:tcPr>
            <w:tcW w:w="917" w:type="dxa"/>
          </w:tcPr>
          <w:p w:rsidR="009821C2" w:rsidRDefault="00746A91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746A91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746A91" w:rsidP="00C05A0A">
            <w:pPr>
              <w:pStyle w:val="ListParagraph"/>
              <w:numPr>
                <w:ilvl w:val="0"/>
                <w:numId w:val="26"/>
              </w:numPr>
            </w:pPr>
            <w:r>
              <w:t>April 2015 Flash Report</w:t>
            </w:r>
          </w:p>
          <w:p w:rsidR="00746A91" w:rsidRDefault="00746A91" w:rsidP="00C05A0A">
            <w:pPr>
              <w:pStyle w:val="ListParagraph"/>
              <w:numPr>
                <w:ilvl w:val="0"/>
                <w:numId w:val="26"/>
              </w:numPr>
            </w:pPr>
            <w:r>
              <w:t>Flash Report Distribution list</w:t>
            </w:r>
          </w:p>
        </w:tc>
        <w:tc>
          <w:tcPr>
            <w:tcW w:w="1260" w:type="dxa"/>
          </w:tcPr>
          <w:p w:rsidR="009821C2" w:rsidRDefault="002201A7" w:rsidP="00746A91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2201A7" w:rsidRDefault="00746A91" w:rsidP="00C05A0A">
            <w:pPr>
              <w:pStyle w:val="ListParagraph"/>
              <w:numPr>
                <w:ilvl w:val="0"/>
                <w:numId w:val="27"/>
              </w:numPr>
            </w:pPr>
            <w:r>
              <w:t>Edited document descriptions</w:t>
            </w:r>
          </w:p>
          <w:p w:rsidR="00746A91" w:rsidRDefault="00746A91" w:rsidP="00C05A0A">
            <w:pPr>
              <w:pStyle w:val="ListParagraph"/>
              <w:numPr>
                <w:ilvl w:val="0"/>
                <w:numId w:val="27"/>
              </w:numPr>
            </w:pPr>
            <w:r>
              <w:t>Merged Oregon Disease Reporting Website with April 2015 Flash Report document</w:t>
            </w:r>
          </w:p>
        </w:tc>
        <w:tc>
          <w:tcPr>
            <w:tcW w:w="917" w:type="dxa"/>
          </w:tcPr>
          <w:p w:rsidR="009821C2" w:rsidRDefault="00746A91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746A91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1.2.2 A (3)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BB1FDF" w:rsidP="00C05A0A">
            <w:pPr>
              <w:pStyle w:val="ListParagraph"/>
              <w:numPr>
                <w:ilvl w:val="0"/>
                <w:numId w:val="28"/>
              </w:numPr>
            </w:pPr>
            <w:proofErr w:type="spellStart"/>
            <w:r>
              <w:t>Hep</w:t>
            </w:r>
            <w:proofErr w:type="spellEnd"/>
            <w:r>
              <w:t xml:space="preserve"> C ELR</w:t>
            </w:r>
          </w:p>
        </w:tc>
        <w:tc>
          <w:tcPr>
            <w:tcW w:w="1260" w:type="dxa"/>
          </w:tcPr>
          <w:p w:rsidR="009821C2" w:rsidRDefault="00BC2BC9" w:rsidP="00BB1FDF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9821C2" w:rsidRDefault="00BB1FDF" w:rsidP="00C05A0A">
            <w:pPr>
              <w:pStyle w:val="ListParagraph"/>
              <w:numPr>
                <w:ilvl w:val="0"/>
                <w:numId w:val="29"/>
              </w:numPr>
            </w:pPr>
            <w:r>
              <w:t>OK, a little weak as an example</w:t>
            </w:r>
          </w:p>
          <w:p w:rsidR="00BC2BC9" w:rsidRDefault="00BB1FDF" w:rsidP="00C05A0A">
            <w:pPr>
              <w:pStyle w:val="ListParagraph"/>
              <w:numPr>
                <w:ilvl w:val="0"/>
                <w:numId w:val="29"/>
              </w:numPr>
            </w:pPr>
            <w:r>
              <w:t>Will need strong description of how Orpheus works in narrative</w:t>
            </w:r>
          </w:p>
        </w:tc>
        <w:tc>
          <w:tcPr>
            <w:tcW w:w="917" w:type="dxa"/>
          </w:tcPr>
          <w:p w:rsidR="009821C2" w:rsidRDefault="00BB1FDF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BB1FDF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BB1FDF" w:rsidP="00C05A0A">
            <w:pPr>
              <w:pStyle w:val="ListParagraph"/>
              <w:numPr>
                <w:ilvl w:val="0"/>
                <w:numId w:val="30"/>
              </w:numPr>
            </w:pPr>
            <w:r>
              <w:t>Pertussis Doctor Report and ELR</w:t>
            </w:r>
          </w:p>
        </w:tc>
        <w:tc>
          <w:tcPr>
            <w:tcW w:w="1260" w:type="dxa"/>
          </w:tcPr>
          <w:p w:rsidR="009821C2" w:rsidRDefault="00E6086D" w:rsidP="00BB1FDF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BB1FDF" w:rsidRDefault="00BB1FDF" w:rsidP="00BB1FDF">
            <w:pPr>
              <w:pStyle w:val="ListParagraph"/>
              <w:numPr>
                <w:ilvl w:val="0"/>
                <w:numId w:val="31"/>
              </w:numPr>
            </w:pPr>
            <w:r>
              <w:t>Made minor edits to document description</w:t>
            </w:r>
          </w:p>
          <w:p w:rsidR="00E6086D" w:rsidRDefault="00BB1FDF" w:rsidP="00C05A0A">
            <w:pPr>
              <w:pStyle w:val="ListParagraph"/>
              <w:numPr>
                <w:ilvl w:val="0"/>
                <w:numId w:val="31"/>
              </w:numPr>
            </w:pPr>
            <w:r>
              <w:t>Will need strong description of how Orpheus works in narrative</w:t>
            </w:r>
          </w:p>
        </w:tc>
        <w:tc>
          <w:tcPr>
            <w:tcW w:w="917" w:type="dxa"/>
          </w:tcPr>
          <w:p w:rsidR="009821C2" w:rsidRDefault="00BB1FDF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BB1FDF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1.2.2 A (4)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AA017A" w:rsidP="00C05A0A">
            <w:pPr>
              <w:pStyle w:val="ListParagraph"/>
              <w:numPr>
                <w:ilvl w:val="0"/>
                <w:numId w:val="32"/>
              </w:numPr>
            </w:pPr>
            <w:r>
              <w:t>1.2.2.A.4_</w:t>
            </w:r>
            <w:r w:rsidR="00D51BC1">
              <w:t>April 2015 Flash Report</w:t>
            </w:r>
          </w:p>
          <w:p w:rsidR="00AA017A" w:rsidRDefault="00AA017A" w:rsidP="00AA017A">
            <w:pPr>
              <w:pStyle w:val="ListParagraph"/>
              <w:numPr>
                <w:ilvl w:val="0"/>
                <w:numId w:val="32"/>
              </w:numPr>
            </w:pPr>
            <w:r>
              <w:t>Flash Report Distribution list</w:t>
            </w:r>
          </w:p>
        </w:tc>
        <w:tc>
          <w:tcPr>
            <w:tcW w:w="1260" w:type="dxa"/>
          </w:tcPr>
          <w:p w:rsidR="009821C2" w:rsidRDefault="00D51BC1" w:rsidP="00AA017A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9821C2" w:rsidRDefault="00AA017A" w:rsidP="00C05A0A">
            <w:pPr>
              <w:pStyle w:val="ListParagraph"/>
              <w:numPr>
                <w:ilvl w:val="0"/>
                <w:numId w:val="33"/>
              </w:numPr>
            </w:pPr>
            <w:r>
              <w:t>Added highlighting</w:t>
            </w:r>
          </w:p>
          <w:p w:rsidR="00AA017A" w:rsidRDefault="00AA017A" w:rsidP="00C05A0A">
            <w:pPr>
              <w:pStyle w:val="ListParagraph"/>
              <w:numPr>
                <w:ilvl w:val="0"/>
                <w:numId w:val="33"/>
              </w:numPr>
            </w:pPr>
            <w:r>
              <w:t>Minor edits to document description</w:t>
            </w:r>
          </w:p>
        </w:tc>
        <w:tc>
          <w:tcPr>
            <w:tcW w:w="917" w:type="dxa"/>
          </w:tcPr>
          <w:p w:rsidR="009821C2" w:rsidRDefault="00AA017A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AE6137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582DCB" w:rsidP="00C05A0A">
            <w:pPr>
              <w:pStyle w:val="ListParagraph"/>
              <w:numPr>
                <w:ilvl w:val="0"/>
                <w:numId w:val="34"/>
              </w:numPr>
            </w:pPr>
            <w:r>
              <w:t>July 2015 Flash Report</w:t>
            </w:r>
          </w:p>
        </w:tc>
        <w:tc>
          <w:tcPr>
            <w:tcW w:w="1260" w:type="dxa"/>
          </w:tcPr>
          <w:p w:rsidR="009821C2" w:rsidRDefault="00582DCB" w:rsidP="005B53B7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9821C2" w:rsidRDefault="005B53B7" w:rsidP="00C05A0A">
            <w:pPr>
              <w:pStyle w:val="ListParagraph"/>
              <w:numPr>
                <w:ilvl w:val="0"/>
                <w:numId w:val="33"/>
              </w:numPr>
            </w:pPr>
            <w:r>
              <w:t>Minor edits to document description</w:t>
            </w:r>
          </w:p>
        </w:tc>
        <w:tc>
          <w:tcPr>
            <w:tcW w:w="917" w:type="dxa"/>
          </w:tcPr>
          <w:p w:rsidR="009821C2" w:rsidRDefault="005B53B7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AE6137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1.2.3 A (1)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Ann</w:t>
            </w:r>
          </w:p>
        </w:tc>
        <w:tc>
          <w:tcPr>
            <w:tcW w:w="3060" w:type="dxa"/>
          </w:tcPr>
          <w:p w:rsidR="009821C2" w:rsidRDefault="00517BDC" w:rsidP="00C05A0A">
            <w:pPr>
              <w:pStyle w:val="ListParagraph"/>
              <w:numPr>
                <w:ilvl w:val="0"/>
                <w:numId w:val="13"/>
              </w:numPr>
            </w:pPr>
            <w:r>
              <w:t>Sample of Standardized Data collection report of information reported for NFP program</w:t>
            </w:r>
          </w:p>
        </w:tc>
        <w:tc>
          <w:tcPr>
            <w:tcW w:w="1260" w:type="dxa"/>
          </w:tcPr>
          <w:p w:rsidR="009821C2" w:rsidRDefault="00517BDC" w:rsidP="005B53B7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9821C2" w:rsidRDefault="00517BDC" w:rsidP="00C05A0A">
            <w:pPr>
              <w:pStyle w:val="ListParagraph"/>
              <w:numPr>
                <w:ilvl w:val="0"/>
                <w:numId w:val="14"/>
              </w:numPr>
            </w:pPr>
            <w:r>
              <w:t>Date range for data present, but no data for report</w:t>
            </w:r>
            <w:r w:rsidR="005B53B7">
              <w:t xml:space="preserve"> – Caryn says OK</w:t>
            </w:r>
          </w:p>
          <w:p w:rsidR="005B53B7" w:rsidRDefault="005B53B7" w:rsidP="00C05A0A">
            <w:pPr>
              <w:pStyle w:val="ListParagraph"/>
              <w:numPr>
                <w:ilvl w:val="0"/>
                <w:numId w:val="14"/>
              </w:numPr>
            </w:pPr>
            <w:r>
              <w:t>Wrote document description</w:t>
            </w:r>
          </w:p>
          <w:p w:rsidR="00517BDC" w:rsidRDefault="00517BDC" w:rsidP="00C05A0A">
            <w:pPr>
              <w:pStyle w:val="ListParagraph"/>
              <w:numPr>
                <w:ilvl w:val="0"/>
                <w:numId w:val="14"/>
              </w:numPr>
            </w:pPr>
            <w:r>
              <w:t>Only contains demographic data. May not be a strong example</w:t>
            </w:r>
          </w:p>
        </w:tc>
        <w:tc>
          <w:tcPr>
            <w:tcW w:w="917" w:type="dxa"/>
          </w:tcPr>
          <w:p w:rsidR="009821C2" w:rsidRDefault="005B53B7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5B53B7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272F2B" w:rsidP="00C05A0A">
            <w:pPr>
              <w:pStyle w:val="ListParagraph"/>
              <w:numPr>
                <w:ilvl w:val="0"/>
                <w:numId w:val="9"/>
              </w:numPr>
            </w:pPr>
            <w:r>
              <w:t>RVCOG Board Minutes</w:t>
            </w:r>
          </w:p>
          <w:p w:rsidR="00272F2B" w:rsidRDefault="00272F2B" w:rsidP="00C05A0A">
            <w:pPr>
              <w:pStyle w:val="ListParagraph"/>
              <w:numPr>
                <w:ilvl w:val="0"/>
                <w:numId w:val="9"/>
              </w:numPr>
            </w:pPr>
            <w:r>
              <w:t>Tobacco Retail Assessment PowerPoint, RVCOG 08-2015</w:t>
            </w:r>
          </w:p>
        </w:tc>
        <w:tc>
          <w:tcPr>
            <w:tcW w:w="1260" w:type="dxa"/>
          </w:tcPr>
          <w:p w:rsidR="009821C2" w:rsidRDefault="00272F2B" w:rsidP="00BB1FDF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9821C2" w:rsidRDefault="00084DC6" w:rsidP="00C05A0A">
            <w:pPr>
              <w:pStyle w:val="ListParagraph"/>
              <w:numPr>
                <w:ilvl w:val="0"/>
                <w:numId w:val="10"/>
              </w:numPr>
            </w:pPr>
            <w:r>
              <w:t>Board minutes look good; ready to forward</w:t>
            </w:r>
          </w:p>
          <w:p w:rsidR="00084DC6" w:rsidRDefault="00084DC6" w:rsidP="00BB1FDF">
            <w:pPr>
              <w:pStyle w:val="ListParagraph"/>
              <w:numPr>
                <w:ilvl w:val="0"/>
                <w:numId w:val="10"/>
              </w:numPr>
            </w:pPr>
            <w:r w:rsidRPr="00BB1FDF">
              <w:t>Po</w:t>
            </w:r>
            <w:r w:rsidR="00BB1FDF">
              <w:t>werPoint presentation: highlighting added to focus on primary data</w:t>
            </w:r>
          </w:p>
        </w:tc>
        <w:tc>
          <w:tcPr>
            <w:tcW w:w="917" w:type="dxa"/>
          </w:tcPr>
          <w:p w:rsidR="009821C2" w:rsidRDefault="00BB1FDF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BB1FDF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1.2.3 A (2)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5454A5" w:rsidP="00C05A0A">
            <w:pPr>
              <w:pStyle w:val="ListParagraph"/>
              <w:numPr>
                <w:ilvl w:val="0"/>
                <w:numId w:val="35"/>
              </w:numPr>
            </w:pPr>
            <w:r>
              <w:t>SPF Interview Response Themes JC</w:t>
            </w:r>
          </w:p>
        </w:tc>
        <w:tc>
          <w:tcPr>
            <w:tcW w:w="1260" w:type="dxa"/>
          </w:tcPr>
          <w:p w:rsidR="009821C2" w:rsidRDefault="005454A5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5454A5" w:rsidP="00C05A0A">
            <w:pPr>
              <w:pStyle w:val="ListParagraph"/>
              <w:numPr>
                <w:ilvl w:val="0"/>
                <w:numId w:val="36"/>
              </w:numPr>
            </w:pPr>
            <w:r>
              <w:t xml:space="preserve">Coversheet saved in protected format which did not allow </w:t>
            </w:r>
            <w:r w:rsidR="00E13C16">
              <w:t>proper “filling in” of AC section</w:t>
            </w:r>
          </w:p>
          <w:p w:rsidR="00E13C16" w:rsidRDefault="00E13C16" w:rsidP="00C05A0A">
            <w:pPr>
              <w:pStyle w:val="ListParagraph"/>
              <w:numPr>
                <w:ilvl w:val="0"/>
                <w:numId w:val="36"/>
              </w:numPr>
            </w:pPr>
            <w:r>
              <w:t>Conformity concern: data not collected directly from groups or individuals who are at higher risk</w:t>
            </w:r>
          </w:p>
          <w:p w:rsidR="00E13C16" w:rsidRDefault="00E13C16" w:rsidP="00C05A0A">
            <w:pPr>
              <w:pStyle w:val="ListParagraph"/>
              <w:numPr>
                <w:ilvl w:val="0"/>
                <w:numId w:val="36"/>
              </w:numPr>
            </w:pPr>
            <w:r>
              <w:t>Recommended a possible re-wording of document description.</w:t>
            </w:r>
          </w:p>
          <w:p w:rsidR="00E13C16" w:rsidRDefault="00E13C16" w:rsidP="00C05A0A">
            <w:pPr>
              <w:pStyle w:val="ListParagraph"/>
              <w:numPr>
                <w:ilvl w:val="0"/>
                <w:numId w:val="36"/>
              </w:numPr>
            </w:pPr>
            <w:r>
              <w:t>Sent to Caryn with notes on concerns</w:t>
            </w:r>
          </w:p>
        </w:tc>
        <w:tc>
          <w:tcPr>
            <w:tcW w:w="917" w:type="dxa"/>
          </w:tcPr>
          <w:p w:rsidR="009821C2" w:rsidRDefault="00E13C16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E13C16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Caryn</w:t>
            </w:r>
          </w:p>
        </w:tc>
        <w:tc>
          <w:tcPr>
            <w:tcW w:w="3060" w:type="dxa"/>
          </w:tcPr>
          <w:p w:rsidR="009821C2" w:rsidRDefault="00385ECE" w:rsidP="00385ECE">
            <w:pPr>
              <w:pStyle w:val="ListParagraph"/>
              <w:numPr>
                <w:ilvl w:val="0"/>
                <w:numId w:val="53"/>
              </w:numPr>
            </w:pPr>
            <w:r>
              <w:t>CRA Coordinator Packet</w:t>
            </w:r>
          </w:p>
          <w:p w:rsidR="00385ECE" w:rsidRDefault="00385ECE" w:rsidP="00385ECE">
            <w:pPr>
              <w:pStyle w:val="ListParagraph"/>
              <w:numPr>
                <w:ilvl w:val="0"/>
                <w:numId w:val="53"/>
              </w:numPr>
            </w:pPr>
            <w:r>
              <w:t>Qualitative Data, Tobacco</w:t>
            </w:r>
          </w:p>
        </w:tc>
        <w:tc>
          <w:tcPr>
            <w:tcW w:w="1260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3853" w:type="dxa"/>
          </w:tcPr>
          <w:p w:rsidR="009821C2" w:rsidRDefault="00E72A84" w:rsidP="00953A8F">
            <w:r>
              <w:t xml:space="preserve">Document 2: </w:t>
            </w:r>
          </w:p>
          <w:p w:rsidR="00E72A84" w:rsidRDefault="00E72A84" w:rsidP="00E72A84">
            <w:pPr>
              <w:pStyle w:val="ListParagraph"/>
              <w:numPr>
                <w:ilvl w:val="0"/>
                <w:numId w:val="54"/>
              </w:numPr>
            </w:pPr>
            <w:r>
              <w:t>Added additional highlighting</w:t>
            </w:r>
          </w:p>
          <w:p w:rsidR="00E72A84" w:rsidRDefault="00E72A84" w:rsidP="00E72A84">
            <w:pPr>
              <w:pStyle w:val="ListParagraph"/>
              <w:numPr>
                <w:ilvl w:val="0"/>
                <w:numId w:val="54"/>
              </w:numPr>
            </w:pPr>
            <w:r>
              <w:lastRenderedPageBreak/>
              <w:t>Made suggestion for revising document description</w:t>
            </w:r>
          </w:p>
          <w:p w:rsidR="00E72A84" w:rsidRDefault="00E72A84" w:rsidP="00E72A84">
            <w:r>
              <w:t xml:space="preserve">Document 1: </w:t>
            </w:r>
          </w:p>
          <w:p w:rsidR="00E72A84" w:rsidRDefault="00E72A84" w:rsidP="00E72A84">
            <w:pPr>
              <w:pStyle w:val="ListParagraph"/>
              <w:numPr>
                <w:ilvl w:val="0"/>
                <w:numId w:val="55"/>
              </w:numPr>
            </w:pPr>
            <w:r>
              <w:t>Forwarded with no changes</w:t>
            </w:r>
          </w:p>
          <w:p w:rsidR="00E72A84" w:rsidRDefault="00E72A84" w:rsidP="00E72A84">
            <w:r>
              <w:t>Overall</w:t>
            </w:r>
          </w:p>
          <w:p w:rsidR="00E72A84" w:rsidRDefault="00E72A84" w:rsidP="00E72A84">
            <w:pPr>
              <w:pStyle w:val="ListParagraph"/>
              <w:numPr>
                <w:ilvl w:val="0"/>
                <w:numId w:val="55"/>
              </w:numPr>
            </w:pPr>
            <w:r>
              <w:t>May be a weak example as our only role was to link the state with local interviewees; we did not conduct the interviews</w:t>
            </w:r>
          </w:p>
        </w:tc>
        <w:tc>
          <w:tcPr>
            <w:tcW w:w="917" w:type="dxa"/>
          </w:tcPr>
          <w:p w:rsidR="009821C2" w:rsidRDefault="00D02035" w:rsidP="00CA76EE">
            <w:pPr>
              <w:jc w:val="center"/>
            </w:pPr>
            <w:r>
              <w:lastRenderedPageBreak/>
              <w:t>X</w:t>
            </w:r>
          </w:p>
        </w:tc>
        <w:tc>
          <w:tcPr>
            <w:tcW w:w="985" w:type="dxa"/>
          </w:tcPr>
          <w:p w:rsidR="009821C2" w:rsidRDefault="00BB1FDF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lastRenderedPageBreak/>
              <w:t>1.2.3 A (3)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B13A64" w:rsidP="00C05A0A">
            <w:pPr>
              <w:pStyle w:val="ListParagraph"/>
              <w:numPr>
                <w:ilvl w:val="0"/>
                <w:numId w:val="37"/>
              </w:numPr>
            </w:pPr>
            <w:r>
              <w:t>Key Informant Interview Questionnaire</w:t>
            </w:r>
          </w:p>
        </w:tc>
        <w:tc>
          <w:tcPr>
            <w:tcW w:w="1260" w:type="dxa"/>
          </w:tcPr>
          <w:p w:rsidR="009821C2" w:rsidRDefault="00200228" w:rsidP="00B13A64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200228" w:rsidRDefault="00B13A64" w:rsidP="00C05A0A">
            <w:pPr>
              <w:pStyle w:val="ListParagraph"/>
              <w:numPr>
                <w:ilvl w:val="0"/>
                <w:numId w:val="38"/>
              </w:numPr>
            </w:pPr>
            <w:r>
              <w:t>Copied and pasted Emily’s narrative into “Notes” section on coversheet</w:t>
            </w:r>
          </w:p>
        </w:tc>
        <w:tc>
          <w:tcPr>
            <w:tcW w:w="917" w:type="dxa"/>
          </w:tcPr>
          <w:p w:rsidR="009821C2" w:rsidRDefault="00B13A64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B13A64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Ann</w:t>
            </w:r>
          </w:p>
        </w:tc>
        <w:tc>
          <w:tcPr>
            <w:tcW w:w="3060" w:type="dxa"/>
          </w:tcPr>
          <w:p w:rsidR="009821C2" w:rsidRDefault="00517BDC" w:rsidP="00C05A0A">
            <w:pPr>
              <w:pStyle w:val="ListParagraph"/>
              <w:numPr>
                <w:ilvl w:val="0"/>
                <w:numId w:val="15"/>
              </w:numPr>
            </w:pPr>
            <w:r>
              <w:t>Sample of standardized tool used for Oregon State Babies First</w:t>
            </w:r>
          </w:p>
        </w:tc>
        <w:tc>
          <w:tcPr>
            <w:tcW w:w="1260" w:type="dxa"/>
          </w:tcPr>
          <w:p w:rsidR="009821C2" w:rsidRDefault="00517BDC" w:rsidP="00CA76EE">
            <w:pPr>
              <w:jc w:val="center"/>
            </w:pPr>
            <w:r>
              <w:t>X – initial; needs work</w:t>
            </w:r>
          </w:p>
        </w:tc>
        <w:tc>
          <w:tcPr>
            <w:tcW w:w="3853" w:type="dxa"/>
          </w:tcPr>
          <w:p w:rsidR="009821C2" w:rsidRDefault="00517BDC" w:rsidP="00C05A0A">
            <w:pPr>
              <w:pStyle w:val="ListParagraph"/>
              <w:numPr>
                <w:ilvl w:val="0"/>
                <w:numId w:val="16"/>
              </w:numPr>
            </w:pPr>
            <w:r>
              <w:t>Document scanned and then logo added post-hoc; not sure if OK; ASK CARYN</w:t>
            </w:r>
          </w:p>
          <w:p w:rsidR="00517BDC" w:rsidRDefault="00517BDC" w:rsidP="00C05A0A">
            <w:pPr>
              <w:pStyle w:val="ListParagraph"/>
              <w:numPr>
                <w:ilvl w:val="0"/>
                <w:numId w:val="16"/>
              </w:numPr>
            </w:pPr>
            <w:r>
              <w:t>Seems to only address clinical data, not so much a population level data collection</w:t>
            </w:r>
          </w:p>
        </w:tc>
        <w:tc>
          <w:tcPr>
            <w:tcW w:w="917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985" w:type="dxa"/>
          </w:tcPr>
          <w:p w:rsidR="009821C2" w:rsidRDefault="009821C2" w:rsidP="00CA76EE">
            <w:pPr>
              <w:jc w:val="center"/>
            </w:pP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1.2.4 L (1)</w:t>
            </w:r>
          </w:p>
        </w:tc>
        <w:tc>
          <w:tcPr>
            <w:tcW w:w="686" w:type="dxa"/>
          </w:tcPr>
          <w:p w:rsidR="009821C2" w:rsidRDefault="009821C2" w:rsidP="00953A8F">
            <w:r>
              <w:t>1/2</w:t>
            </w:r>
          </w:p>
        </w:tc>
        <w:tc>
          <w:tcPr>
            <w:tcW w:w="990" w:type="dxa"/>
          </w:tcPr>
          <w:p w:rsidR="009821C2" w:rsidRDefault="009821C2" w:rsidP="00953A8F">
            <w:r>
              <w:t>Tanya</w:t>
            </w:r>
          </w:p>
        </w:tc>
        <w:tc>
          <w:tcPr>
            <w:tcW w:w="3060" w:type="dxa"/>
          </w:tcPr>
          <w:p w:rsidR="009821C2" w:rsidRDefault="00412121" w:rsidP="00C05A0A">
            <w:pPr>
              <w:pStyle w:val="ListParagraph"/>
              <w:numPr>
                <w:ilvl w:val="0"/>
                <w:numId w:val="39"/>
              </w:numPr>
            </w:pPr>
            <w:r>
              <w:t>Orpheus Data Policy</w:t>
            </w:r>
          </w:p>
        </w:tc>
        <w:tc>
          <w:tcPr>
            <w:tcW w:w="1260" w:type="dxa"/>
          </w:tcPr>
          <w:p w:rsidR="009821C2" w:rsidRDefault="008F459B" w:rsidP="00412121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9821C2" w:rsidRDefault="00412121" w:rsidP="00C05A0A">
            <w:pPr>
              <w:pStyle w:val="ListParagraph"/>
              <w:numPr>
                <w:ilvl w:val="0"/>
                <w:numId w:val="40"/>
              </w:numPr>
            </w:pPr>
            <w:r>
              <w:t>Minor edits to document description</w:t>
            </w:r>
          </w:p>
          <w:p w:rsidR="00412121" w:rsidRDefault="00412121" w:rsidP="00C05A0A">
            <w:pPr>
              <w:pStyle w:val="ListParagraph"/>
              <w:numPr>
                <w:ilvl w:val="0"/>
                <w:numId w:val="40"/>
              </w:numPr>
            </w:pPr>
            <w:r>
              <w:t>Highlighted additional text in agreement that references cross-jurisdictional sharing</w:t>
            </w:r>
          </w:p>
          <w:p w:rsidR="008F459B" w:rsidRDefault="00412121" w:rsidP="00C05A0A">
            <w:pPr>
              <w:pStyle w:val="ListParagraph"/>
              <w:numPr>
                <w:ilvl w:val="0"/>
                <w:numId w:val="40"/>
              </w:numPr>
            </w:pPr>
            <w:r>
              <w:t>Unable to un-highlight date and first paragraph text</w:t>
            </w:r>
          </w:p>
        </w:tc>
        <w:tc>
          <w:tcPr>
            <w:tcW w:w="917" w:type="dxa"/>
          </w:tcPr>
          <w:p w:rsidR="009821C2" w:rsidRDefault="00412121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412121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9821C2" w:rsidP="00953A8F">
            <w:r>
              <w:t>2/2</w:t>
            </w:r>
          </w:p>
        </w:tc>
        <w:tc>
          <w:tcPr>
            <w:tcW w:w="990" w:type="dxa"/>
          </w:tcPr>
          <w:p w:rsidR="009821C2" w:rsidRDefault="009821C2" w:rsidP="00953A8F">
            <w:r>
              <w:t>Chad</w:t>
            </w:r>
          </w:p>
        </w:tc>
        <w:tc>
          <w:tcPr>
            <w:tcW w:w="3060" w:type="dxa"/>
          </w:tcPr>
          <w:p w:rsidR="009821C2" w:rsidRDefault="00037180" w:rsidP="00C05A0A">
            <w:pPr>
              <w:pStyle w:val="ListParagraph"/>
              <w:numPr>
                <w:ilvl w:val="0"/>
                <w:numId w:val="7"/>
              </w:numPr>
            </w:pPr>
            <w:r>
              <w:t>2014 EH Statistical Data</w:t>
            </w:r>
          </w:p>
        </w:tc>
        <w:tc>
          <w:tcPr>
            <w:tcW w:w="1260" w:type="dxa"/>
          </w:tcPr>
          <w:p w:rsidR="009821C2" w:rsidRDefault="004B337E" w:rsidP="00CF1C3C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9821C2" w:rsidRDefault="00CF1C3C" w:rsidP="00C05A0A">
            <w:pPr>
              <w:pStyle w:val="ListParagraph"/>
              <w:numPr>
                <w:ilvl w:val="0"/>
                <w:numId w:val="11"/>
              </w:numPr>
            </w:pPr>
            <w:r>
              <w:t>Edits made to document description; added additional information</w:t>
            </w:r>
          </w:p>
        </w:tc>
        <w:tc>
          <w:tcPr>
            <w:tcW w:w="917" w:type="dxa"/>
          </w:tcPr>
          <w:p w:rsidR="009821C2" w:rsidRDefault="00CF1C3C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CF1C3C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9821C2" w:rsidP="00953A8F">
            <w:r>
              <w:t>1.3.1 A (1)</w:t>
            </w:r>
          </w:p>
        </w:tc>
        <w:tc>
          <w:tcPr>
            <w:tcW w:w="686" w:type="dxa"/>
          </w:tcPr>
          <w:p w:rsidR="009821C2" w:rsidRDefault="00075275" w:rsidP="00953A8F">
            <w:r>
              <w:t>1/2</w:t>
            </w:r>
          </w:p>
        </w:tc>
        <w:tc>
          <w:tcPr>
            <w:tcW w:w="990" w:type="dxa"/>
          </w:tcPr>
          <w:p w:rsidR="009821C2" w:rsidRDefault="00075275" w:rsidP="00953A8F">
            <w:r>
              <w:t>Tanya</w:t>
            </w:r>
          </w:p>
        </w:tc>
        <w:tc>
          <w:tcPr>
            <w:tcW w:w="3060" w:type="dxa"/>
          </w:tcPr>
          <w:p w:rsidR="009821C2" w:rsidRDefault="00255239" w:rsidP="00C05A0A">
            <w:pPr>
              <w:pStyle w:val="ListParagraph"/>
              <w:numPr>
                <w:ilvl w:val="0"/>
                <w:numId w:val="41"/>
              </w:numPr>
            </w:pPr>
            <w:r>
              <w:t xml:space="preserve">Risk Factor Prioritization </w:t>
            </w:r>
          </w:p>
        </w:tc>
        <w:tc>
          <w:tcPr>
            <w:tcW w:w="1260" w:type="dxa"/>
          </w:tcPr>
          <w:p w:rsidR="009821C2" w:rsidRDefault="00255239" w:rsidP="00CA76EE">
            <w:pPr>
              <w:jc w:val="center"/>
            </w:pPr>
            <w:r>
              <w:t>X – initial; needs work</w:t>
            </w:r>
          </w:p>
        </w:tc>
        <w:tc>
          <w:tcPr>
            <w:tcW w:w="3853" w:type="dxa"/>
          </w:tcPr>
          <w:p w:rsidR="009821C2" w:rsidRDefault="00255239" w:rsidP="00C05A0A">
            <w:pPr>
              <w:pStyle w:val="ListParagraph"/>
              <w:numPr>
                <w:ilvl w:val="0"/>
                <w:numId w:val="11"/>
              </w:numPr>
            </w:pPr>
            <w:r>
              <w:t>Fused documents need to be separated</w:t>
            </w:r>
          </w:p>
          <w:p w:rsidR="00396509" w:rsidRDefault="00396509" w:rsidP="00C05A0A">
            <w:pPr>
              <w:pStyle w:val="ListParagraph"/>
              <w:numPr>
                <w:ilvl w:val="0"/>
                <w:numId w:val="11"/>
              </w:numPr>
            </w:pPr>
            <w:r>
              <w:t>PowerPoint presentations have the same date</w:t>
            </w:r>
          </w:p>
          <w:p w:rsidR="00255239" w:rsidRDefault="00255239" w:rsidP="00C05A0A">
            <w:pPr>
              <w:pStyle w:val="ListParagraph"/>
              <w:numPr>
                <w:ilvl w:val="0"/>
                <w:numId w:val="11"/>
              </w:numPr>
            </w:pPr>
            <w:r>
              <w:t xml:space="preserve">Document description(s) need work </w:t>
            </w:r>
          </w:p>
          <w:p w:rsidR="00255239" w:rsidRDefault="00255239" w:rsidP="00C05A0A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Need to specifically address requirements a-c in document description(s)</w:t>
            </w:r>
          </w:p>
          <w:p w:rsidR="00255239" w:rsidRDefault="00255239" w:rsidP="00C05A0A">
            <w:pPr>
              <w:pStyle w:val="ListParagraph"/>
              <w:numPr>
                <w:ilvl w:val="0"/>
                <w:numId w:val="11"/>
              </w:numPr>
            </w:pPr>
            <w:r>
              <w:t>Would be helpful for Tanya, Emily and I to all sit down and discuss together</w:t>
            </w:r>
          </w:p>
          <w:p w:rsidR="001941D7" w:rsidRDefault="001941D7" w:rsidP="00C05A0A">
            <w:pPr>
              <w:pStyle w:val="ListParagraph"/>
              <w:numPr>
                <w:ilvl w:val="0"/>
                <w:numId w:val="11"/>
              </w:numPr>
            </w:pPr>
            <w:r>
              <w:t>Documentation would benefit from the inclusion of meeting minutes</w:t>
            </w:r>
          </w:p>
        </w:tc>
        <w:tc>
          <w:tcPr>
            <w:tcW w:w="917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985" w:type="dxa"/>
          </w:tcPr>
          <w:p w:rsidR="009821C2" w:rsidRDefault="009821C2" w:rsidP="00CA76EE">
            <w:pPr>
              <w:jc w:val="center"/>
            </w:pP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075275" w:rsidP="00953A8F">
            <w:r>
              <w:t>2/2</w:t>
            </w:r>
          </w:p>
        </w:tc>
        <w:tc>
          <w:tcPr>
            <w:tcW w:w="990" w:type="dxa"/>
          </w:tcPr>
          <w:p w:rsidR="009821C2" w:rsidRDefault="00075275" w:rsidP="00953A8F">
            <w:r>
              <w:t>Caryn</w:t>
            </w:r>
          </w:p>
        </w:tc>
        <w:tc>
          <w:tcPr>
            <w:tcW w:w="3060" w:type="dxa"/>
          </w:tcPr>
          <w:p w:rsidR="009821C2" w:rsidRDefault="00091884" w:rsidP="00091884">
            <w:pPr>
              <w:pStyle w:val="ListParagraph"/>
              <w:numPr>
                <w:ilvl w:val="0"/>
                <w:numId w:val="64"/>
              </w:numPr>
            </w:pPr>
            <w:r>
              <w:t>County Tobacco Fact Sheet</w:t>
            </w:r>
          </w:p>
        </w:tc>
        <w:tc>
          <w:tcPr>
            <w:tcW w:w="1260" w:type="dxa"/>
          </w:tcPr>
          <w:p w:rsidR="009821C2" w:rsidRDefault="00091884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091884" w:rsidP="00091884">
            <w:pPr>
              <w:pStyle w:val="ListParagraph"/>
              <w:numPr>
                <w:ilvl w:val="0"/>
                <w:numId w:val="65"/>
              </w:numPr>
            </w:pPr>
            <w:r>
              <w:t>Minor edits to document description</w:t>
            </w:r>
          </w:p>
          <w:p w:rsidR="00091884" w:rsidRDefault="00091884" w:rsidP="00091884">
            <w:pPr>
              <w:pStyle w:val="ListParagraph"/>
              <w:numPr>
                <w:ilvl w:val="0"/>
                <w:numId w:val="65"/>
              </w:numPr>
            </w:pPr>
            <w:r>
              <w:t>Seems like a weak example since we didn’t do any of the analysis or drawing of conclusions</w:t>
            </w:r>
          </w:p>
        </w:tc>
        <w:tc>
          <w:tcPr>
            <w:tcW w:w="917" w:type="dxa"/>
          </w:tcPr>
          <w:p w:rsidR="009821C2" w:rsidRDefault="00091884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224B77" w:rsidP="00CA76EE">
            <w:pPr>
              <w:jc w:val="center"/>
            </w:pPr>
            <w:r>
              <w:t>X</w:t>
            </w:r>
          </w:p>
        </w:tc>
      </w:tr>
      <w:tr w:rsidR="009821C2" w:rsidTr="00953A8F">
        <w:tc>
          <w:tcPr>
            <w:tcW w:w="1199" w:type="dxa"/>
          </w:tcPr>
          <w:p w:rsidR="009821C2" w:rsidRDefault="00075275" w:rsidP="00953A8F">
            <w:r>
              <w:t>1.3.1 A (2)</w:t>
            </w:r>
          </w:p>
        </w:tc>
        <w:tc>
          <w:tcPr>
            <w:tcW w:w="686" w:type="dxa"/>
          </w:tcPr>
          <w:p w:rsidR="009821C2" w:rsidRDefault="00075275" w:rsidP="00953A8F">
            <w:r>
              <w:t>1/2</w:t>
            </w:r>
          </w:p>
        </w:tc>
        <w:tc>
          <w:tcPr>
            <w:tcW w:w="990" w:type="dxa"/>
          </w:tcPr>
          <w:p w:rsidR="009821C2" w:rsidRDefault="00075275" w:rsidP="00953A8F">
            <w:r>
              <w:t>Tanya</w:t>
            </w:r>
          </w:p>
        </w:tc>
        <w:tc>
          <w:tcPr>
            <w:tcW w:w="3060" w:type="dxa"/>
          </w:tcPr>
          <w:p w:rsidR="009821C2" w:rsidRDefault="00396509" w:rsidP="00C05A0A">
            <w:pPr>
              <w:pStyle w:val="ListParagraph"/>
              <w:numPr>
                <w:ilvl w:val="0"/>
                <w:numId w:val="42"/>
              </w:numPr>
            </w:pPr>
            <w:r>
              <w:t>Review of Data Analysis</w:t>
            </w:r>
          </w:p>
        </w:tc>
        <w:tc>
          <w:tcPr>
            <w:tcW w:w="1260" w:type="dxa"/>
          </w:tcPr>
          <w:p w:rsidR="009821C2" w:rsidRDefault="00396509" w:rsidP="00CA76EE">
            <w:pPr>
              <w:jc w:val="center"/>
            </w:pPr>
            <w:r>
              <w:t>X – initial; needs work</w:t>
            </w:r>
          </w:p>
        </w:tc>
        <w:tc>
          <w:tcPr>
            <w:tcW w:w="3853" w:type="dxa"/>
          </w:tcPr>
          <w:p w:rsidR="009821C2" w:rsidRDefault="00396509" w:rsidP="00C05A0A">
            <w:pPr>
              <w:pStyle w:val="ListParagraph"/>
              <w:numPr>
                <w:ilvl w:val="0"/>
                <w:numId w:val="43"/>
              </w:numPr>
            </w:pPr>
            <w:r>
              <w:t>PowerPoint presentation has the wrong date?</w:t>
            </w:r>
          </w:p>
          <w:p w:rsidR="00396509" w:rsidRDefault="00396509" w:rsidP="00C05A0A">
            <w:pPr>
              <w:pStyle w:val="ListParagraph"/>
              <w:numPr>
                <w:ilvl w:val="0"/>
                <w:numId w:val="43"/>
              </w:numPr>
            </w:pPr>
            <w:r>
              <w:t>Fused documents need to be separated</w:t>
            </w:r>
          </w:p>
          <w:p w:rsidR="00396509" w:rsidRDefault="00396509" w:rsidP="00C05A0A">
            <w:pPr>
              <w:pStyle w:val="ListParagraph"/>
              <w:numPr>
                <w:ilvl w:val="0"/>
                <w:numId w:val="43"/>
              </w:numPr>
            </w:pPr>
            <w:r>
              <w:t>Document descriptions need to be flushed out</w:t>
            </w:r>
          </w:p>
          <w:p w:rsidR="00396509" w:rsidRDefault="00396509" w:rsidP="00C05A0A">
            <w:pPr>
              <w:pStyle w:val="ListParagraph"/>
              <w:numPr>
                <w:ilvl w:val="0"/>
                <w:numId w:val="43"/>
              </w:numPr>
            </w:pPr>
            <w:r>
              <w:t>May meeting minutes may not be necessary</w:t>
            </w:r>
          </w:p>
        </w:tc>
        <w:tc>
          <w:tcPr>
            <w:tcW w:w="917" w:type="dxa"/>
          </w:tcPr>
          <w:p w:rsidR="009821C2" w:rsidRDefault="009821C2" w:rsidP="00CA76EE">
            <w:pPr>
              <w:jc w:val="center"/>
            </w:pPr>
          </w:p>
        </w:tc>
        <w:tc>
          <w:tcPr>
            <w:tcW w:w="985" w:type="dxa"/>
          </w:tcPr>
          <w:p w:rsidR="009821C2" w:rsidRDefault="009821C2" w:rsidP="00CA76EE">
            <w:pPr>
              <w:jc w:val="center"/>
            </w:pPr>
          </w:p>
        </w:tc>
      </w:tr>
      <w:tr w:rsidR="009821C2" w:rsidTr="00953A8F">
        <w:tc>
          <w:tcPr>
            <w:tcW w:w="1199" w:type="dxa"/>
          </w:tcPr>
          <w:p w:rsidR="009821C2" w:rsidRDefault="009821C2" w:rsidP="00953A8F"/>
        </w:tc>
        <w:tc>
          <w:tcPr>
            <w:tcW w:w="686" w:type="dxa"/>
          </w:tcPr>
          <w:p w:rsidR="009821C2" w:rsidRDefault="00075275" w:rsidP="00953A8F">
            <w:r>
              <w:t>2/2</w:t>
            </w:r>
          </w:p>
        </w:tc>
        <w:tc>
          <w:tcPr>
            <w:tcW w:w="990" w:type="dxa"/>
          </w:tcPr>
          <w:p w:rsidR="009821C2" w:rsidRDefault="00075275" w:rsidP="00953A8F">
            <w:r>
              <w:t>Caryn</w:t>
            </w:r>
          </w:p>
        </w:tc>
        <w:tc>
          <w:tcPr>
            <w:tcW w:w="3060" w:type="dxa"/>
          </w:tcPr>
          <w:p w:rsidR="009821C2" w:rsidRDefault="00091884" w:rsidP="00091884">
            <w:pPr>
              <w:pStyle w:val="ListParagraph"/>
              <w:numPr>
                <w:ilvl w:val="0"/>
                <w:numId w:val="66"/>
              </w:numPr>
            </w:pPr>
            <w:r>
              <w:t>Jackson Care Connect, Tobacco Onboarding</w:t>
            </w:r>
          </w:p>
        </w:tc>
        <w:tc>
          <w:tcPr>
            <w:tcW w:w="1260" w:type="dxa"/>
          </w:tcPr>
          <w:p w:rsidR="009821C2" w:rsidRDefault="00224B77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9821C2" w:rsidRDefault="00224B77" w:rsidP="00224B77">
            <w:pPr>
              <w:pStyle w:val="ListParagraph"/>
              <w:numPr>
                <w:ilvl w:val="0"/>
                <w:numId w:val="67"/>
              </w:numPr>
            </w:pPr>
            <w:r>
              <w:t>Minor edits made to document description</w:t>
            </w:r>
          </w:p>
          <w:p w:rsidR="00224B77" w:rsidRDefault="00224B77" w:rsidP="00224B77">
            <w:pPr>
              <w:pStyle w:val="ListParagraph"/>
              <w:numPr>
                <w:ilvl w:val="0"/>
                <w:numId w:val="67"/>
              </w:numPr>
            </w:pPr>
            <w:r>
              <w:t>Doesn’t seem like the strongest example, but documentation is OK</w:t>
            </w:r>
          </w:p>
        </w:tc>
        <w:tc>
          <w:tcPr>
            <w:tcW w:w="917" w:type="dxa"/>
          </w:tcPr>
          <w:p w:rsidR="009821C2" w:rsidRDefault="00224B77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9821C2" w:rsidRDefault="00224B77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>
            <w:r>
              <w:t>1.3.1 A (3)</w:t>
            </w:r>
          </w:p>
        </w:tc>
        <w:tc>
          <w:tcPr>
            <w:tcW w:w="686" w:type="dxa"/>
          </w:tcPr>
          <w:p w:rsidR="00075275" w:rsidRDefault="00075275" w:rsidP="00953A8F">
            <w:r>
              <w:t>1/1</w:t>
            </w:r>
          </w:p>
        </w:tc>
        <w:tc>
          <w:tcPr>
            <w:tcW w:w="990" w:type="dxa"/>
          </w:tcPr>
          <w:p w:rsidR="00075275" w:rsidRDefault="00075275" w:rsidP="00953A8F">
            <w:r>
              <w:t>Caryn</w:t>
            </w:r>
          </w:p>
        </w:tc>
        <w:tc>
          <w:tcPr>
            <w:tcW w:w="3060" w:type="dxa"/>
          </w:tcPr>
          <w:p w:rsidR="00075275" w:rsidRDefault="009225F4" w:rsidP="009225F4">
            <w:pPr>
              <w:pStyle w:val="ListParagraph"/>
              <w:numPr>
                <w:ilvl w:val="0"/>
                <w:numId w:val="70"/>
              </w:numPr>
            </w:pPr>
            <w:r>
              <w:t xml:space="preserve">Plan4Health Grant Application </w:t>
            </w:r>
          </w:p>
        </w:tc>
        <w:tc>
          <w:tcPr>
            <w:tcW w:w="1260" w:type="dxa"/>
          </w:tcPr>
          <w:p w:rsidR="00075275" w:rsidRDefault="009225F4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075275" w:rsidRDefault="009225F4" w:rsidP="009225F4">
            <w:pPr>
              <w:pStyle w:val="ListParagraph"/>
              <w:numPr>
                <w:ilvl w:val="0"/>
                <w:numId w:val="71"/>
              </w:numPr>
            </w:pPr>
            <w:r>
              <w:t>Minor edits made to document description</w:t>
            </w:r>
          </w:p>
        </w:tc>
        <w:tc>
          <w:tcPr>
            <w:tcW w:w="917" w:type="dxa"/>
          </w:tcPr>
          <w:p w:rsidR="00075275" w:rsidRDefault="009225F4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9225F4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>
            <w:r>
              <w:t>1.3.1 A (4)</w:t>
            </w:r>
          </w:p>
        </w:tc>
        <w:tc>
          <w:tcPr>
            <w:tcW w:w="686" w:type="dxa"/>
          </w:tcPr>
          <w:p w:rsidR="00075275" w:rsidRDefault="00075275" w:rsidP="00953A8F">
            <w:r>
              <w:t>1/2</w:t>
            </w:r>
          </w:p>
        </w:tc>
        <w:tc>
          <w:tcPr>
            <w:tcW w:w="990" w:type="dxa"/>
          </w:tcPr>
          <w:p w:rsidR="00075275" w:rsidRDefault="00075275" w:rsidP="00953A8F">
            <w:r>
              <w:t>Tanya</w:t>
            </w:r>
          </w:p>
        </w:tc>
        <w:tc>
          <w:tcPr>
            <w:tcW w:w="3060" w:type="dxa"/>
          </w:tcPr>
          <w:p w:rsidR="00075275" w:rsidRDefault="00DD7CFA" w:rsidP="00C05A0A">
            <w:pPr>
              <w:pStyle w:val="ListParagraph"/>
              <w:numPr>
                <w:ilvl w:val="0"/>
                <w:numId w:val="44"/>
              </w:numPr>
            </w:pPr>
            <w:r>
              <w:t>Aggregation of Primary and Secondary Data</w:t>
            </w:r>
          </w:p>
        </w:tc>
        <w:tc>
          <w:tcPr>
            <w:tcW w:w="1260" w:type="dxa"/>
          </w:tcPr>
          <w:p w:rsidR="00075275" w:rsidRDefault="00DD7CFA" w:rsidP="007C1519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7C1519" w:rsidRDefault="007C1519" w:rsidP="007C1519">
            <w:pPr>
              <w:pStyle w:val="ListParagraph"/>
              <w:numPr>
                <w:ilvl w:val="0"/>
                <w:numId w:val="45"/>
              </w:numPr>
            </w:pPr>
            <w:r>
              <w:t>Edited document description</w:t>
            </w:r>
          </w:p>
          <w:p w:rsidR="00DD7CFA" w:rsidRDefault="007C1519" w:rsidP="00C05A0A">
            <w:pPr>
              <w:pStyle w:val="ListParagraph"/>
              <w:numPr>
                <w:ilvl w:val="0"/>
                <w:numId w:val="45"/>
              </w:numPr>
            </w:pPr>
            <w:r>
              <w:t>Additional document submitted but is primary data only – doesn’t meet measure and isn’t necessary</w:t>
            </w:r>
          </w:p>
        </w:tc>
        <w:tc>
          <w:tcPr>
            <w:tcW w:w="917" w:type="dxa"/>
          </w:tcPr>
          <w:p w:rsidR="00075275" w:rsidRDefault="007C1519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7C1519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/>
        </w:tc>
        <w:tc>
          <w:tcPr>
            <w:tcW w:w="686" w:type="dxa"/>
          </w:tcPr>
          <w:p w:rsidR="00075275" w:rsidRDefault="00075275" w:rsidP="00953A8F">
            <w:r>
              <w:t>2/2</w:t>
            </w:r>
          </w:p>
        </w:tc>
        <w:tc>
          <w:tcPr>
            <w:tcW w:w="990" w:type="dxa"/>
          </w:tcPr>
          <w:p w:rsidR="00075275" w:rsidRDefault="00075275" w:rsidP="00953A8F">
            <w:r>
              <w:t>Caryn</w:t>
            </w:r>
          </w:p>
        </w:tc>
        <w:tc>
          <w:tcPr>
            <w:tcW w:w="3060" w:type="dxa"/>
          </w:tcPr>
          <w:p w:rsidR="00075275" w:rsidRDefault="00224B77" w:rsidP="00224B77">
            <w:pPr>
              <w:pStyle w:val="ListParagraph"/>
              <w:numPr>
                <w:ilvl w:val="0"/>
                <w:numId w:val="68"/>
              </w:numPr>
            </w:pPr>
            <w:r>
              <w:t>Tobacco Retail Assessment PowerPoint, RVCOG</w:t>
            </w:r>
          </w:p>
        </w:tc>
        <w:tc>
          <w:tcPr>
            <w:tcW w:w="1260" w:type="dxa"/>
          </w:tcPr>
          <w:p w:rsidR="00075275" w:rsidRDefault="00224B77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075275" w:rsidRDefault="00224B77" w:rsidP="00224B77">
            <w:pPr>
              <w:pStyle w:val="ListParagraph"/>
              <w:numPr>
                <w:ilvl w:val="0"/>
                <w:numId w:val="69"/>
              </w:numPr>
            </w:pPr>
            <w:r>
              <w:t>Forwarded without any changes</w:t>
            </w:r>
          </w:p>
        </w:tc>
        <w:tc>
          <w:tcPr>
            <w:tcW w:w="917" w:type="dxa"/>
          </w:tcPr>
          <w:p w:rsidR="00075275" w:rsidRDefault="00224B77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224B77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>
            <w:r>
              <w:t>1.3.2 L (1)</w:t>
            </w:r>
          </w:p>
        </w:tc>
        <w:tc>
          <w:tcPr>
            <w:tcW w:w="686" w:type="dxa"/>
          </w:tcPr>
          <w:p w:rsidR="00075275" w:rsidRDefault="00075275" w:rsidP="00953A8F">
            <w:r>
              <w:t>1/2</w:t>
            </w:r>
          </w:p>
        </w:tc>
        <w:tc>
          <w:tcPr>
            <w:tcW w:w="990" w:type="dxa"/>
          </w:tcPr>
          <w:p w:rsidR="00075275" w:rsidRDefault="00075275" w:rsidP="00953A8F">
            <w:r>
              <w:t>Chad</w:t>
            </w:r>
          </w:p>
        </w:tc>
        <w:tc>
          <w:tcPr>
            <w:tcW w:w="3060" w:type="dxa"/>
          </w:tcPr>
          <w:p w:rsidR="00075275" w:rsidRDefault="00DE526A" w:rsidP="00C05A0A">
            <w:pPr>
              <w:pStyle w:val="ListParagraph"/>
              <w:numPr>
                <w:ilvl w:val="0"/>
                <w:numId w:val="12"/>
              </w:numPr>
            </w:pPr>
            <w:r>
              <w:t>2013-2014 JC Air Quality Annual Report</w:t>
            </w:r>
          </w:p>
        </w:tc>
        <w:tc>
          <w:tcPr>
            <w:tcW w:w="1260" w:type="dxa"/>
          </w:tcPr>
          <w:p w:rsidR="00075275" w:rsidRDefault="00DE526A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075275" w:rsidRDefault="00DE526A" w:rsidP="00C05A0A">
            <w:pPr>
              <w:pStyle w:val="ListParagraph"/>
              <w:numPr>
                <w:ilvl w:val="0"/>
                <w:numId w:val="11"/>
              </w:numPr>
            </w:pPr>
            <w:r>
              <w:t>Made minor adjustments to the document description</w:t>
            </w:r>
          </w:p>
          <w:p w:rsidR="00DE526A" w:rsidRDefault="00DE526A" w:rsidP="00C05A0A">
            <w:pPr>
              <w:pStyle w:val="ListParagraph"/>
              <w:numPr>
                <w:ilvl w:val="0"/>
                <w:numId w:val="11"/>
              </w:numPr>
            </w:pPr>
            <w:r>
              <w:t>May not be the best example of sharing data with the “community”</w:t>
            </w:r>
          </w:p>
        </w:tc>
        <w:tc>
          <w:tcPr>
            <w:tcW w:w="917" w:type="dxa"/>
          </w:tcPr>
          <w:p w:rsidR="00075275" w:rsidRDefault="00DE526A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385ECE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/>
        </w:tc>
        <w:tc>
          <w:tcPr>
            <w:tcW w:w="686" w:type="dxa"/>
          </w:tcPr>
          <w:p w:rsidR="00075275" w:rsidRDefault="00075275" w:rsidP="00953A8F">
            <w:r>
              <w:t>2/2</w:t>
            </w:r>
          </w:p>
        </w:tc>
        <w:tc>
          <w:tcPr>
            <w:tcW w:w="990" w:type="dxa"/>
          </w:tcPr>
          <w:p w:rsidR="00075275" w:rsidRDefault="00075275" w:rsidP="00953A8F">
            <w:r>
              <w:t>Tanya</w:t>
            </w:r>
          </w:p>
        </w:tc>
        <w:tc>
          <w:tcPr>
            <w:tcW w:w="3060" w:type="dxa"/>
          </w:tcPr>
          <w:p w:rsidR="00075275" w:rsidRDefault="00234037" w:rsidP="00C05A0A">
            <w:pPr>
              <w:pStyle w:val="ListParagraph"/>
              <w:numPr>
                <w:ilvl w:val="0"/>
                <w:numId w:val="46"/>
              </w:numPr>
            </w:pPr>
            <w:r>
              <w:t>October 2015 Flash Report</w:t>
            </w:r>
          </w:p>
          <w:p w:rsidR="008E47E0" w:rsidRDefault="008E47E0" w:rsidP="00C05A0A">
            <w:pPr>
              <w:pStyle w:val="ListParagraph"/>
              <w:numPr>
                <w:ilvl w:val="0"/>
                <w:numId w:val="46"/>
              </w:numPr>
            </w:pPr>
            <w:r>
              <w:t>Flash Report Distribution List</w:t>
            </w:r>
          </w:p>
          <w:p w:rsidR="008E47E0" w:rsidRDefault="008E47E0" w:rsidP="00C05A0A">
            <w:pPr>
              <w:pStyle w:val="ListParagraph"/>
              <w:numPr>
                <w:ilvl w:val="0"/>
                <w:numId w:val="46"/>
              </w:numPr>
            </w:pPr>
            <w:r>
              <w:t>Flash Report Jackson County PH Webpage</w:t>
            </w:r>
          </w:p>
        </w:tc>
        <w:tc>
          <w:tcPr>
            <w:tcW w:w="1260" w:type="dxa"/>
          </w:tcPr>
          <w:p w:rsidR="00075275" w:rsidRDefault="00234037" w:rsidP="00F87F3C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075275" w:rsidRDefault="00F87F3C" w:rsidP="00C05A0A">
            <w:pPr>
              <w:pStyle w:val="ListParagraph"/>
              <w:numPr>
                <w:ilvl w:val="0"/>
                <w:numId w:val="47"/>
              </w:numPr>
            </w:pPr>
            <w:r>
              <w:t>Made edits to document descriptions</w:t>
            </w:r>
          </w:p>
          <w:p w:rsidR="00234037" w:rsidRDefault="00234037" w:rsidP="00F87F3C">
            <w:pPr>
              <w:ind w:left="180"/>
            </w:pPr>
          </w:p>
        </w:tc>
        <w:tc>
          <w:tcPr>
            <w:tcW w:w="917" w:type="dxa"/>
          </w:tcPr>
          <w:p w:rsidR="00075275" w:rsidRDefault="00F87F3C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F87F3C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>
            <w:r>
              <w:t>1.4.1 A (1)</w:t>
            </w:r>
          </w:p>
        </w:tc>
        <w:tc>
          <w:tcPr>
            <w:tcW w:w="686" w:type="dxa"/>
          </w:tcPr>
          <w:p w:rsidR="00075275" w:rsidRDefault="00075275" w:rsidP="00953A8F">
            <w:r>
              <w:t>1/2</w:t>
            </w:r>
          </w:p>
        </w:tc>
        <w:tc>
          <w:tcPr>
            <w:tcW w:w="990" w:type="dxa"/>
          </w:tcPr>
          <w:p w:rsidR="00075275" w:rsidRDefault="00075275" w:rsidP="00953A8F">
            <w:r>
              <w:t>Caryn</w:t>
            </w:r>
          </w:p>
        </w:tc>
        <w:tc>
          <w:tcPr>
            <w:tcW w:w="3060" w:type="dxa"/>
          </w:tcPr>
          <w:p w:rsidR="00075275" w:rsidRDefault="00C26785" w:rsidP="00C26785">
            <w:pPr>
              <w:pStyle w:val="ListParagraph"/>
              <w:numPr>
                <w:ilvl w:val="0"/>
                <w:numId w:val="72"/>
              </w:numPr>
            </w:pPr>
            <w:r>
              <w:t>Go4RealFood Fruit &amp; Vegetable Program</w:t>
            </w:r>
          </w:p>
        </w:tc>
        <w:tc>
          <w:tcPr>
            <w:tcW w:w="1260" w:type="dxa"/>
          </w:tcPr>
          <w:p w:rsidR="00075275" w:rsidRDefault="00C26785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075275" w:rsidRDefault="00C26785" w:rsidP="00C26785">
            <w:pPr>
              <w:pStyle w:val="ListParagraph"/>
              <w:numPr>
                <w:ilvl w:val="0"/>
                <w:numId w:val="73"/>
              </w:numPr>
            </w:pPr>
            <w:r>
              <w:t>Edited document description</w:t>
            </w:r>
          </w:p>
        </w:tc>
        <w:tc>
          <w:tcPr>
            <w:tcW w:w="917" w:type="dxa"/>
          </w:tcPr>
          <w:p w:rsidR="00075275" w:rsidRDefault="00C26785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C26785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/>
        </w:tc>
        <w:tc>
          <w:tcPr>
            <w:tcW w:w="686" w:type="dxa"/>
          </w:tcPr>
          <w:p w:rsidR="00075275" w:rsidRDefault="00075275" w:rsidP="00953A8F">
            <w:r>
              <w:t>2/2</w:t>
            </w:r>
          </w:p>
        </w:tc>
        <w:tc>
          <w:tcPr>
            <w:tcW w:w="990" w:type="dxa"/>
          </w:tcPr>
          <w:p w:rsidR="00075275" w:rsidRDefault="00075275" w:rsidP="00953A8F">
            <w:r>
              <w:t>Andrea</w:t>
            </w:r>
          </w:p>
        </w:tc>
        <w:tc>
          <w:tcPr>
            <w:tcW w:w="3060" w:type="dxa"/>
          </w:tcPr>
          <w:p w:rsidR="00075275" w:rsidRDefault="00075275" w:rsidP="00953A8F"/>
        </w:tc>
        <w:tc>
          <w:tcPr>
            <w:tcW w:w="1260" w:type="dxa"/>
          </w:tcPr>
          <w:p w:rsidR="00075275" w:rsidRDefault="00075275" w:rsidP="00CA76EE">
            <w:pPr>
              <w:jc w:val="center"/>
            </w:pPr>
          </w:p>
        </w:tc>
        <w:tc>
          <w:tcPr>
            <w:tcW w:w="3853" w:type="dxa"/>
          </w:tcPr>
          <w:p w:rsidR="00075275" w:rsidRDefault="00075275" w:rsidP="00953A8F"/>
        </w:tc>
        <w:tc>
          <w:tcPr>
            <w:tcW w:w="917" w:type="dxa"/>
          </w:tcPr>
          <w:p w:rsidR="00075275" w:rsidRDefault="00075275" w:rsidP="00CA76EE">
            <w:pPr>
              <w:jc w:val="center"/>
            </w:pPr>
          </w:p>
        </w:tc>
        <w:tc>
          <w:tcPr>
            <w:tcW w:w="985" w:type="dxa"/>
          </w:tcPr>
          <w:p w:rsidR="00075275" w:rsidRDefault="00075275" w:rsidP="00CA76EE">
            <w:pPr>
              <w:jc w:val="center"/>
            </w:pPr>
          </w:p>
        </w:tc>
      </w:tr>
      <w:tr w:rsidR="00075275" w:rsidTr="00953A8F">
        <w:tc>
          <w:tcPr>
            <w:tcW w:w="1199" w:type="dxa"/>
          </w:tcPr>
          <w:p w:rsidR="00075275" w:rsidRDefault="00075275" w:rsidP="00953A8F">
            <w:r>
              <w:t>1.4.2 A (1)</w:t>
            </w:r>
          </w:p>
        </w:tc>
        <w:tc>
          <w:tcPr>
            <w:tcW w:w="686" w:type="dxa"/>
          </w:tcPr>
          <w:p w:rsidR="00075275" w:rsidRDefault="00075275" w:rsidP="00953A8F">
            <w:r>
              <w:t>1/2</w:t>
            </w:r>
          </w:p>
        </w:tc>
        <w:tc>
          <w:tcPr>
            <w:tcW w:w="990" w:type="dxa"/>
          </w:tcPr>
          <w:p w:rsidR="00075275" w:rsidRDefault="00075275" w:rsidP="00953A8F">
            <w:r>
              <w:t>Caryn</w:t>
            </w:r>
          </w:p>
        </w:tc>
        <w:tc>
          <w:tcPr>
            <w:tcW w:w="3060" w:type="dxa"/>
          </w:tcPr>
          <w:p w:rsidR="00075275" w:rsidRDefault="00F97047" w:rsidP="00F97047">
            <w:pPr>
              <w:pStyle w:val="ListParagraph"/>
              <w:numPr>
                <w:ilvl w:val="0"/>
                <w:numId w:val="56"/>
              </w:numPr>
            </w:pPr>
            <w:r>
              <w:t>Jackson County Tobacco Fact Sheet 2014</w:t>
            </w:r>
          </w:p>
        </w:tc>
        <w:tc>
          <w:tcPr>
            <w:tcW w:w="1260" w:type="dxa"/>
          </w:tcPr>
          <w:p w:rsidR="00075275" w:rsidRDefault="00F97047" w:rsidP="00441AA1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075275" w:rsidRDefault="00F97047" w:rsidP="00F97047">
            <w:pPr>
              <w:pStyle w:val="ListParagraph"/>
              <w:numPr>
                <w:ilvl w:val="0"/>
                <w:numId w:val="57"/>
              </w:numPr>
            </w:pPr>
            <w:r>
              <w:t>Suggested re-wording of document description</w:t>
            </w:r>
            <w:bookmarkStart w:id="0" w:name="_GoBack"/>
            <w:bookmarkEnd w:id="0"/>
          </w:p>
          <w:p w:rsidR="00F97047" w:rsidRDefault="00F97047" w:rsidP="00F97047">
            <w:pPr>
              <w:pStyle w:val="ListParagraph"/>
              <w:numPr>
                <w:ilvl w:val="0"/>
                <w:numId w:val="57"/>
              </w:numPr>
            </w:pPr>
            <w:r>
              <w:t>A little iffy on the conformity as fact sheet produced by the state</w:t>
            </w:r>
            <w:r w:rsidR="00441AA1">
              <w:t xml:space="preserve"> and although we collected data we didn’t analyze it</w:t>
            </w:r>
          </w:p>
        </w:tc>
        <w:tc>
          <w:tcPr>
            <w:tcW w:w="917" w:type="dxa"/>
          </w:tcPr>
          <w:p w:rsidR="00075275" w:rsidRDefault="00441AA1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441AA1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/>
        </w:tc>
        <w:tc>
          <w:tcPr>
            <w:tcW w:w="686" w:type="dxa"/>
          </w:tcPr>
          <w:p w:rsidR="00075275" w:rsidRDefault="00075275" w:rsidP="00953A8F">
            <w:r>
              <w:t>2/2</w:t>
            </w:r>
          </w:p>
        </w:tc>
        <w:tc>
          <w:tcPr>
            <w:tcW w:w="990" w:type="dxa"/>
          </w:tcPr>
          <w:p w:rsidR="00075275" w:rsidRDefault="00075275" w:rsidP="00953A8F">
            <w:r>
              <w:t>Tanya</w:t>
            </w:r>
          </w:p>
        </w:tc>
        <w:tc>
          <w:tcPr>
            <w:tcW w:w="3060" w:type="dxa"/>
          </w:tcPr>
          <w:p w:rsidR="00075275" w:rsidRPr="00210A9E" w:rsidRDefault="00210A9E" w:rsidP="00210A9E">
            <w:pPr>
              <w:pStyle w:val="ListParagraph"/>
              <w:numPr>
                <w:ilvl w:val="0"/>
                <w:numId w:val="48"/>
              </w:numPr>
            </w:pPr>
            <w:r>
              <w:t xml:space="preserve">Marijuana Fact Sheet </w:t>
            </w:r>
          </w:p>
        </w:tc>
        <w:tc>
          <w:tcPr>
            <w:tcW w:w="1260" w:type="dxa"/>
          </w:tcPr>
          <w:p w:rsidR="00075275" w:rsidRDefault="00C05A0A" w:rsidP="00210A9E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C30796" w:rsidRDefault="00210A9E" w:rsidP="00C05A0A">
            <w:pPr>
              <w:pStyle w:val="ListParagraph"/>
              <w:numPr>
                <w:ilvl w:val="0"/>
                <w:numId w:val="49"/>
              </w:numPr>
            </w:pPr>
            <w:r>
              <w:t>Minor edits made to document description</w:t>
            </w:r>
          </w:p>
        </w:tc>
        <w:tc>
          <w:tcPr>
            <w:tcW w:w="917" w:type="dxa"/>
          </w:tcPr>
          <w:p w:rsidR="00075275" w:rsidRDefault="00210A9E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210A9E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>
            <w:r>
              <w:t>1.4.2 A (2)</w:t>
            </w:r>
          </w:p>
        </w:tc>
        <w:tc>
          <w:tcPr>
            <w:tcW w:w="686" w:type="dxa"/>
          </w:tcPr>
          <w:p w:rsidR="00075275" w:rsidRDefault="00075275" w:rsidP="00953A8F">
            <w:r>
              <w:t>1/2</w:t>
            </w:r>
          </w:p>
        </w:tc>
        <w:tc>
          <w:tcPr>
            <w:tcW w:w="990" w:type="dxa"/>
          </w:tcPr>
          <w:p w:rsidR="00075275" w:rsidRDefault="00075275" w:rsidP="00953A8F">
            <w:r>
              <w:t>Caryn</w:t>
            </w:r>
          </w:p>
        </w:tc>
        <w:tc>
          <w:tcPr>
            <w:tcW w:w="3060" w:type="dxa"/>
          </w:tcPr>
          <w:p w:rsidR="00075275" w:rsidRDefault="00DF38B2" w:rsidP="00DF38B2">
            <w:pPr>
              <w:pStyle w:val="ListParagraph"/>
              <w:numPr>
                <w:ilvl w:val="0"/>
                <w:numId w:val="58"/>
              </w:numPr>
            </w:pPr>
            <w:r>
              <w:t>RVCOG Board Minutes</w:t>
            </w:r>
          </w:p>
        </w:tc>
        <w:tc>
          <w:tcPr>
            <w:tcW w:w="1260" w:type="dxa"/>
          </w:tcPr>
          <w:p w:rsidR="00075275" w:rsidRDefault="00DF38B2" w:rsidP="00CA76EE">
            <w:pPr>
              <w:jc w:val="center"/>
            </w:pPr>
            <w:r>
              <w:t>X</w:t>
            </w:r>
          </w:p>
        </w:tc>
        <w:tc>
          <w:tcPr>
            <w:tcW w:w="3853" w:type="dxa"/>
          </w:tcPr>
          <w:p w:rsidR="00075275" w:rsidRDefault="00DF38B2" w:rsidP="00DF38B2">
            <w:pPr>
              <w:pStyle w:val="ListParagraph"/>
              <w:numPr>
                <w:ilvl w:val="0"/>
                <w:numId w:val="59"/>
              </w:numPr>
            </w:pPr>
            <w:r>
              <w:t>Made minor changes to document description</w:t>
            </w:r>
          </w:p>
        </w:tc>
        <w:tc>
          <w:tcPr>
            <w:tcW w:w="917" w:type="dxa"/>
          </w:tcPr>
          <w:p w:rsidR="00075275" w:rsidRDefault="00DF38B2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DF38B2" w:rsidP="00CA76EE">
            <w:pPr>
              <w:jc w:val="center"/>
            </w:pPr>
            <w:r>
              <w:t>X</w:t>
            </w:r>
          </w:p>
        </w:tc>
      </w:tr>
      <w:tr w:rsidR="00075275" w:rsidTr="00953A8F">
        <w:tc>
          <w:tcPr>
            <w:tcW w:w="1199" w:type="dxa"/>
          </w:tcPr>
          <w:p w:rsidR="00075275" w:rsidRDefault="00075275" w:rsidP="00953A8F"/>
        </w:tc>
        <w:tc>
          <w:tcPr>
            <w:tcW w:w="686" w:type="dxa"/>
          </w:tcPr>
          <w:p w:rsidR="00075275" w:rsidRDefault="00075275" w:rsidP="00953A8F">
            <w:r>
              <w:t>2/2</w:t>
            </w:r>
          </w:p>
        </w:tc>
        <w:tc>
          <w:tcPr>
            <w:tcW w:w="990" w:type="dxa"/>
          </w:tcPr>
          <w:p w:rsidR="00075275" w:rsidRDefault="00075275" w:rsidP="00953A8F">
            <w:r>
              <w:t>Tanya</w:t>
            </w:r>
          </w:p>
        </w:tc>
        <w:tc>
          <w:tcPr>
            <w:tcW w:w="3060" w:type="dxa"/>
          </w:tcPr>
          <w:p w:rsidR="00075275" w:rsidRDefault="00E822AB" w:rsidP="00C05A0A">
            <w:pPr>
              <w:pStyle w:val="ListParagraph"/>
              <w:numPr>
                <w:ilvl w:val="0"/>
                <w:numId w:val="50"/>
              </w:numPr>
            </w:pPr>
            <w:r>
              <w:t>PHAB agenda 12-14-15</w:t>
            </w:r>
          </w:p>
        </w:tc>
        <w:tc>
          <w:tcPr>
            <w:tcW w:w="1260" w:type="dxa"/>
          </w:tcPr>
          <w:p w:rsidR="00075275" w:rsidRDefault="00C05A0A" w:rsidP="00E822AB">
            <w:pPr>
              <w:jc w:val="center"/>
            </w:pPr>
            <w:r>
              <w:t xml:space="preserve">X </w:t>
            </w:r>
          </w:p>
        </w:tc>
        <w:tc>
          <w:tcPr>
            <w:tcW w:w="3853" w:type="dxa"/>
          </w:tcPr>
          <w:p w:rsidR="00C05A0A" w:rsidRDefault="00E822AB" w:rsidP="00C05A0A">
            <w:pPr>
              <w:pStyle w:val="ListParagraph"/>
              <w:numPr>
                <w:ilvl w:val="0"/>
                <w:numId w:val="51"/>
              </w:numPr>
            </w:pPr>
            <w:r>
              <w:t>Documentation is weak as does not directly show distribution of fact sheet; however, minutes will not be available until Feb 9 at the earliest</w:t>
            </w:r>
          </w:p>
          <w:p w:rsidR="00E822AB" w:rsidRDefault="00E822AB" w:rsidP="00C05A0A">
            <w:pPr>
              <w:pStyle w:val="ListParagraph"/>
              <w:numPr>
                <w:ilvl w:val="0"/>
                <w:numId w:val="51"/>
              </w:numPr>
            </w:pPr>
            <w:r>
              <w:t>Made a note to Caryn that may want Tanya to post to website to strengthen documentation</w:t>
            </w:r>
          </w:p>
        </w:tc>
        <w:tc>
          <w:tcPr>
            <w:tcW w:w="917" w:type="dxa"/>
          </w:tcPr>
          <w:p w:rsidR="00075275" w:rsidRDefault="00E822AB" w:rsidP="00CA76EE">
            <w:pPr>
              <w:jc w:val="center"/>
            </w:pPr>
            <w:r>
              <w:t>X</w:t>
            </w:r>
          </w:p>
        </w:tc>
        <w:tc>
          <w:tcPr>
            <w:tcW w:w="985" w:type="dxa"/>
          </w:tcPr>
          <w:p w:rsidR="00075275" w:rsidRDefault="00E822AB" w:rsidP="00CA76EE">
            <w:pPr>
              <w:jc w:val="center"/>
            </w:pPr>
            <w:r>
              <w:t>X</w:t>
            </w:r>
          </w:p>
        </w:tc>
      </w:tr>
    </w:tbl>
    <w:p w:rsidR="0048415C" w:rsidRDefault="0048415C"/>
    <w:sectPr w:rsidR="0048415C" w:rsidSect="00953A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2AA"/>
    <w:multiLevelType w:val="hybridMultilevel"/>
    <w:tmpl w:val="2DD24A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85266D"/>
    <w:multiLevelType w:val="hybridMultilevel"/>
    <w:tmpl w:val="AB00C0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D470A"/>
    <w:multiLevelType w:val="hybridMultilevel"/>
    <w:tmpl w:val="1702F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63D6F53"/>
    <w:multiLevelType w:val="hybridMultilevel"/>
    <w:tmpl w:val="88C0B8F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65C2A19"/>
    <w:multiLevelType w:val="hybridMultilevel"/>
    <w:tmpl w:val="CE66CCA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7171D78"/>
    <w:multiLevelType w:val="hybridMultilevel"/>
    <w:tmpl w:val="78C834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07863D62"/>
    <w:multiLevelType w:val="hybridMultilevel"/>
    <w:tmpl w:val="0F4C34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0A691785"/>
    <w:multiLevelType w:val="hybridMultilevel"/>
    <w:tmpl w:val="092407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0BF44DCF"/>
    <w:multiLevelType w:val="hybridMultilevel"/>
    <w:tmpl w:val="CA862A5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0C890FC3"/>
    <w:multiLevelType w:val="hybridMultilevel"/>
    <w:tmpl w:val="8D4065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11346B"/>
    <w:multiLevelType w:val="hybridMultilevel"/>
    <w:tmpl w:val="576AFC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0F376363"/>
    <w:multiLevelType w:val="hybridMultilevel"/>
    <w:tmpl w:val="214245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0FB25E89"/>
    <w:multiLevelType w:val="hybridMultilevel"/>
    <w:tmpl w:val="EE8C2C3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2A62407"/>
    <w:multiLevelType w:val="hybridMultilevel"/>
    <w:tmpl w:val="B4ACB2A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12AC11BD"/>
    <w:multiLevelType w:val="hybridMultilevel"/>
    <w:tmpl w:val="647EA1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13C75F6C"/>
    <w:multiLevelType w:val="hybridMultilevel"/>
    <w:tmpl w:val="5AF0096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156C1595"/>
    <w:multiLevelType w:val="hybridMultilevel"/>
    <w:tmpl w:val="01D8269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16917902"/>
    <w:multiLevelType w:val="hybridMultilevel"/>
    <w:tmpl w:val="46E414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198E23C5"/>
    <w:multiLevelType w:val="hybridMultilevel"/>
    <w:tmpl w:val="0124249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1B814E1B"/>
    <w:multiLevelType w:val="hybridMultilevel"/>
    <w:tmpl w:val="45482F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1C372321"/>
    <w:multiLevelType w:val="hybridMultilevel"/>
    <w:tmpl w:val="C966C5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1D626FF0"/>
    <w:multiLevelType w:val="hybridMultilevel"/>
    <w:tmpl w:val="EDCC6604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20CC7AD9"/>
    <w:multiLevelType w:val="hybridMultilevel"/>
    <w:tmpl w:val="38B834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26386AB7"/>
    <w:multiLevelType w:val="hybridMultilevel"/>
    <w:tmpl w:val="444437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29486BC1"/>
    <w:multiLevelType w:val="hybridMultilevel"/>
    <w:tmpl w:val="9176D4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29EF7237"/>
    <w:multiLevelType w:val="hybridMultilevel"/>
    <w:tmpl w:val="134825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2CDC3E22"/>
    <w:multiLevelType w:val="hybridMultilevel"/>
    <w:tmpl w:val="A260C7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2E3E4AF0"/>
    <w:multiLevelType w:val="hybridMultilevel"/>
    <w:tmpl w:val="1C1CB09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2FF91F09"/>
    <w:multiLevelType w:val="hybridMultilevel"/>
    <w:tmpl w:val="04C08B44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3299569A"/>
    <w:multiLevelType w:val="hybridMultilevel"/>
    <w:tmpl w:val="40DA74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33D709E6"/>
    <w:multiLevelType w:val="hybridMultilevel"/>
    <w:tmpl w:val="44D4E09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35372CA4"/>
    <w:multiLevelType w:val="hybridMultilevel"/>
    <w:tmpl w:val="B63CC30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364D5A40"/>
    <w:multiLevelType w:val="hybridMultilevel"/>
    <w:tmpl w:val="4F0C15C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37056D1B"/>
    <w:multiLevelType w:val="hybridMultilevel"/>
    <w:tmpl w:val="F4E816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3A4E7909"/>
    <w:multiLevelType w:val="hybridMultilevel"/>
    <w:tmpl w:val="2698EAB6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3B0272D4"/>
    <w:multiLevelType w:val="hybridMultilevel"/>
    <w:tmpl w:val="F20696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 w15:restartNumberingAfterBreak="0">
    <w:nsid w:val="3C444AF9"/>
    <w:multiLevelType w:val="hybridMultilevel"/>
    <w:tmpl w:val="26747B6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3CFE1166"/>
    <w:multiLevelType w:val="hybridMultilevel"/>
    <w:tmpl w:val="EC4CE4A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3D214BCD"/>
    <w:multiLevelType w:val="hybridMultilevel"/>
    <w:tmpl w:val="958E17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033CD0"/>
    <w:multiLevelType w:val="hybridMultilevel"/>
    <w:tmpl w:val="62526A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3E312D65"/>
    <w:multiLevelType w:val="hybridMultilevel"/>
    <w:tmpl w:val="1452124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3F9F6A61"/>
    <w:multiLevelType w:val="hybridMultilevel"/>
    <w:tmpl w:val="25AA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7A0474"/>
    <w:multiLevelType w:val="hybridMultilevel"/>
    <w:tmpl w:val="E92856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46E62C9E"/>
    <w:multiLevelType w:val="hybridMultilevel"/>
    <w:tmpl w:val="5FA246B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 w15:restartNumberingAfterBreak="0">
    <w:nsid w:val="4931220F"/>
    <w:multiLevelType w:val="hybridMultilevel"/>
    <w:tmpl w:val="C234B5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7F4C1C"/>
    <w:multiLevelType w:val="hybridMultilevel"/>
    <w:tmpl w:val="F2FC54C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4B6C371E"/>
    <w:multiLevelType w:val="hybridMultilevel"/>
    <w:tmpl w:val="62E8CC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7" w15:restartNumberingAfterBreak="0">
    <w:nsid w:val="4F483CF7"/>
    <w:multiLevelType w:val="hybridMultilevel"/>
    <w:tmpl w:val="07221EC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 w15:restartNumberingAfterBreak="0">
    <w:nsid w:val="4F553407"/>
    <w:multiLevelType w:val="hybridMultilevel"/>
    <w:tmpl w:val="441434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FFF3DC6"/>
    <w:multiLevelType w:val="hybridMultilevel"/>
    <w:tmpl w:val="A280A8E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0" w15:restartNumberingAfterBreak="0">
    <w:nsid w:val="53511EC7"/>
    <w:multiLevelType w:val="hybridMultilevel"/>
    <w:tmpl w:val="461CFD4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1" w15:restartNumberingAfterBreak="0">
    <w:nsid w:val="53620CE5"/>
    <w:multiLevelType w:val="hybridMultilevel"/>
    <w:tmpl w:val="E1760B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091686"/>
    <w:multiLevelType w:val="hybridMultilevel"/>
    <w:tmpl w:val="8A068E6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3" w15:restartNumberingAfterBreak="0">
    <w:nsid w:val="55CC41DF"/>
    <w:multiLevelType w:val="hybridMultilevel"/>
    <w:tmpl w:val="F0CC667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4" w15:restartNumberingAfterBreak="0">
    <w:nsid w:val="56B1799F"/>
    <w:multiLevelType w:val="hybridMultilevel"/>
    <w:tmpl w:val="6F7C7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95427C9"/>
    <w:multiLevelType w:val="hybridMultilevel"/>
    <w:tmpl w:val="CB96F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4E2C42"/>
    <w:multiLevelType w:val="hybridMultilevel"/>
    <w:tmpl w:val="CC5A1CD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7" w15:restartNumberingAfterBreak="0">
    <w:nsid w:val="5C212F31"/>
    <w:multiLevelType w:val="hybridMultilevel"/>
    <w:tmpl w:val="11D459F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8" w15:restartNumberingAfterBreak="0">
    <w:nsid w:val="5D5F5DC5"/>
    <w:multiLevelType w:val="hybridMultilevel"/>
    <w:tmpl w:val="2A6C00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9" w15:restartNumberingAfterBreak="0">
    <w:nsid w:val="5DB53C8F"/>
    <w:multiLevelType w:val="hybridMultilevel"/>
    <w:tmpl w:val="D7EE69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0" w15:restartNumberingAfterBreak="0">
    <w:nsid w:val="5DBD5FE0"/>
    <w:multiLevelType w:val="hybridMultilevel"/>
    <w:tmpl w:val="2DF6C5B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1" w15:restartNumberingAfterBreak="0">
    <w:nsid w:val="5EFD47CD"/>
    <w:multiLevelType w:val="hybridMultilevel"/>
    <w:tmpl w:val="6A8601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2" w15:restartNumberingAfterBreak="0">
    <w:nsid w:val="5FF45852"/>
    <w:multiLevelType w:val="hybridMultilevel"/>
    <w:tmpl w:val="E51ACB4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3" w15:restartNumberingAfterBreak="0">
    <w:nsid w:val="61D03D27"/>
    <w:multiLevelType w:val="hybridMultilevel"/>
    <w:tmpl w:val="62864E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4" w15:restartNumberingAfterBreak="0">
    <w:nsid w:val="62D711CC"/>
    <w:multiLevelType w:val="hybridMultilevel"/>
    <w:tmpl w:val="49F6EE1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5" w15:restartNumberingAfterBreak="0">
    <w:nsid w:val="63003BA1"/>
    <w:multiLevelType w:val="hybridMultilevel"/>
    <w:tmpl w:val="B4A0EB34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6" w15:restartNumberingAfterBreak="0">
    <w:nsid w:val="63CE1ECF"/>
    <w:multiLevelType w:val="hybridMultilevel"/>
    <w:tmpl w:val="4E06A8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7" w15:restartNumberingAfterBreak="0">
    <w:nsid w:val="652C1238"/>
    <w:multiLevelType w:val="hybridMultilevel"/>
    <w:tmpl w:val="2B582C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8" w15:restartNumberingAfterBreak="0">
    <w:nsid w:val="68990F58"/>
    <w:multiLevelType w:val="hybridMultilevel"/>
    <w:tmpl w:val="8C2610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9" w15:restartNumberingAfterBreak="0">
    <w:nsid w:val="692B709B"/>
    <w:multiLevelType w:val="hybridMultilevel"/>
    <w:tmpl w:val="63786F3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0" w15:restartNumberingAfterBreak="0">
    <w:nsid w:val="699C4826"/>
    <w:multiLevelType w:val="hybridMultilevel"/>
    <w:tmpl w:val="C562F99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1" w15:restartNumberingAfterBreak="0">
    <w:nsid w:val="6A4F3103"/>
    <w:multiLevelType w:val="hybridMultilevel"/>
    <w:tmpl w:val="B99051E8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2" w15:restartNumberingAfterBreak="0">
    <w:nsid w:val="6A7A2B5E"/>
    <w:multiLevelType w:val="hybridMultilevel"/>
    <w:tmpl w:val="FD1807C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3" w15:restartNumberingAfterBreak="0">
    <w:nsid w:val="6C315C54"/>
    <w:multiLevelType w:val="hybridMultilevel"/>
    <w:tmpl w:val="9DE6F20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4" w15:restartNumberingAfterBreak="0">
    <w:nsid w:val="6C9E2B83"/>
    <w:multiLevelType w:val="hybridMultilevel"/>
    <w:tmpl w:val="01B02F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5" w15:restartNumberingAfterBreak="0">
    <w:nsid w:val="722D7869"/>
    <w:multiLevelType w:val="hybridMultilevel"/>
    <w:tmpl w:val="6D8E5C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6" w15:restartNumberingAfterBreak="0">
    <w:nsid w:val="725A2C59"/>
    <w:multiLevelType w:val="hybridMultilevel"/>
    <w:tmpl w:val="AF6C44A4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7" w15:restartNumberingAfterBreak="0">
    <w:nsid w:val="77A425F9"/>
    <w:multiLevelType w:val="hybridMultilevel"/>
    <w:tmpl w:val="1BA2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D32981"/>
    <w:multiLevelType w:val="hybridMultilevel"/>
    <w:tmpl w:val="04F20ED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9" w15:restartNumberingAfterBreak="0">
    <w:nsid w:val="7FDD18D5"/>
    <w:multiLevelType w:val="hybridMultilevel"/>
    <w:tmpl w:val="F9CC9E6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3"/>
  </w:num>
  <w:num w:numId="2">
    <w:abstractNumId w:val="61"/>
  </w:num>
  <w:num w:numId="3">
    <w:abstractNumId w:val="59"/>
  </w:num>
  <w:num w:numId="4">
    <w:abstractNumId w:val="74"/>
  </w:num>
  <w:num w:numId="5">
    <w:abstractNumId w:val="3"/>
  </w:num>
  <w:num w:numId="6">
    <w:abstractNumId w:val="78"/>
  </w:num>
  <w:num w:numId="7">
    <w:abstractNumId w:val="9"/>
  </w:num>
  <w:num w:numId="8">
    <w:abstractNumId w:val="51"/>
  </w:num>
  <w:num w:numId="9">
    <w:abstractNumId w:val="48"/>
  </w:num>
  <w:num w:numId="10">
    <w:abstractNumId w:val="35"/>
  </w:num>
  <w:num w:numId="11">
    <w:abstractNumId w:val="33"/>
  </w:num>
  <w:num w:numId="12">
    <w:abstractNumId w:val="76"/>
  </w:num>
  <w:num w:numId="13">
    <w:abstractNumId w:val="44"/>
  </w:num>
  <w:num w:numId="14">
    <w:abstractNumId w:val="5"/>
  </w:num>
  <w:num w:numId="15">
    <w:abstractNumId w:val="60"/>
  </w:num>
  <w:num w:numId="16">
    <w:abstractNumId w:val="68"/>
  </w:num>
  <w:num w:numId="17">
    <w:abstractNumId w:val="16"/>
  </w:num>
  <w:num w:numId="18">
    <w:abstractNumId w:val="0"/>
  </w:num>
  <w:num w:numId="19">
    <w:abstractNumId w:val="70"/>
  </w:num>
  <w:num w:numId="20">
    <w:abstractNumId w:val="7"/>
  </w:num>
  <w:num w:numId="21">
    <w:abstractNumId w:val="21"/>
  </w:num>
  <w:num w:numId="22">
    <w:abstractNumId w:val="73"/>
  </w:num>
  <w:num w:numId="23">
    <w:abstractNumId w:val="31"/>
  </w:num>
  <w:num w:numId="24">
    <w:abstractNumId w:val="37"/>
  </w:num>
  <w:num w:numId="25">
    <w:abstractNumId w:val="26"/>
  </w:num>
  <w:num w:numId="26">
    <w:abstractNumId w:val="15"/>
  </w:num>
  <w:num w:numId="27">
    <w:abstractNumId w:val="11"/>
  </w:num>
  <w:num w:numId="28">
    <w:abstractNumId w:val="4"/>
  </w:num>
  <w:num w:numId="29">
    <w:abstractNumId w:val="10"/>
  </w:num>
  <w:num w:numId="30">
    <w:abstractNumId w:val="18"/>
  </w:num>
  <w:num w:numId="31">
    <w:abstractNumId w:val="66"/>
  </w:num>
  <w:num w:numId="32">
    <w:abstractNumId w:val="64"/>
  </w:num>
  <w:num w:numId="33">
    <w:abstractNumId w:val="54"/>
  </w:num>
  <w:num w:numId="34">
    <w:abstractNumId w:val="79"/>
  </w:num>
  <w:num w:numId="35">
    <w:abstractNumId w:val="1"/>
  </w:num>
  <w:num w:numId="36">
    <w:abstractNumId w:val="6"/>
  </w:num>
  <w:num w:numId="37">
    <w:abstractNumId w:val="65"/>
  </w:num>
  <w:num w:numId="38">
    <w:abstractNumId w:val="75"/>
  </w:num>
  <w:num w:numId="39">
    <w:abstractNumId w:val="36"/>
  </w:num>
  <w:num w:numId="40">
    <w:abstractNumId w:val="17"/>
  </w:num>
  <w:num w:numId="41">
    <w:abstractNumId w:val="27"/>
  </w:num>
  <w:num w:numId="42">
    <w:abstractNumId w:val="50"/>
  </w:num>
  <w:num w:numId="43">
    <w:abstractNumId w:val="19"/>
  </w:num>
  <w:num w:numId="44">
    <w:abstractNumId w:val="28"/>
  </w:num>
  <w:num w:numId="45">
    <w:abstractNumId w:val="29"/>
  </w:num>
  <w:num w:numId="46">
    <w:abstractNumId w:val="34"/>
  </w:num>
  <w:num w:numId="47">
    <w:abstractNumId w:val="39"/>
  </w:num>
  <w:num w:numId="48">
    <w:abstractNumId w:val="30"/>
  </w:num>
  <w:num w:numId="49">
    <w:abstractNumId w:val="14"/>
  </w:num>
  <w:num w:numId="50">
    <w:abstractNumId w:val="13"/>
  </w:num>
  <w:num w:numId="51">
    <w:abstractNumId w:val="25"/>
  </w:num>
  <w:num w:numId="52">
    <w:abstractNumId w:val="40"/>
  </w:num>
  <w:num w:numId="53">
    <w:abstractNumId w:val="55"/>
  </w:num>
  <w:num w:numId="54">
    <w:abstractNumId w:val="77"/>
  </w:num>
  <w:num w:numId="55">
    <w:abstractNumId w:val="41"/>
  </w:num>
  <w:num w:numId="56">
    <w:abstractNumId w:val="8"/>
  </w:num>
  <w:num w:numId="57">
    <w:abstractNumId w:val="2"/>
  </w:num>
  <w:num w:numId="58">
    <w:abstractNumId w:val="49"/>
  </w:num>
  <w:num w:numId="59">
    <w:abstractNumId w:val="58"/>
  </w:num>
  <w:num w:numId="60">
    <w:abstractNumId w:val="32"/>
  </w:num>
  <w:num w:numId="61">
    <w:abstractNumId w:val="42"/>
  </w:num>
  <w:num w:numId="62">
    <w:abstractNumId w:val="69"/>
  </w:num>
  <w:num w:numId="63">
    <w:abstractNumId w:val="67"/>
  </w:num>
  <w:num w:numId="64">
    <w:abstractNumId w:val="71"/>
  </w:num>
  <w:num w:numId="65">
    <w:abstractNumId w:val="22"/>
  </w:num>
  <w:num w:numId="66">
    <w:abstractNumId w:val="43"/>
  </w:num>
  <w:num w:numId="67">
    <w:abstractNumId w:val="63"/>
  </w:num>
  <w:num w:numId="68">
    <w:abstractNumId w:val="56"/>
  </w:num>
  <w:num w:numId="69">
    <w:abstractNumId w:val="52"/>
  </w:num>
  <w:num w:numId="70">
    <w:abstractNumId w:val="24"/>
  </w:num>
  <w:num w:numId="71">
    <w:abstractNumId w:val="72"/>
  </w:num>
  <w:num w:numId="72">
    <w:abstractNumId w:val="62"/>
  </w:num>
  <w:num w:numId="73">
    <w:abstractNumId w:val="20"/>
  </w:num>
  <w:num w:numId="74">
    <w:abstractNumId w:val="47"/>
  </w:num>
  <w:num w:numId="75">
    <w:abstractNumId w:val="46"/>
  </w:num>
  <w:num w:numId="76">
    <w:abstractNumId w:val="57"/>
  </w:num>
  <w:num w:numId="77">
    <w:abstractNumId w:val="38"/>
  </w:num>
  <w:num w:numId="78">
    <w:abstractNumId w:val="23"/>
  </w:num>
  <w:num w:numId="79">
    <w:abstractNumId w:val="45"/>
  </w:num>
  <w:num w:numId="80">
    <w:abstractNumId w:val="1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8F"/>
    <w:rsid w:val="00023FA9"/>
    <w:rsid w:val="00034BC9"/>
    <w:rsid w:val="00037180"/>
    <w:rsid w:val="000416E5"/>
    <w:rsid w:val="00047768"/>
    <w:rsid w:val="00075275"/>
    <w:rsid w:val="00077159"/>
    <w:rsid w:val="00084DC6"/>
    <w:rsid w:val="0008517C"/>
    <w:rsid w:val="00090C52"/>
    <w:rsid w:val="00091884"/>
    <w:rsid w:val="00097359"/>
    <w:rsid w:val="0009757D"/>
    <w:rsid w:val="000A08D6"/>
    <w:rsid w:val="000A74AA"/>
    <w:rsid w:val="000E5CD8"/>
    <w:rsid w:val="001144E4"/>
    <w:rsid w:val="00115511"/>
    <w:rsid w:val="00143C4C"/>
    <w:rsid w:val="001601F3"/>
    <w:rsid w:val="00182FA2"/>
    <w:rsid w:val="001941D7"/>
    <w:rsid w:val="001948A3"/>
    <w:rsid w:val="001A551B"/>
    <w:rsid w:val="001B27F0"/>
    <w:rsid w:val="001D73EE"/>
    <w:rsid w:val="00200228"/>
    <w:rsid w:val="002028C1"/>
    <w:rsid w:val="00207F2F"/>
    <w:rsid w:val="00210A9E"/>
    <w:rsid w:val="00212416"/>
    <w:rsid w:val="002201A7"/>
    <w:rsid w:val="00224B77"/>
    <w:rsid w:val="00225594"/>
    <w:rsid w:val="00232553"/>
    <w:rsid w:val="00234037"/>
    <w:rsid w:val="00255239"/>
    <w:rsid w:val="002625B7"/>
    <w:rsid w:val="00272F2B"/>
    <w:rsid w:val="00285637"/>
    <w:rsid w:val="002B4838"/>
    <w:rsid w:val="002B4B36"/>
    <w:rsid w:val="002D0D96"/>
    <w:rsid w:val="002F4D04"/>
    <w:rsid w:val="00306A4E"/>
    <w:rsid w:val="00334543"/>
    <w:rsid w:val="00347711"/>
    <w:rsid w:val="00354ADA"/>
    <w:rsid w:val="0036373B"/>
    <w:rsid w:val="003653F6"/>
    <w:rsid w:val="00385ECE"/>
    <w:rsid w:val="00393DBD"/>
    <w:rsid w:val="00396509"/>
    <w:rsid w:val="003A2D5A"/>
    <w:rsid w:val="003B4945"/>
    <w:rsid w:val="003D5DE6"/>
    <w:rsid w:val="003E7937"/>
    <w:rsid w:val="00412121"/>
    <w:rsid w:val="00415B72"/>
    <w:rsid w:val="00441AA1"/>
    <w:rsid w:val="00451883"/>
    <w:rsid w:val="00462BBD"/>
    <w:rsid w:val="00474902"/>
    <w:rsid w:val="00476CE2"/>
    <w:rsid w:val="0048415C"/>
    <w:rsid w:val="00493735"/>
    <w:rsid w:val="004A5899"/>
    <w:rsid w:val="004B337E"/>
    <w:rsid w:val="004B7242"/>
    <w:rsid w:val="00517BDC"/>
    <w:rsid w:val="005210B9"/>
    <w:rsid w:val="00523F34"/>
    <w:rsid w:val="005454A5"/>
    <w:rsid w:val="00554D06"/>
    <w:rsid w:val="00570D20"/>
    <w:rsid w:val="005722A8"/>
    <w:rsid w:val="00582DCB"/>
    <w:rsid w:val="00596E6F"/>
    <w:rsid w:val="005B53B7"/>
    <w:rsid w:val="005C27F2"/>
    <w:rsid w:val="005D4596"/>
    <w:rsid w:val="00601DF1"/>
    <w:rsid w:val="00622B6D"/>
    <w:rsid w:val="00634134"/>
    <w:rsid w:val="00634BA1"/>
    <w:rsid w:val="00655FE2"/>
    <w:rsid w:val="00675699"/>
    <w:rsid w:val="0068239D"/>
    <w:rsid w:val="006940EC"/>
    <w:rsid w:val="00695229"/>
    <w:rsid w:val="006A59DD"/>
    <w:rsid w:val="006E047C"/>
    <w:rsid w:val="006E36C3"/>
    <w:rsid w:val="00701D40"/>
    <w:rsid w:val="007171B8"/>
    <w:rsid w:val="00735ED8"/>
    <w:rsid w:val="00742CBB"/>
    <w:rsid w:val="00746A91"/>
    <w:rsid w:val="007A02D6"/>
    <w:rsid w:val="007A6E03"/>
    <w:rsid w:val="007B1AC7"/>
    <w:rsid w:val="007C1519"/>
    <w:rsid w:val="007D2745"/>
    <w:rsid w:val="007D72E9"/>
    <w:rsid w:val="00812AAE"/>
    <w:rsid w:val="008552F4"/>
    <w:rsid w:val="008775EF"/>
    <w:rsid w:val="00890195"/>
    <w:rsid w:val="008E47E0"/>
    <w:rsid w:val="008F459B"/>
    <w:rsid w:val="008F5830"/>
    <w:rsid w:val="009225F4"/>
    <w:rsid w:val="00931925"/>
    <w:rsid w:val="00943EDF"/>
    <w:rsid w:val="00945150"/>
    <w:rsid w:val="00945948"/>
    <w:rsid w:val="00953A8F"/>
    <w:rsid w:val="00954668"/>
    <w:rsid w:val="00977294"/>
    <w:rsid w:val="00981EB5"/>
    <w:rsid w:val="009821C2"/>
    <w:rsid w:val="00987BE3"/>
    <w:rsid w:val="009A29EC"/>
    <w:rsid w:val="009F28AD"/>
    <w:rsid w:val="00A25DA2"/>
    <w:rsid w:val="00A545EA"/>
    <w:rsid w:val="00A80CCA"/>
    <w:rsid w:val="00A81435"/>
    <w:rsid w:val="00A84152"/>
    <w:rsid w:val="00A8746D"/>
    <w:rsid w:val="00A92148"/>
    <w:rsid w:val="00A95793"/>
    <w:rsid w:val="00AA017A"/>
    <w:rsid w:val="00AB2347"/>
    <w:rsid w:val="00AB3AE6"/>
    <w:rsid w:val="00AB5604"/>
    <w:rsid w:val="00AC5849"/>
    <w:rsid w:val="00AC667B"/>
    <w:rsid w:val="00AD2358"/>
    <w:rsid w:val="00AE6137"/>
    <w:rsid w:val="00B13A64"/>
    <w:rsid w:val="00B57E09"/>
    <w:rsid w:val="00B72BEB"/>
    <w:rsid w:val="00B73448"/>
    <w:rsid w:val="00BA7122"/>
    <w:rsid w:val="00BB1FDF"/>
    <w:rsid w:val="00BB4449"/>
    <w:rsid w:val="00BB7BB5"/>
    <w:rsid w:val="00BC2BC9"/>
    <w:rsid w:val="00BC367B"/>
    <w:rsid w:val="00BD0904"/>
    <w:rsid w:val="00BD1BC3"/>
    <w:rsid w:val="00BD3A4D"/>
    <w:rsid w:val="00BF49E8"/>
    <w:rsid w:val="00C01F1D"/>
    <w:rsid w:val="00C03B37"/>
    <w:rsid w:val="00C05A0A"/>
    <w:rsid w:val="00C1609A"/>
    <w:rsid w:val="00C21869"/>
    <w:rsid w:val="00C26785"/>
    <w:rsid w:val="00C27E55"/>
    <w:rsid w:val="00C30796"/>
    <w:rsid w:val="00C30DCC"/>
    <w:rsid w:val="00C42394"/>
    <w:rsid w:val="00C42BAE"/>
    <w:rsid w:val="00C52C30"/>
    <w:rsid w:val="00C700B7"/>
    <w:rsid w:val="00CA01FB"/>
    <w:rsid w:val="00CA490B"/>
    <w:rsid w:val="00CA76EE"/>
    <w:rsid w:val="00CB2090"/>
    <w:rsid w:val="00CD729A"/>
    <w:rsid w:val="00CD79FF"/>
    <w:rsid w:val="00CE42DA"/>
    <w:rsid w:val="00CF1C3C"/>
    <w:rsid w:val="00CF20A4"/>
    <w:rsid w:val="00D0110E"/>
    <w:rsid w:val="00D02035"/>
    <w:rsid w:val="00D13660"/>
    <w:rsid w:val="00D22C77"/>
    <w:rsid w:val="00D301CD"/>
    <w:rsid w:val="00D33F99"/>
    <w:rsid w:val="00D34063"/>
    <w:rsid w:val="00D51BC1"/>
    <w:rsid w:val="00D63B1E"/>
    <w:rsid w:val="00D67822"/>
    <w:rsid w:val="00D6783D"/>
    <w:rsid w:val="00D7330A"/>
    <w:rsid w:val="00D73336"/>
    <w:rsid w:val="00D87128"/>
    <w:rsid w:val="00D87B23"/>
    <w:rsid w:val="00DB50F6"/>
    <w:rsid w:val="00DD481C"/>
    <w:rsid w:val="00DD7CFA"/>
    <w:rsid w:val="00DE526A"/>
    <w:rsid w:val="00DF38B2"/>
    <w:rsid w:val="00E02814"/>
    <w:rsid w:val="00E13C16"/>
    <w:rsid w:val="00E24286"/>
    <w:rsid w:val="00E6086D"/>
    <w:rsid w:val="00E72A84"/>
    <w:rsid w:val="00E72B59"/>
    <w:rsid w:val="00E75083"/>
    <w:rsid w:val="00E822AB"/>
    <w:rsid w:val="00E86A01"/>
    <w:rsid w:val="00EA3CBE"/>
    <w:rsid w:val="00EC3291"/>
    <w:rsid w:val="00EC3FF8"/>
    <w:rsid w:val="00F01BA8"/>
    <w:rsid w:val="00F449DD"/>
    <w:rsid w:val="00F46DD6"/>
    <w:rsid w:val="00F76B95"/>
    <w:rsid w:val="00F87D98"/>
    <w:rsid w:val="00F87F3C"/>
    <w:rsid w:val="00F96A64"/>
    <w:rsid w:val="00F97047"/>
    <w:rsid w:val="00F9748B"/>
    <w:rsid w:val="00FA0D34"/>
    <w:rsid w:val="00FA45C2"/>
    <w:rsid w:val="00FC0A6B"/>
    <w:rsid w:val="00FC1C06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71391-392B-443B-8A12-7E37B804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A5D7FDBF</Template>
  <TotalTime>2628</TotalTime>
  <Pages>8</Pages>
  <Words>1278</Words>
  <Characters>7443</Characters>
  <Application>Microsoft Office Word</Application>
  <DocSecurity>0</DocSecurity>
  <Lines>90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</Company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Krause</dc:creator>
  <cp:keywords/>
  <dc:description/>
  <cp:lastModifiedBy>Andrea Krause</cp:lastModifiedBy>
  <cp:revision>35</cp:revision>
  <dcterms:created xsi:type="dcterms:W3CDTF">2015-10-12T17:42:00Z</dcterms:created>
  <dcterms:modified xsi:type="dcterms:W3CDTF">2015-12-28T22:04:00Z</dcterms:modified>
</cp:coreProperties>
</file>