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5E" w:rsidRDefault="002B0696" w:rsidP="002C48E4">
      <w:pPr>
        <w:jc w:val="center"/>
      </w:pPr>
      <w:r>
        <w:rPr>
          <w:noProof/>
        </w:rPr>
        <w:drawing>
          <wp:inline distT="0" distB="0" distL="0" distR="0">
            <wp:extent cx="1781175" cy="720161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DA new logo - heartbe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412" cy="74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D70" w:rsidRDefault="00653D70" w:rsidP="002C48E4">
      <w:pPr>
        <w:jc w:val="center"/>
      </w:pPr>
    </w:p>
    <w:p w:rsidR="00653D70" w:rsidRPr="00A30739" w:rsidRDefault="00653D70" w:rsidP="002C48E4">
      <w:pPr>
        <w:jc w:val="center"/>
        <w:rPr>
          <w:b/>
          <w:sz w:val="24"/>
        </w:rPr>
      </w:pPr>
      <w:r w:rsidRPr="00A30739">
        <w:rPr>
          <w:b/>
          <w:sz w:val="24"/>
        </w:rPr>
        <w:t>Job Announcement</w:t>
      </w:r>
    </w:p>
    <w:p w:rsidR="00653D70" w:rsidRPr="00A30739" w:rsidRDefault="00653D70" w:rsidP="002C48E4">
      <w:pPr>
        <w:jc w:val="center"/>
        <w:rPr>
          <w:b/>
          <w:sz w:val="24"/>
        </w:rPr>
      </w:pPr>
      <w:bookmarkStart w:id="0" w:name="_GoBack"/>
      <w:bookmarkEnd w:id="0"/>
    </w:p>
    <w:p w:rsidR="00653D70" w:rsidRPr="00A30739" w:rsidRDefault="00653D70" w:rsidP="00653D70">
      <w:pPr>
        <w:rPr>
          <w:b/>
          <w:sz w:val="24"/>
        </w:rPr>
      </w:pPr>
      <w:r w:rsidRPr="00A30739">
        <w:rPr>
          <w:b/>
          <w:sz w:val="24"/>
        </w:rPr>
        <w:t xml:space="preserve">Total:  </w:t>
      </w:r>
      <w:r w:rsidR="002B0696">
        <w:rPr>
          <w:b/>
          <w:sz w:val="24"/>
        </w:rPr>
        <w:t>Main Street Manager</w:t>
      </w:r>
    </w:p>
    <w:p w:rsidR="00653D70" w:rsidRPr="00A30739" w:rsidRDefault="00653D70" w:rsidP="00653D70">
      <w:pPr>
        <w:rPr>
          <w:b/>
          <w:sz w:val="24"/>
        </w:rPr>
      </w:pPr>
      <w:r w:rsidRPr="00A30739">
        <w:rPr>
          <w:b/>
          <w:sz w:val="24"/>
        </w:rPr>
        <w:t xml:space="preserve">Status:  </w:t>
      </w:r>
      <w:r w:rsidR="002B0696">
        <w:rPr>
          <w:b/>
          <w:sz w:val="24"/>
        </w:rPr>
        <w:t>Part Time (19 hours a week)</w:t>
      </w:r>
    </w:p>
    <w:p w:rsidR="00653D70" w:rsidRPr="00A30739" w:rsidRDefault="00653D70" w:rsidP="00653D70">
      <w:pPr>
        <w:rPr>
          <w:b/>
          <w:sz w:val="24"/>
        </w:rPr>
      </w:pPr>
      <w:r w:rsidRPr="00A30739">
        <w:rPr>
          <w:b/>
          <w:sz w:val="24"/>
        </w:rPr>
        <w:t>Salary Range</w:t>
      </w:r>
      <w:r w:rsidR="002B0696">
        <w:rPr>
          <w:b/>
          <w:sz w:val="24"/>
        </w:rPr>
        <w:t>: To be discussed at interview</w:t>
      </w:r>
    </w:p>
    <w:p w:rsidR="00653D70" w:rsidRDefault="00653D70" w:rsidP="00653D70">
      <w:pPr>
        <w:rPr>
          <w:sz w:val="24"/>
        </w:rPr>
      </w:pPr>
    </w:p>
    <w:p w:rsidR="00653D70" w:rsidRDefault="00653D70" w:rsidP="00653D70">
      <w:pPr>
        <w:rPr>
          <w:sz w:val="24"/>
        </w:rPr>
      </w:pPr>
      <w:r>
        <w:rPr>
          <w:sz w:val="24"/>
        </w:rPr>
        <w:t xml:space="preserve">The </w:t>
      </w:r>
      <w:r w:rsidR="002B0696">
        <w:rPr>
          <w:sz w:val="24"/>
        </w:rPr>
        <w:t>Lebanon Downtown Association</w:t>
      </w:r>
      <w:r>
        <w:rPr>
          <w:sz w:val="24"/>
        </w:rPr>
        <w:t xml:space="preserve"> (</w:t>
      </w:r>
      <w:r w:rsidR="002B0696">
        <w:rPr>
          <w:sz w:val="24"/>
        </w:rPr>
        <w:t>LDA</w:t>
      </w:r>
      <w:r>
        <w:rPr>
          <w:sz w:val="24"/>
        </w:rPr>
        <w:t xml:space="preserve">) is seeking a new </w:t>
      </w:r>
      <w:r w:rsidR="002B0696">
        <w:rPr>
          <w:sz w:val="24"/>
        </w:rPr>
        <w:t>Main Street Manager</w:t>
      </w:r>
      <w:r w:rsidR="00676EB6">
        <w:rPr>
          <w:sz w:val="24"/>
        </w:rPr>
        <w:t xml:space="preserve"> to assist this non-profit</w:t>
      </w:r>
      <w:r w:rsidR="00556BEC">
        <w:rPr>
          <w:sz w:val="24"/>
        </w:rPr>
        <w:t xml:space="preserve"> to</w:t>
      </w:r>
      <w:r w:rsidR="00676EB6">
        <w:rPr>
          <w:sz w:val="24"/>
        </w:rPr>
        <w:t xml:space="preserve"> grow and improve downtown </w:t>
      </w:r>
      <w:r w:rsidR="002B0696">
        <w:rPr>
          <w:sz w:val="24"/>
        </w:rPr>
        <w:t>Lebanon</w:t>
      </w:r>
      <w:r w:rsidR="00676EB6">
        <w:rPr>
          <w:sz w:val="24"/>
        </w:rPr>
        <w:t>.  We</w:t>
      </w:r>
      <w:r w:rsidR="000C7343">
        <w:rPr>
          <w:sz w:val="24"/>
        </w:rPr>
        <w:t xml:space="preserve"> a</w:t>
      </w:r>
      <w:r w:rsidR="00676EB6">
        <w:rPr>
          <w:sz w:val="24"/>
        </w:rPr>
        <w:t>re looking for someone who has a passion for small business development, who believes in the strengths of this community, and has the skills to help downtown</w:t>
      </w:r>
      <w:r w:rsidR="008F3A89">
        <w:rPr>
          <w:sz w:val="24"/>
        </w:rPr>
        <w:t xml:space="preserve"> </w:t>
      </w:r>
      <w:r w:rsidR="002B0696">
        <w:rPr>
          <w:sz w:val="24"/>
        </w:rPr>
        <w:t>Lebanon</w:t>
      </w:r>
      <w:r w:rsidR="00676EB6">
        <w:rPr>
          <w:sz w:val="24"/>
        </w:rPr>
        <w:t xml:space="preserve"> flourish.</w:t>
      </w:r>
    </w:p>
    <w:p w:rsidR="00676EB6" w:rsidRDefault="00676EB6" w:rsidP="00653D70">
      <w:pPr>
        <w:rPr>
          <w:sz w:val="24"/>
        </w:rPr>
      </w:pPr>
    </w:p>
    <w:p w:rsidR="00676EB6" w:rsidRPr="000C7343" w:rsidRDefault="00676EB6" w:rsidP="00653D70">
      <w:pPr>
        <w:rPr>
          <w:b/>
          <w:sz w:val="24"/>
        </w:rPr>
      </w:pPr>
      <w:r w:rsidRPr="000C7343">
        <w:rPr>
          <w:b/>
          <w:sz w:val="24"/>
        </w:rPr>
        <w:t xml:space="preserve">Qualifications:  </w:t>
      </w:r>
    </w:p>
    <w:p w:rsidR="00676EB6" w:rsidRDefault="00676EB6" w:rsidP="00653D70">
      <w:pPr>
        <w:rPr>
          <w:sz w:val="24"/>
        </w:rPr>
      </w:pPr>
    </w:p>
    <w:p w:rsidR="00676EB6" w:rsidRDefault="00676EB6" w:rsidP="00676EB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Have significant administrative and volunteer management experience in a non-profit setting and have experience working with a volunteer board.  (Background with a Main Street program is a definite plus.)</w:t>
      </w:r>
    </w:p>
    <w:p w:rsidR="00676EB6" w:rsidRDefault="00676EB6" w:rsidP="00676EB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Have demonstrated experience </w:t>
      </w:r>
      <w:r w:rsidR="000C7343">
        <w:rPr>
          <w:sz w:val="24"/>
        </w:rPr>
        <w:t>building</w:t>
      </w:r>
      <w:r>
        <w:rPr>
          <w:sz w:val="24"/>
        </w:rPr>
        <w:t xml:space="preserve"> and managing budgets and overseeing financial systems. </w:t>
      </w:r>
    </w:p>
    <w:p w:rsidR="000C7343" w:rsidRDefault="000C7343" w:rsidP="00676EB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Be a self-starter who is entrepreneurial, imaginative, well organized, and capable of functioning effectively in an independent environment.</w:t>
      </w:r>
    </w:p>
    <w:p w:rsidR="000C7343" w:rsidRDefault="000C7343" w:rsidP="00676EB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Have experience working with local government agencies, media outlets, and business support organizations.</w:t>
      </w:r>
    </w:p>
    <w:p w:rsidR="008F3A89" w:rsidRPr="00D509F2" w:rsidRDefault="008F3A89" w:rsidP="00676EB6">
      <w:pPr>
        <w:pStyle w:val="ListParagraph"/>
        <w:numPr>
          <w:ilvl w:val="0"/>
          <w:numId w:val="1"/>
        </w:numPr>
        <w:rPr>
          <w:sz w:val="24"/>
        </w:rPr>
      </w:pPr>
      <w:r w:rsidRPr="00D509F2">
        <w:rPr>
          <w:sz w:val="24"/>
        </w:rPr>
        <w:t xml:space="preserve">Have </w:t>
      </w:r>
      <w:r w:rsidR="00D509F2" w:rsidRPr="00D509F2">
        <w:rPr>
          <w:sz w:val="24"/>
        </w:rPr>
        <w:t>strong project management skills.</w:t>
      </w:r>
    </w:p>
    <w:p w:rsidR="000C7343" w:rsidRDefault="000C7343" w:rsidP="00676EB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Have the demonstrated ability to motivate people and coordinate activities in a volunteer-ran organization.</w:t>
      </w:r>
    </w:p>
    <w:p w:rsidR="000C7343" w:rsidRPr="000C7343" w:rsidRDefault="000C7343" w:rsidP="000C734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Exhibit excellent written and verbal communication skills.</w:t>
      </w:r>
    </w:p>
    <w:p w:rsidR="000C7343" w:rsidRDefault="000C7343" w:rsidP="00676EB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Have knowledge of and sensitivity to issues confronting small businesses.</w:t>
      </w:r>
    </w:p>
    <w:p w:rsidR="000C7343" w:rsidRDefault="000C7343" w:rsidP="00676EB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Possess strong computer skills and experience with Microsoft Office and managing a database; and experience managing websites and social media channels.</w:t>
      </w:r>
    </w:p>
    <w:p w:rsidR="000C7343" w:rsidRDefault="000C7343" w:rsidP="00676EB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Have the ability to work a flexible schedule, including nights and weekends as required.</w:t>
      </w:r>
    </w:p>
    <w:p w:rsidR="000C7343" w:rsidRDefault="000C7343" w:rsidP="000C7343">
      <w:pPr>
        <w:rPr>
          <w:sz w:val="24"/>
        </w:rPr>
      </w:pPr>
    </w:p>
    <w:p w:rsidR="000C7343" w:rsidRPr="00A30739" w:rsidRDefault="000C7343" w:rsidP="000C7343">
      <w:pPr>
        <w:rPr>
          <w:b/>
          <w:sz w:val="24"/>
        </w:rPr>
      </w:pPr>
      <w:r w:rsidRPr="00A30739">
        <w:rPr>
          <w:b/>
          <w:sz w:val="24"/>
        </w:rPr>
        <w:t>To Apply:</w:t>
      </w:r>
    </w:p>
    <w:p w:rsidR="00A30739" w:rsidRDefault="00A30739" w:rsidP="000C7343">
      <w:pPr>
        <w:rPr>
          <w:sz w:val="24"/>
        </w:rPr>
      </w:pPr>
    </w:p>
    <w:p w:rsidR="000C7343" w:rsidRDefault="000C7343" w:rsidP="000C7343">
      <w:pPr>
        <w:rPr>
          <w:sz w:val="24"/>
        </w:rPr>
      </w:pPr>
      <w:r>
        <w:rPr>
          <w:sz w:val="24"/>
        </w:rPr>
        <w:t xml:space="preserve">Please submit a letter of interest, resume and contact information for two professional references by 5:00 pm </w:t>
      </w:r>
      <w:r w:rsidR="002B0696">
        <w:rPr>
          <w:sz w:val="24"/>
        </w:rPr>
        <w:t>June 20, 2016</w:t>
      </w:r>
      <w:r>
        <w:rPr>
          <w:sz w:val="24"/>
        </w:rPr>
        <w:t xml:space="preserve">.  The letter of interest should reflect your communication skills, experience, values and passion for downtown </w:t>
      </w:r>
      <w:r w:rsidR="002B0696">
        <w:rPr>
          <w:sz w:val="24"/>
        </w:rPr>
        <w:t>Lebanon</w:t>
      </w:r>
      <w:r>
        <w:rPr>
          <w:sz w:val="24"/>
        </w:rPr>
        <w:t xml:space="preserve">, and your interest in the mission and projects of </w:t>
      </w:r>
      <w:r w:rsidR="002B0696">
        <w:rPr>
          <w:sz w:val="24"/>
        </w:rPr>
        <w:t>LDA.</w:t>
      </w:r>
      <w:r>
        <w:rPr>
          <w:sz w:val="24"/>
        </w:rPr>
        <w:t xml:space="preserve">  Also include in your letter two or three ideas you have for enhancing downtown </w:t>
      </w:r>
      <w:r w:rsidR="002B0696">
        <w:rPr>
          <w:sz w:val="24"/>
        </w:rPr>
        <w:t>Lebanon</w:t>
      </w:r>
      <w:r>
        <w:rPr>
          <w:sz w:val="24"/>
        </w:rPr>
        <w:t>.</w:t>
      </w:r>
    </w:p>
    <w:p w:rsidR="000C7343" w:rsidRDefault="000C7343" w:rsidP="000C7343">
      <w:pPr>
        <w:rPr>
          <w:sz w:val="24"/>
        </w:rPr>
      </w:pPr>
    </w:p>
    <w:p w:rsidR="000C7343" w:rsidRDefault="000C7343" w:rsidP="000C7343">
      <w:pPr>
        <w:rPr>
          <w:sz w:val="24"/>
        </w:rPr>
      </w:pPr>
      <w:r>
        <w:rPr>
          <w:sz w:val="24"/>
        </w:rPr>
        <w:t xml:space="preserve">Qualified candidates will be contacted for interviews between </w:t>
      </w:r>
      <w:r w:rsidR="002B0696">
        <w:rPr>
          <w:sz w:val="24"/>
        </w:rPr>
        <w:t>June 20 and June 24th</w:t>
      </w:r>
      <w:r w:rsidR="008F3A89">
        <w:rPr>
          <w:sz w:val="24"/>
        </w:rPr>
        <w:t>.</w:t>
      </w:r>
    </w:p>
    <w:p w:rsidR="000C7343" w:rsidRDefault="000C7343" w:rsidP="000C7343">
      <w:pPr>
        <w:rPr>
          <w:sz w:val="24"/>
        </w:rPr>
      </w:pPr>
    </w:p>
    <w:p w:rsidR="000C7343" w:rsidRPr="000C7343" w:rsidRDefault="002B0696" w:rsidP="000C7343">
      <w:pPr>
        <w:rPr>
          <w:sz w:val="24"/>
        </w:rPr>
      </w:pPr>
      <w:r>
        <w:rPr>
          <w:sz w:val="24"/>
        </w:rPr>
        <w:t>Please send or drop off you letter of interest to Dala Johnson, President LDA, 40 N 2</w:t>
      </w:r>
      <w:r w:rsidRPr="002B0696">
        <w:rPr>
          <w:sz w:val="24"/>
          <w:vertAlign w:val="superscript"/>
        </w:rPr>
        <w:t>nd</w:t>
      </w:r>
      <w:r>
        <w:rPr>
          <w:sz w:val="24"/>
        </w:rPr>
        <w:t xml:space="preserve"> St. Lebanon, OR 97355.</w:t>
      </w:r>
    </w:p>
    <w:sectPr w:rsidR="000C7343" w:rsidRPr="000C7343" w:rsidSect="002C48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0F5"/>
    <w:multiLevelType w:val="hybridMultilevel"/>
    <w:tmpl w:val="CE28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E4"/>
    <w:rsid w:val="000C7343"/>
    <w:rsid w:val="002B0696"/>
    <w:rsid w:val="002C48E4"/>
    <w:rsid w:val="00556BEC"/>
    <w:rsid w:val="00653D70"/>
    <w:rsid w:val="00676EB6"/>
    <w:rsid w:val="008F3A89"/>
    <w:rsid w:val="00A30739"/>
    <w:rsid w:val="00D07D5E"/>
    <w:rsid w:val="00D5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61A8"/>
  <w15:docId w15:val="{D1D27C7C-2284-45C0-9703-9927ECED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8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6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3E4FC8B5</Template>
  <TotalTime>0</TotalTime>
  <Pages>1</Pages>
  <Words>318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Dala Johnson</cp:lastModifiedBy>
  <cp:revision>2</cp:revision>
  <cp:lastPrinted>2015-10-19T15:50:00Z</cp:lastPrinted>
  <dcterms:created xsi:type="dcterms:W3CDTF">2016-06-01T16:08:00Z</dcterms:created>
  <dcterms:modified xsi:type="dcterms:W3CDTF">2016-06-01T16:08:00Z</dcterms:modified>
</cp:coreProperties>
</file>