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DA" w:rsidRDefault="008006DA" w:rsidP="00776D1F">
      <w:pPr>
        <w:rPr>
          <w:sz w:val="24"/>
          <w:szCs w:val="24"/>
        </w:rPr>
      </w:pPr>
      <w:bookmarkStart w:id="0" w:name="_GoBack"/>
      <w:bookmarkEnd w:id="0"/>
      <w:r w:rsidRPr="008D55E0">
        <w:rPr>
          <w:b/>
          <w:sz w:val="24"/>
          <w:szCs w:val="24"/>
        </w:rPr>
        <w:t xml:space="preserve">The Pendleton Downtown Association (PDA) is accepting applications for the position of Executive Director. </w:t>
      </w:r>
      <w:r>
        <w:rPr>
          <w:sz w:val="24"/>
          <w:szCs w:val="24"/>
        </w:rPr>
        <w:t>Named one of the best small towns by Smithsonian in 2018, Pendleton is s</w:t>
      </w:r>
      <w:r w:rsidRPr="00776D1F">
        <w:rPr>
          <w:sz w:val="24"/>
          <w:szCs w:val="24"/>
        </w:rPr>
        <w:t>ituated at the foot of the Pacific North</w:t>
      </w:r>
      <w:r>
        <w:rPr>
          <w:sz w:val="24"/>
          <w:szCs w:val="24"/>
        </w:rPr>
        <w:t xml:space="preserve">west’s sprawling </w:t>
      </w:r>
      <w:smartTag w:uri="urn:schemas-microsoft-com:office:smarttags" w:element="place">
        <w:r>
          <w:rPr>
            <w:sz w:val="24"/>
            <w:szCs w:val="24"/>
          </w:rPr>
          <w:t>Blue Mountains</w:t>
        </w:r>
      </w:smartTag>
      <w:r>
        <w:rPr>
          <w:sz w:val="24"/>
          <w:szCs w:val="24"/>
        </w:rPr>
        <w:t>.</w:t>
      </w:r>
      <w:r w:rsidRPr="00776D1F">
        <w:rPr>
          <w:sz w:val="24"/>
          <w:szCs w:val="24"/>
        </w:rPr>
        <w:t xml:space="preserve"> Pendleton’s </w:t>
      </w:r>
      <w:r>
        <w:rPr>
          <w:sz w:val="24"/>
          <w:szCs w:val="24"/>
        </w:rPr>
        <w:t xml:space="preserve">vibrant </w:t>
      </w:r>
      <w:r w:rsidRPr="00776D1F">
        <w:rPr>
          <w:sz w:val="24"/>
          <w:szCs w:val="24"/>
        </w:rPr>
        <w:t xml:space="preserve">historic </w:t>
      </w:r>
      <w:r>
        <w:rPr>
          <w:sz w:val="24"/>
          <w:szCs w:val="24"/>
        </w:rPr>
        <w:t>downtown is brimming with unique stores, craft beer, and a variety of eating establishments. The Pendleton Riverwalk</w:t>
      </w:r>
      <w:r w:rsidRPr="00776D1F">
        <w:rPr>
          <w:sz w:val="24"/>
          <w:szCs w:val="24"/>
        </w:rPr>
        <w:t xml:space="preserve"> follows the </w:t>
      </w:r>
      <w:smartTag w:uri="urn:schemas-microsoft-com:office:smarttags" w:element="place">
        <w:smartTag w:uri="urn:schemas-microsoft-com:office:smarttags" w:element="PlaceName">
          <w:r w:rsidRPr="00776D1F">
            <w:rPr>
              <w:sz w:val="24"/>
              <w:szCs w:val="24"/>
            </w:rPr>
            <w:t>Umatilla</w:t>
          </w:r>
        </w:smartTag>
        <w:r w:rsidRPr="00776D1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76D1F">
            <w:rPr>
              <w:sz w:val="24"/>
              <w:szCs w:val="24"/>
            </w:rPr>
            <w:t>River</w:t>
          </w:r>
        </w:smartTag>
      </w:smartTag>
      <w:r>
        <w:rPr>
          <w:sz w:val="24"/>
          <w:szCs w:val="24"/>
        </w:rPr>
        <w:t xml:space="preserve"> and</w:t>
      </w:r>
      <w:r w:rsidRPr="00776D1F">
        <w:rPr>
          <w:sz w:val="24"/>
          <w:szCs w:val="24"/>
        </w:rPr>
        <w:t xml:space="preserve"> the town’s outskirts are bur</w:t>
      </w:r>
      <w:r>
        <w:rPr>
          <w:sz w:val="24"/>
          <w:szCs w:val="24"/>
        </w:rPr>
        <w:t xml:space="preserve">sting with options for outdoor adventures! </w:t>
      </w:r>
      <w:r w:rsidRPr="00131CB3">
        <w:rPr>
          <w:sz w:val="24"/>
          <w:szCs w:val="24"/>
        </w:rPr>
        <w:t xml:space="preserve">With </w:t>
      </w:r>
      <w:r>
        <w:rPr>
          <w:sz w:val="24"/>
          <w:szCs w:val="24"/>
        </w:rPr>
        <w:t>Boutique Air</w:t>
      </w:r>
      <w:r w:rsidRPr="00131CB3">
        <w:rPr>
          <w:sz w:val="24"/>
          <w:szCs w:val="24"/>
        </w:rPr>
        <w:t xml:space="preserve"> service via the </w:t>
      </w:r>
      <w:smartTag w:uri="urn:schemas-microsoft-com:office:smarttags" w:element="PlaceName">
        <w:r w:rsidRPr="00131CB3">
          <w:rPr>
            <w:sz w:val="24"/>
            <w:szCs w:val="24"/>
          </w:rPr>
          <w:t>Eastern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 w:rsidRPr="00131CB3">
          <w:rPr>
            <w:sz w:val="24"/>
            <w:szCs w:val="24"/>
          </w:rPr>
          <w:t>Oregon</w:t>
        </w:r>
      </w:smartTag>
      <w:r w:rsidRPr="00131CB3">
        <w:rPr>
          <w:sz w:val="24"/>
          <w:szCs w:val="24"/>
        </w:rPr>
        <w:t xml:space="preserve"> </w:t>
      </w:r>
      <w:smartTag w:uri="urn:schemas-microsoft-com:office:smarttags" w:element="PlaceName">
        <w:r w:rsidRPr="00131CB3">
          <w:rPr>
            <w:sz w:val="24"/>
            <w:szCs w:val="24"/>
          </w:rPr>
          <w:t>Regional</w:t>
        </w:r>
      </w:smartTag>
      <w:r w:rsidRPr="00131CB3">
        <w:rPr>
          <w:sz w:val="24"/>
          <w:szCs w:val="24"/>
        </w:rPr>
        <w:t xml:space="preserve"> </w:t>
      </w:r>
      <w:smartTag w:uri="urn:schemas-microsoft-com:office:smarttags" w:element="PlaceType">
        <w:r w:rsidRPr="00131CB3">
          <w:rPr>
            <w:sz w:val="24"/>
            <w:szCs w:val="24"/>
          </w:rPr>
          <w:t>Airport</w:t>
        </w:r>
      </w:smartTag>
      <w:r w:rsidRPr="00131CB3">
        <w:rPr>
          <w:sz w:val="24"/>
          <w:szCs w:val="24"/>
        </w:rPr>
        <w:t xml:space="preserve"> in Pendleton, </w:t>
      </w:r>
      <w:smartTag w:uri="urn:schemas-microsoft-com:office:smarttags" w:element="place">
        <w:smartTag w:uri="urn:schemas-microsoft-com:office:smarttags" w:element="PlaceName">
          <w:r w:rsidRPr="00131CB3">
            <w:rPr>
              <w:sz w:val="24"/>
              <w:szCs w:val="24"/>
            </w:rPr>
            <w:t>Portland</w:t>
          </w:r>
        </w:smartTag>
        <w:r w:rsidRPr="00131CB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131CB3">
            <w:rPr>
              <w:sz w:val="24"/>
              <w:szCs w:val="24"/>
            </w:rPr>
            <w:t>International</w:t>
          </w:r>
        </w:smartTag>
        <w:r w:rsidRPr="00131CB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131CB3">
            <w:rPr>
              <w:sz w:val="24"/>
              <w:szCs w:val="24"/>
            </w:rPr>
            <w:t>Airport</w:t>
          </w:r>
        </w:smartTag>
      </w:smartTag>
      <w:r w:rsidRPr="00131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only a 60- minute ride away. </w:t>
      </w:r>
      <w:r w:rsidRPr="00131CB3">
        <w:rPr>
          <w:sz w:val="24"/>
          <w:szCs w:val="24"/>
        </w:rPr>
        <w:t>Even as Pendleton prepares for the future, it cherishes its past. From the world-famous</w:t>
      </w:r>
      <w:r>
        <w:rPr>
          <w:sz w:val="24"/>
          <w:szCs w:val="24"/>
        </w:rPr>
        <w:t xml:space="preserve"> </w:t>
      </w:r>
      <w:r w:rsidRPr="00131CB3">
        <w:rPr>
          <w:sz w:val="24"/>
          <w:szCs w:val="24"/>
        </w:rPr>
        <w:t>Pendleton Woolen Mills and the Pendleton Round-Up to the Rivoli Theater Restoration Coalition, Pendleton captures and shares the essence of the Old West.</w:t>
      </w:r>
      <w:r>
        <w:rPr>
          <w:sz w:val="24"/>
          <w:szCs w:val="24"/>
        </w:rPr>
        <w:t xml:space="preserve"> The executive director will work the PDA board to fulfill our mission to “</w:t>
      </w:r>
      <w:r w:rsidRPr="008B3F71">
        <w:rPr>
          <w:sz w:val="24"/>
          <w:szCs w:val="24"/>
        </w:rPr>
        <w:t>Develop partnerships to stimulate economic vitality and investment in the downtown core, generate a positive image, and promote tourism while celebrating our Western Heritage</w:t>
      </w:r>
      <w:r>
        <w:rPr>
          <w:sz w:val="24"/>
          <w:szCs w:val="24"/>
        </w:rPr>
        <w:t>.”</w:t>
      </w:r>
    </w:p>
    <w:p w:rsidR="008006DA" w:rsidRPr="002D430D" w:rsidRDefault="008006DA">
      <w:pPr>
        <w:rPr>
          <w:sz w:val="24"/>
          <w:szCs w:val="24"/>
        </w:rPr>
      </w:pPr>
      <w:r w:rsidRPr="002D430D">
        <w:rPr>
          <w:sz w:val="24"/>
          <w:szCs w:val="24"/>
        </w:rPr>
        <w:t xml:space="preserve">This is a full time Salaried non-exempt position.  The salary range is $45,000.00 to $60,000.00 depending on experience and qualifications. Benefits include a monthly Health Insurance stipend capped at $300.00, cell phone stipend capped at $50.00, </w:t>
      </w:r>
      <w:r>
        <w:rPr>
          <w:sz w:val="24"/>
          <w:szCs w:val="24"/>
        </w:rPr>
        <w:t xml:space="preserve">after 6 months </w:t>
      </w:r>
      <w:r w:rsidRPr="002D430D">
        <w:rPr>
          <w:sz w:val="24"/>
          <w:szCs w:val="24"/>
        </w:rPr>
        <w:t xml:space="preserve">80 hours of vacation, 40 hours of Sick Pay per annum, and major holidays are aligned with the City of </w:t>
      </w:r>
      <w:smartTag w:uri="urn:schemas-microsoft-com:office:smarttags" w:element="place">
        <w:smartTag w:uri="urn:schemas-microsoft-com:office:smarttags" w:element="City">
          <w:r w:rsidRPr="002D430D">
            <w:rPr>
              <w:sz w:val="24"/>
              <w:szCs w:val="24"/>
            </w:rPr>
            <w:t>Pendleton</w:t>
          </w:r>
        </w:smartTag>
      </w:smartTag>
      <w:r>
        <w:rPr>
          <w:sz w:val="24"/>
          <w:szCs w:val="24"/>
        </w:rPr>
        <w:t>.</w:t>
      </w:r>
    </w:p>
    <w:p w:rsidR="008006DA" w:rsidRPr="002D430D" w:rsidRDefault="008006DA">
      <w:pPr>
        <w:rPr>
          <w:sz w:val="24"/>
          <w:szCs w:val="24"/>
        </w:rPr>
      </w:pPr>
      <w:r w:rsidRPr="002D430D">
        <w:rPr>
          <w:sz w:val="24"/>
          <w:szCs w:val="24"/>
        </w:rPr>
        <w:t>Qualifications:</w:t>
      </w:r>
    </w:p>
    <w:p w:rsidR="008006DA" w:rsidRPr="002D430D" w:rsidRDefault="008006DA" w:rsidP="00AA05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 xml:space="preserve">Have experience working with the 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PlaceName">
            <w:r>
              <w:rPr>
                <w:sz w:val="24"/>
                <w:szCs w:val="24"/>
              </w:rPr>
              <w:t>National</w:t>
            </w:r>
          </w:smartTag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>
              <w:rPr>
                <w:sz w:val="24"/>
                <w:szCs w:val="24"/>
              </w:rPr>
              <w:t>Main</w:t>
            </w:r>
          </w:smartTag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>
              <w:rPr>
                <w:sz w:val="24"/>
                <w:szCs w:val="24"/>
              </w:rPr>
              <w:t>Street</w:t>
            </w:r>
          </w:smartTag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Type">
            <w:r>
              <w:rPr>
                <w:sz w:val="24"/>
                <w:szCs w:val="24"/>
              </w:rPr>
              <w:t>Center</w:t>
            </w:r>
          </w:smartTag>
        </w:smartTag>
      </w:smartTag>
      <w:r>
        <w:rPr>
          <w:sz w:val="24"/>
          <w:szCs w:val="24"/>
        </w:rPr>
        <w:t>’s 4-Point Approach® to downtown revitalization</w:t>
      </w:r>
    </w:p>
    <w:p w:rsidR="008006DA" w:rsidRPr="002D430D" w:rsidRDefault="008006DA" w:rsidP="00D43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>Have administrative and volunteer management experience and have experience working with a volunteer Board</w:t>
      </w:r>
    </w:p>
    <w:p w:rsidR="008006DA" w:rsidRPr="002D430D" w:rsidRDefault="008006DA" w:rsidP="00D43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>Possess strong computer skills and experience with Microsoft Office and managing a database; and experience managing websites and social media channels</w:t>
      </w:r>
    </w:p>
    <w:p w:rsidR="008006DA" w:rsidRPr="002D430D" w:rsidRDefault="008006DA" w:rsidP="00D43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>Have strong project management skills</w:t>
      </w:r>
    </w:p>
    <w:p w:rsidR="008006DA" w:rsidRPr="002D430D" w:rsidRDefault="008006DA" w:rsidP="00381F3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2D430D">
        <w:rPr>
          <w:sz w:val="24"/>
          <w:szCs w:val="24"/>
        </w:rPr>
        <w:t>Have the demonstrated ability to motivate people and coordinate activities in a volunteer-ran organization</w:t>
      </w:r>
    </w:p>
    <w:p w:rsidR="008006DA" w:rsidRPr="002D430D" w:rsidRDefault="008006DA" w:rsidP="00381F3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2D430D">
        <w:rPr>
          <w:sz w:val="24"/>
          <w:szCs w:val="24"/>
        </w:rPr>
        <w:t>Serve as an advocate and work closely with the Pendleton Development Advisory and Commission and the Pendleton Chamber of Commerce to assist/facilitate the use of its programs by downtown business and property owners</w:t>
      </w:r>
    </w:p>
    <w:p w:rsidR="008006DA" w:rsidRPr="002D430D" w:rsidRDefault="008006DA" w:rsidP="00D43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>Exhibit excellent written and verbal communication skills</w:t>
      </w:r>
    </w:p>
    <w:p w:rsidR="008006DA" w:rsidRPr="002D430D" w:rsidRDefault="008006DA" w:rsidP="00D43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>Have knowledge of and sensitivity to issues confronting small businesses</w:t>
      </w:r>
    </w:p>
    <w:p w:rsidR="008006DA" w:rsidRPr="002D430D" w:rsidRDefault="008006DA" w:rsidP="00D43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>Have the ability to work a flexible schedule, including nights and weekends as required.</w:t>
      </w:r>
    </w:p>
    <w:p w:rsidR="008006DA" w:rsidRPr="002D430D" w:rsidRDefault="008006DA" w:rsidP="00D43F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430D">
        <w:rPr>
          <w:sz w:val="24"/>
          <w:szCs w:val="24"/>
        </w:rPr>
        <w:t>Experience writing grants is desired</w:t>
      </w:r>
    </w:p>
    <w:p w:rsidR="008006DA" w:rsidRPr="002D430D" w:rsidRDefault="008006DA" w:rsidP="00B5760B">
      <w:pPr>
        <w:pStyle w:val="ListParagraph"/>
        <w:rPr>
          <w:sz w:val="24"/>
          <w:szCs w:val="24"/>
        </w:rPr>
      </w:pPr>
    </w:p>
    <w:p w:rsidR="008006DA" w:rsidRPr="002D430D" w:rsidRDefault="008006DA">
      <w:pPr>
        <w:rPr>
          <w:sz w:val="24"/>
          <w:szCs w:val="24"/>
        </w:rPr>
      </w:pPr>
      <w:r w:rsidRPr="002D430D">
        <w:rPr>
          <w:sz w:val="24"/>
          <w:szCs w:val="24"/>
        </w:rPr>
        <w:t>To Apply:</w:t>
      </w:r>
    </w:p>
    <w:p w:rsidR="008006DA" w:rsidRPr="002D430D" w:rsidRDefault="008006DA">
      <w:pPr>
        <w:rPr>
          <w:sz w:val="24"/>
          <w:szCs w:val="24"/>
        </w:rPr>
      </w:pPr>
      <w:r w:rsidRPr="002D430D">
        <w:rPr>
          <w:sz w:val="24"/>
          <w:szCs w:val="24"/>
        </w:rPr>
        <w:t xml:space="preserve">Submit a letter of interest, resume, cover letter and contact information for three references by 5 PM on Oct 01, 2018 to Pendleton Downtown Association, </w:t>
      </w:r>
      <w:smartTag w:uri="urn:schemas-microsoft-com:office:smarttags" w:element="PostalCode">
        <w:smartTag w:uri="urn:schemas-microsoft-com:office:smarttags" w:element="Street">
          <w:r w:rsidRPr="002D430D">
            <w:rPr>
              <w:sz w:val="24"/>
              <w:szCs w:val="24"/>
            </w:rPr>
            <w:t>P.O. Box 1643</w:t>
          </w:r>
        </w:smartTag>
        <w:r w:rsidRPr="002D430D">
          <w:rPr>
            <w:sz w:val="24"/>
            <w:szCs w:val="24"/>
          </w:rPr>
          <w:t xml:space="preserve">, </w:t>
        </w:r>
        <w:smartTag w:uri="urn:schemas-microsoft-com:office:smarttags" w:element="PostalCode">
          <w:r w:rsidRPr="002D430D">
            <w:rPr>
              <w:sz w:val="24"/>
              <w:szCs w:val="24"/>
            </w:rPr>
            <w:t>Pendleton</w:t>
          </w:r>
        </w:smartTag>
        <w:r w:rsidRPr="002D430D">
          <w:rPr>
            <w:sz w:val="24"/>
            <w:szCs w:val="24"/>
          </w:rPr>
          <w:t xml:space="preserve">, </w:t>
        </w:r>
        <w:smartTag w:uri="urn:schemas-microsoft-com:office:smarttags" w:element="PostalCode">
          <w:r w:rsidRPr="002D430D">
            <w:rPr>
              <w:sz w:val="24"/>
              <w:szCs w:val="24"/>
            </w:rPr>
            <w:t>Oregon</w:t>
          </w:r>
        </w:smartTag>
        <w:r w:rsidRPr="002D430D">
          <w:rPr>
            <w:sz w:val="24"/>
            <w:szCs w:val="24"/>
          </w:rPr>
          <w:t xml:space="preserve">  </w:t>
        </w:r>
        <w:smartTag w:uri="urn:schemas-microsoft-com:office:smarttags" w:element="PostalCode">
          <w:r w:rsidRPr="002D430D">
            <w:rPr>
              <w:sz w:val="24"/>
              <w:szCs w:val="24"/>
            </w:rPr>
            <w:t>97801</w:t>
          </w:r>
        </w:smartTag>
      </w:smartTag>
      <w:r>
        <w:rPr>
          <w:sz w:val="24"/>
          <w:szCs w:val="24"/>
        </w:rPr>
        <w:t>, or electronically submit to info@pendletonmusic.com</w:t>
      </w:r>
      <w:r w:rsidRPr="002D430D">
        <w:rPr>
          <w:sz w:val="24"/>
          <w:szCs w:val="24"/>
        </w:rPr>
        <w:t xml:space="preserve"> to the attention of Fred Bradbury</w:t>
      </w:r>
    </w:p>
    <w:sectPr w:rsidR="008006DA" w:rsidRPr="002D430D" w:rsidSect="00131CB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DA" w:rsidRDefault="008006DA">
      <w:r>
        <w:separator/>
      </w:r>
    </w:p>
  </w:endnote>
  <w:endnote w:type="continuationSeparator" w:id="0">
    <w:p w:rsidR="008006DA" w:rsidRDefault="00800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DA" w:rsidRDefault="008006DA">
      <w:r>
        <w:separator/>
      </w:r>
    </w:p>
  </w:footnote>
  <w:footnote w:type="continuationSeparator" w:id="0">
    <w:p w:rsidR="008006DA" w:rsidRDefault="00800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60D"/>
    <w:multiLevelType w:val="hybridMultilevel"/>
    <w:tmpl w:val="A33A70CE"/>
    <w:lvl w:ilvl="0" w:tplc="A4F007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40510"/>
    <w:multiLevelType w:val="hybridMultilevel"/>
    <w:tmpl w:val="476682A6"/>
    <w:lvl w:ilvl="0" w:tplc="591E49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59"/>
    <w:rsid w:val="0007595C"/>
    <w:rsid w:val="00131CB3"/>
    <w:rsid w:val="00146B59"/>
    <w:rsid w:val="00173286"/>
    <w:rsid w:val="00213CAF"/>
    <w:rsid w:val="002141FB"/>
    <w:rsid w:val="00283AB1"/>
    <w:rsid w:val="002B4661"/>
    <w:rsid w:val="002D430D"/>
    <w:rsid w:val="002E296C"/>
    <w:rsid w:val="00375FE4"/>
    <w:rsid w:val="00381F3C"/>
    <w:rsid w:val="004C598A"/>
    <w:rsid w:val="00625E0C"/>
    <w:rsid w:val="00634507"/>
    <w:rsid w:val="006E128D"/>
    <w:rsid w:val="006F3326"/>
    <w:rsid w:val="00776D1F"/>
    <w:rsid w:val="008006DA"/>
    <w:rsid w:val="008B3F71"/>
    <w:rsid w:val="008D55E0"/>
    <w:rsid w:val="008D7B04"/>
    <w:rsid w:val="009A3F56"/>
    <w:rsid w:val="00A93662"/>
    <w:rsid w:val="00AA051E"/>
    <w:rsid w:val="00AE71A7"/>
    <w:rsid w:val="00B5760B"/>
    <w:rsid w:val="00BE2E50"/>
    <w:rsid w:val="00C07828"/>
    <w:rsid w:val="00C84E2C"/>
    <w:rsid w:val="00D065AE"/>
    <w:rsid w:val="00D43F58"/>
    <w:rsid w:val="00D8058A"/>
    <w:rsid w:val="00DC3066"/>
    <w:rsid w:val="00F5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AF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3F58"/>
    <w:pPr>
      <w:ind w:left="720"/>
      <w:contextualSpacing/>
    </w:pPr>
  </w:style>
  <w:style w:type="paragraph" w:styleId="NoSpacing">
    <w:name w:val="No Spacing"/>
    <w:uiPriority w:val="99"/>
    <w:qFormat/>
    <w:rsid w:val="00381F3C"/>
    <w:rPr>
      <w:rFonts w:ascii="Times New Roman" w:hAnsi="Times New Roman"/>
      <w:sz w:val="24"/>
      <w:u w:val="single"/>
    </w:rPr>
  </w:style>
  <w:style w:type="paragraph" w:styleId="Header">
    <w:name w:val="header"/>
    <w:basedOn w:val="Normal"/>
    <w:link w:val="HeaderChar"/>
    <w:uiPriority w:val="99"/>
    <w:rsid w:val="002D4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59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4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59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9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418</Words>
  <Characters>2388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Pendleton Downtown Association is accepting applications for the position of Executive Director</dc:title>
  <dc:subject/>
  <dc:creator>Donna Bradbury</dc:creator>
  <cp:keywords/>
  <dc:description/>
  <cp:lastModifiedBy> </cp:lastModifiedBy>
  <cp:revision>5</cp:revision>
  <dcterms:created xsi:type="dcterms:W3CDTF">2018-08-22T22:53:00Z</dcterms:created>
  <dcterms:modified xsi:type="dcterms:W3CDTF">2018-08-23T20:56:00Z</dcterms:modified>
</cp:coreProperties>
</file>