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55" w:rsidRPr="00C224F2" w:rsidRDefault="000F4B55" w:rsidP="0006669D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 w:rsidRPr="00C224F2">
        <w:rPr>
          <w:rFonts w:ascii="Times New Roman" w:hAnsi="Times New Roman"/>
          <w:sz w:val="24"/>
        </w:rPr>
        <w:t>Letter of Support</w:t>
      </w:r>
    </w:p>
    <w:p w:rsidR="000F4B55" w:rsidRPr="00C224F2" w:rsidRDefault="000F4B55" w:rsidP="0006669D">
      <w:pPr>
        <w:jc w:val="center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 xml:space="preserve">To </w:t>
      </w:r>
      <w:r>
        <w:rPr>
          <w:rFonts w:ascii="Times New Roman" w:hAnsi="Times New Roman"/>
          <w:sz w:val="24"/>
        </w:rPr>
        <w:t xml:space="preserve">The City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The Dalles</w:t>
          </w:r>
        </w:smartTag>
      </w:smartTag>
    </w:p>
    <w:p w:rsidR="000F4B55" w:rsidRDefault="000F4B55" w:rsidP="0006669D">
      <w:pPr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jc w:val="both"/>
        <w:rPr>
          <w:rFonts w:ascii="Times New Roman" w:hAnsi="Times New Roman"/>
          <w:caps/>
          <w:sz w:val="24"/>
        </w:rPr>
      </w:pPr>
      <w:r w:rsidRPr="00C224F2">
        <w:rPr>
          <w:rFonts w:ascii="Times New Roman" w:hAnsi="Times New Roman"/>
          <w:sz w:val="24"/>
        </w:rPr>
        <w:t>The Dalles Main Street Organization (TDMS)</w:t>
      </w:r>
      <w:r>
        <w:rPr>
          <w:rFonts w:ascii="Times New Roman" w:hAnsi="Times New Roman"/>
          <w:sz w:val="24"/>
        </w:rPr>
        <w:t xml:space="preserve"> and/or sponsoring business owner</w:t>
      </w:r>
      <w:r w:rsidRPr="00C224F2">
        <w:rPr>
          <w:rFonts w:ascii="Times New Roman" w:hAnsi="Times New Roman"/>
          <w:sz w:val="24"/>
        </w:rPr>
        <w:t xml:space="preserve"> has approached our downtown business</w:t>
      </w:r>
      <w:r w:rsidRPr="00C224F2">
        <w:rPr>
          <w:rFonts w:ascii="Times New Roman" w:hAnsi="Times New Roman"/>
          <w:caps/>
          <w:sz w:val="24"/>
        </w:rPr>
        <w:t xml:space="preserve">, </w:t>
      </w:r>
    </w:p>
    <w:p w:rsidR="000F4B55" w:rsidRDefault="000F4B55" w:rsidP="0006669D">
      <w:pPr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.65pt;margin-top:7.9pt;width:180.9pt;height:.05pt;z-index:251658240" o:connectortype="straight"/>
        </w:pict>
      </w:r>
      <w:r>
        <w:rPr>
          <w:rFonts w:ascii="Times New Roman" w:hAnsi="Times New Roman"/>
          <w:caps/>
          <w:position w:val="-6"/>
          <w:sz w:val="24"/>
          <w:vertAlign w:val="subscript"/>
        </w:rPr>
        <w:t xml:space="preserve">                       </w:t>
      </w:r>
      <w:r w:rsidRPr="006C376D">
        <w:rPr>
          <w:rFonts w:ascii="Times New Roman" w:hAnsi="Times New Roman"/>
          <w:caps/>
          <w:position w:val="-6"/>
          <w:sz w:val="24"/>
          <w:vertAlign w:val="subscript"/>
        </w:rPr>
        <w:t>(NAME   of   BUSINESS),</w:t>
      </w:r>
      <w:r w:rsidRPr="00C224F2">
        <w:rPr>
          <w:rFonts w:ascii="Times New Roman" w:hAnsi="Times New Roman"/>
          <w:caps/>
          <w:position w:val="-6"/>
          <w:sz w:val="24"/>
          <w:vertAlign w:val="subscript"/>
        </w:rPr>
        <w:t xml:space="preserve"> </w:t>
      </w:r>
      <w:r>
        <w:rPr>
          <w:rFonts w:ascii="Times New Roman" w:hAnsi="Times New Roman"/>
          <w:caps/>
          <w:position w:val="-6"/>
          <w:sz w:val="24"/>
          <w:vertAlign w:val="subscript"/>
        </w:rPr>
        <w:t xml:space="preserve">                    </w:t>
      </w:r>
      <w:r w:rsidRPr="00C224F2">
        <w:rPr>
          <w:rFonts w:ascii="Times New Roman" w:hAnsi="Times New Roman"/>
          <w:sz w:val="24"/>
        </w:rPr>
        <w:t>regarding a temporary, “parklet” to be placed nearby in the public right of way. Representatives of TDMS</w:t>
      </w:r>
      <w:r>
        <w:rPr>
          <w:rFonts w:ascii="Times New Roman" w:hAnsi="Times New Roman"/>
          <w:sz w:val="24"/>
        </w:rPr>
        <w:t xml:space="preserve"> and/or sponsoring business owner</w:t>
      </w:r>
      <w:r w:rsidRPr="00C224F2">
        <w:rPr>
          <w:rFonts w:ascii="Times New Roman" w:hAnsi="Times New Roman"/>
          <w:sz w:val="24"/>
        </w:rPr>
        <w:t xml:space="preserve"> have fully explained the parklet concept and we’re excited to offer our support. </w:t>
      </w:r>
    </w:p>
    <w:p w:rsidR="000F4B55" w:rsidRDefault="000F4B55" w:rsidP="0006669D">
      <w:pPr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>We are aware this parklet will be placed in a parking area near our business and will take up approximately two parking spaces</w:t>
      </w:r>
      <w:r>
        <w:rPr>
          <w:rFonts w:ascii="Times New Roman" w:hAnsi="Times New Roman"/>
          <w:sz w:val="24"/>
        </w:rPr>
        <w:t xml:space="preserve"> and will be for the </w:t>
      </w:r>
      <w:r>
        <w:rPr>
          <w:rFonts w:ascii="Times New Roman" w:hAnsi="Times New Roman"/>
          <w:i/>
          <w:sz w:val="24"/>
        </w:rPr>
        <w:t xml:space="preserve">private </w:t>
      </w:r>
      <w:r>
        <w:rPr>
          <w:rFonts w:ascii="Times New Roman" w:hAnsi="Times New Roman"/>
          <w:sz w:val="24"/>
        </w:rPr>
        <w:t>use of the sponsoring business</w:t>
      </w:r>
      <w:r w:rsidRPr="00C224F2">
        <w:rPr>
          <w:rFonts w:ascii="Times New Roman" w:hAnsi="Times New Roman"/>
          <w:sz w:val="24"/>
        </w:rPr>
        <w:t xml:space="preserve">. </w:t>
      </w:r>
    </w:p>
    <w:p w:rsidR="000F4B55" w:rsidRDefault="000F4B55" w:rsidP="0006669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 are confident that the creation of such downtown public spaces will strongly contribute to improving the business and community environment and will help advance downtown revitalization efforts.</w:t>
      </w:r>
    </w:p>
    <w:p w:rsidR="000F4B55" w:rsidRPr="00C224F2" w:rsidRDefault="000F4B55" w:rsidP="0006669D">
      <w:pPr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 xml:space="preserve">We endorse this project and </w:t>
      </w:r>
      <w:r>
        <w:rPr>
          <w:rFonts w:ascii="Times New Roman" w:hAnsi="Times New Roman"/>
          <w:sz w:val="24"/>
        </w:rPr>
        <w:t xml:space="preserve">look forward to its installation. </w:t>
      </w:r>
      <w:r w:rsidRPr="00C224F2">
        <w:rPr>
          <w:rFonts w:ascii="Times New Roman" w:hAnsi="Times New Roman"/>
          <w:sz w:val="24"/>
        </w:rPr>
        <w:t xml:space="preserve"> </w:t>
      </w:r>
    </w:p>
    <w:p w:rsidR="000F4B55" w:rsidRPr="00C224F2" w:rsidRDefault="000F4B55" w:rsidP="0006669D">
      <w:pPr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 xml:space="preserve">Sincerely, </w:t>
      </w:r>
    </w:p>
    <w:p w:rsidR="000F4B55" w:rsidRPr="00C224F2" w:rsidRDefault="000F4B55" w:rsidP="0006669D">
      <w:pPr>
        <w:jc w:val="both"/>
        <w:rPr>
          <w:rFonts w:ascii="Times New Roman" w:hAnsi="Times New Roman"/>
          <w:sz w:val="24"/>
        </w:rPr>
      </w:pPr>
    </w:p>
    <w:p w:rsidR="000F4B55" w:rsidRPr="00C224F2" w:rsidRDefault="000F4B55" w:rsidP="0006669D">
      <w:pPr>
        <w:spacing w:after="0"/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>___________________________</w:t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  <w:t>___________________________</w:t>
      </w: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>Business/Property Owner</w:t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  <w:t>Date</w:t>
      </w: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Business Applicant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:rsidR="000F4B55" w:rsidRDefault="000F4B55" w:rsidP="0006669D">
      <w:pPr>
        <w:spacing w:after="0"/>
        <w:jc w:val="both"/>
        <w:rPr>
          <w:rFonts w:ascii="Times New Roman" w:hAnsi="Times New Roman"/>
          <w:sz w:val="24"/>
        </w:rPr>
      </w:pPr>
    </w:p>
    <w:p w:rsidR="000F4B55" w:rsidRPr="00C224F2" w:rsidRDefault="000F4B55" w:rsidP="0006669D">
      <w:pPr>
        <w:spacing w:after="0"/>
        <w:jc w:val="both"/>
        <w:rPr>
          <w:rFonts w:ascii="Times New Roman" w:hAnsi="Times New Roman"/>
          <w:sz w:val="24"/>
        </w:rPr>
      </w:pPr>
      <w:r w:rsidRPr="00C224F2">
        <w:rPr>
          <w:rFonts w:ascii="Times New Roman" w:hAnsi="Times New Roman"/>
          <w:sz w:val="24"/>
        </w:rPr>
        <w:t>___________________________</w:t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ab/>
        <w:t>___________________________</w:t>
      </w:r>
    </w:p>
    <w:p w:rsidR="000F4B55" w:rsidRPr="00A541C5" w:rsidRDefault="000F4B55" w:rsidP="00E21D91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</w:rPr>
        <w:t>Main Street Representative/Sponsoring Business Owner</w:t>
      </w:r>
      <w:r>
        <w:rPr>
          <w:rFonts w:ascii="Times New Roman" w:hAnsi="Times New Roman"/>
          <w:sz w:val="24"/>
        </w:rPr>
        <w:tab/>
      </w:r>
      <w:r w:rsidRPr="00C224F2">
        <w:rPr>
          <w:rFonts w:ascii="Times New Roman" w:hAnsi="Times New Roman"/>
          <w:sz w:val="24"/>
        </w:rPr>
        <w:t>Date</w:t>
      </w:r>
    </w:p>
    <w:sectPr w:rsidR="000F4B55" w:rsidRPr="00A541C5" w:rsidSect="00A541C5">
      <w:headerReference w:type="default" r:id="rId7"/>
      <w:footerReference w:type="default" r:id="rId8"/>
      <w:type w:val="nextColumn"/>
      <w:pgSz w:w="12240" w:h="15840" w:code="1"/>
      <w:pgMar w:top="1890" w:right="1440" w:bottom="1440" w:left="1440" w:header="270" w:footer="432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B55" w:rsidRDefault="000F4B55">
      <w:pPr>
        <w:spacing w:after="0" w:line="240" w:lineRule="auto"/>
      </w:pPr>
      <w:r>
        <w:separator/>
      </w:r>
    </w:p>
  </w:endnote>
  <w:endnote w:type="continuationSeparator" w:id="0">
    <w:p w:rsidR="000F4B55" w:rsidRDefault="000F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55" w:rsidRDefault="000F4B55" w:rsidP="006A70C7">
    <w:pPr>
      <w:pStyle w:val="Header"/>
      <w:ind w:left="-360" w:right="-720"/>
      <w:jc w:val="center"/>
    </w:pPr>
    <w:r>
      <w:rPr>
        <w:noProof/>
      </w:rPr>
      <w:pict>
        <v:line id="Straight Connector 2" o:spid="_x0000_s2049" style="position:absolute;left:0;text-align:left;z-index:251660288;visibility:visible" from="-2.25pt,6.85pt" to="478.5pt,6.85pt"/>
      </w:pict>
    </w:r>
  </w:p>
  <w:p w:rsidR="000F4B55" w:rsidRDefault="000F4B55" w:rsidP="006A70C7">
    <w:pPr>
      <w:pStyle w:val="Header"/>
      <w:ind w:left="-360" w:right="-720"/>
      <w:jc w:val="center"/>
    </w:pPr>
    <w:smartTag w:uri="urn:schemas-microsoft-com:office:smarttags" w:element="PostalCode">
      <w:smartTag w:uri="urn:schemas-microsoft-com:office:smarttags" w:element="Street">
        <w:smartTag w:uri="urn:schemas-microsoft-com:office:smarttags" w:element="address">
          <w:r>
            <w:t>710 E 2nd St.</w:t>
          </w:r>
        </w:smartTag>
      </w:smartTag>
      <w:r>
        <w:t xml:space="preserve"> </w:t>
      </w:r>
      <w:smartTag w:uri="urn:schemas-microsoft-com:office:smarttags" w:element="City">
        <w:r>
          <w:t>The Dalles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97058</w:t>
        </w:r>
      </w:smartTag>
    </w:smartTag>
    <w:r>
      <w:t xml:space="preserve">    </w:t>
    </w:r>
    <w:r>
      <w:rPr>
        <w:sz w:val="17"/>
        <w:szCs w:val="17"/>
      </w:rPr>
      <w:t xml:space="preserve">|    </w:t>
    </w:r>
    <w:r>
      <w:t xml:space="preserve">Tel: 541-370-2966     </w:t>
    </w:r>
    <w:r>
      <w:rPr>
        <w:sz w:val="17"/>
        <w:szCs w:val="17"/>
      </w:rPr>
      <w:t xml:space="preserve">|    </w:t>
    </w:r>
    <w:r>
      <w:t xml:space="preserve">Email: </w:t>
    </w:r>
    <w:r w:rsidRPr="00AF1C89">
      <w:t>tdmainstreet@gorge.net</w:t>
    </w:r>
    <w:r>
      <w:t xml:space="preserve"> </w:t>
    </w:r>
  </w:p>
  <w:p w:rsidR="000F4B55" w:rsidRDefault="000F4B55" w:rsidP="006A70C7">
    <w:pPr>
      <w:widowControl w:val="0"/>
      <w:spacing w:line="210" w:lineRule="exact"/>
      <w:rPr>
        <w:sz w:val="17"/>
        <w:szCs w:val="17"/>
      </w:rPr>
    </w:pPr>
  </w:p>
  <w:p w:rsidR="000F4B55" w:rsidRDefault="000F4B55" w:rsidP="006A70C7">
    <w:pPr>
      <w:pStyle w:val="Header"/>
      <w:ind w:left="-360" w:right="-720"/>
      <w:jc w:val="center"/>
    </w:pPr>
  </w:p>
  <w:p w:rsidR="000F4B55" w:rsidRDefault="000F4B55" w:rsidP="006A70C7">
    <w:pPr>
      <w:pStyle w:val="Header"/>
      <w:jc w:val="center"/>
    </w:pPr>
  </w:p>
  <w:p w:rsidR="000F4B55" w:rsidRDefault="000F4B55" w:rsidP="006A70C7">
    <w:pPr>
      <w:pStyle w:val="Header"/>
      <w:jc w:val="center"/>
    </w:pPr>
  </w:p>
  <w:p w:rsidR="000F4B55" w:rsidRDefault="000F4B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B55" w:rsidRDefault="000F4B55">
      <w:pPr>
        <w:spacing w:after="0" w:line="240" w:lineRule="auto"/>
      </w:pPr>
      <w:r>
        <w:separator/>
      </w:r>
    </w:p>
  </w:footnote>
  <w:footnote w:type="continuationSeparator" w:id="0">
    <w:p w:rsidR="000F4B55" w:rsidRDefault="000F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B55" w:rsidRDefault="000F4B55" w:rsidP="00022A95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i1026" type="#_x0000_t75" style="width:261pt;height:60.75pt;visibility:visible">
          <v:imagedata r:id="rId1" o:title=""/>
        </v:shape>
      </w:pict>
    </w:r>
  </w:p>
  <w:p w:rsidR="000F4B55" w:rsidRDefault="000F4B55" w:rsidP="00022A95">
    <w:pPr>
      <w:pStyle w:val="Header"/>
      <w:jc w:val="center"/>
    </w:pPr>
    <w:r>
      <w:t>thedallesmainstreet.org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53DB"/>
    <w:multiLevelType w:val="hybridMultilevel"/>
    <w:tmpl w:val="7414B3D8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305C79A0"/>
    <w:multiLevelType w:val="hybridMultilevel"/>
    <w:tmpl w:val="69AC8B3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C2B"/>
    <w:rsid w:val="00022A95"/>
    <w:rsid w:val="00035926"/>
    <w:rsid w:val="0006669D"/>
    <w:rsid w:val="000C054B"/>
    <w:rsid w:val="000D2313"/>
    <w:rsid w:val="000F37CA"/>
    <w:rsid w:val="000F4B55"/>
    <w:rsid w:val="00110A46"/>
    <w:rsid w:val="00116E25"/>
    <w:rsid w:val="001460D2"/>
    <w:rsid w:val="001524DF"/>
    <w:rsid w:val="001C1380"/>
    <w:rsid w:val="001E3E38"/>
    <w:rsid w:val="002154EA"/>
    <w:rsid w:val="00220E0D"/>
    <w:rsid w:val="00222ED0"/>
    <w:rsid w:val="002A3540"/>
    <w:rsid w:val="002F13D5"/>
    <w:rsid w:val="00307849"/>
    <w:rsid w:val="003300BC"/>
    <w:rsid w:val="00340D87"/>
    <w:rsid w:val="00383C94"/>
    <w:rsid w:val="00396662"/>
    <w:rsid w:val="003A47FF"/>
    <w:rsid w:val="003B491F"/>
    <w:rsid w:val="003C3D85"/>
    <w:rsid w:val="003C5755"/>
    <w:rsid w:val="003C710F"/>
    <w:rsid w:val="003D5661"/>
    <w:rsid w:val="003E1E3E"/>
    <w:rsid w:val="003E6F76"/>
    <w:rsid w:val="00407904"/>
    <w:rsid w:val="004147B2"/>
    <w:rsid w:val="00443012"/>
    <w:rsid w:val="004530CE"/>
    <w:rsid w:val="00506068"/>
    <w:rsid w:val="005063B3"/>
    <w:rsid w:val="00547FB0"/>
    <w:rsid w:val="005A4317"/>
    <w:rsid w:val="005A799C"/>
    <w:rsid w:val="005B4AE6"/>
    <w:rsid w:val="00685785"/>
    <w:rsid w:val="006A70C7"/>
    <w:rsid w:val="006C376D"/>
    <w:rsid w:val="006D43FA"/>
    <w:rsid w:val="00705ED7"/>
    <w:rsid w:val="00727ADD"/>
    <w:rsid w:val="008200D1"/>
    <w:rsid w:val="00834062"/>
    <w:rsid w:val="00931EFE"/>
    <w:rsid w:val="00955393"/>
    <w:rsid w:val="009958F0"/>
    <w:rsid w:val="00A541C5"/>
    <w:rsid w:val="00A87D3B"/>
    <w:rsid w:val="00A962FE"/>
    <w:rsid w:val="00AB0AB8"/>
    <w:rsid w:val="00AB3301"/>
    <w:rsid w:val="00AF1C89"/>
    <w:rsid w:val="00BB632E"/>
    <w:rsid w:val="00C11226"/>
    <w:rsid w:val="00C224F2"/>
    <w:rsid w:val="00C53D59"/>
    <w:rsid w:val="00D175AC"/>
    <w:rsid w:val="00D24B10"/>
    <w:rsid w:val="00D73986"/>
    <w:rsid w:val="00D84E04"/>
    <w:rsid w:val="00DC3672"/>
    <w:rsid w:val="00E10C66"/>
    <w:rsid w:val="00E21D91"/>
    <w:rsid w:val="00E56C2B"/>
    <w:rsid w:val="00E86AE8"/>
    <w:rsid w:val="00EA2C55"/>
    <w:rsid w:val="00EA41AD"/>
    <w:rsid w:val="00EE49AA"/>
    <w:rsid w:val="00F350C5"/>
    <w:rsid w:val="00F81E4C"/>
    <w:rsid w:val="00F95FB0"/>
    <w:rsid w:val="00FD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2B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632E"/>
    <w:pPr>
      <w:spacing w:before="100" w:beforeAutospacing="1" w:after="0" w:line="280" w:lineRule="exact"/>
      <w:outlineLvl w:val="0"/>
    </w:pPr>
    <w:rPr>
      <w:rFonts w:ascii="Lucida Sans Unicode" w:hAnsi="Lucida Sans Unicode" w:cs="Arial"/>
      <w:b/>
      <w:color w:val="FFFFFF"/>
      <w:spacing w:val="20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7F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00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47FF"/>
    <w:pPr>
      <w:keepNext/>
      <w:spacing w:before="240" w:after="60" w:line="240" w:lineRule="auto"/>
      <w:outlineLvl w:val="2"/>
    </w:pPr>
    <w:rPr>
      <w:rFonts w:ascii="Arial" w:hAnsi="Arial" w:cs="Arial"/>
      <w:b/>
      <w:bCs/>
      <w:color w:val="000000"/>
      <w:kern w:val="28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6E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6E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16E25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F81E4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000000"/>
      <w:kern w:val="28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6E2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F81E4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000000"/>
      <w:kern w:val="28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6E25"/>
    <w:rPr>
      <w:rFonts w:ascii="Calibri" w:hAnsi="Calibri" w:cs="Times New Roman"/>
    </w:rPr>
  </w:style>
  <w:style w:type="paragraph" w:customStyle="1" w:styleId="Address1">
    <w:name w:val="Address 1"/>
    <w:next w:val="Normal"/>
    <w:uiPriority w:val="99"/>
    <w:rsid w:val="00BB632E"/>
    <w:rPr>
      <w:rFonts w:ascii="Tahoma" w:hAnsi="Tahoma" w:cs="Arial"/>
      <w:spacing w:val="10"/>
      <w:kern w:val="28"/>
      <w:sz w:val="16"/>
      <w:szCs w:val="16"/>
    </w:rPr>
  </w:style>
  <w:style w:type="character" w:styleId="Hyperlink">
    <w:name w:val="Hyperlink"/>
    <w:basedOn w:val="DefaultParagraphFont"/>
    <w:uiPriority w:val="99"/>
    <w:rsid w:val="00E56C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4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0D8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3B491F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EA2C55"/>
    <w:pPr>
      <w:spacing w:before="100" w:beforeAutospacing="1" w:after="1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tup.MAINST-RARE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4</TotalTime>
  <Pages>1</Pages>
  <Words>181</Words>
  <Characters>1033</Characters>
  <Application>Microsoft Office Outlook</Application>
  <DocSecurity>0</DocSecurity>
  <Lines>0</Lines>
  <Paragraphs>0</Paragraphs>
  <ScaleCrop>false</ScaleCrop>
  <Company>COTD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Support</dc:title>
  <dc:subject/>
  <dc:creator>setup</dc:creator>
  <cp:keywords/>
  <dc:description/>
  <cp:lastModifiedBy>TD Main Street</cp:lastModifiedBy>
  <cp:revision>6</cp:revision>
  <cp:lastPrinted>2016-03-22T17:01:00Z</cp:lastPrinted>
  <dcterms:created xsi:type="dcterms:W3CDTF">2016-03-22T16:59:00Z</dcterms:created>
  <dcterms:modified xsi:type="dcterms:W3CDTF">2016-04-19T18:11:00Z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TC060874441033</vt:lpwstr>
  </property>
</Properties>
</file>