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7C" w:rsidRPr="00C13B2B" w:rsidRDefault="00C13B2B" w:rsidP="00FE2A7C">
      <w:pPr>
        <w:pStyle w:val="Title"/>
        <w:rPr>
          <w:sz w:val="72"/>
          <w:szCs w:val="72"/>
        </w:rPr>
      </w:pPr>
      <w:r w:rsidRPr="00C13B2B">
        <w:rPr>
          <w:sz w:val="72"/>
          <w:szCs w:val="72"/>
        </w:rPr>
        <w:t>Time’s Up: Be a Part of the Solution!</w:t>
      </w:r>
    </w:p>
    <w:p w:rsidR="00C13B2B" w:rsidRDefault="00C13B2B" w:rsidP="00C13B2B">
      <w:pPr>
        <w:pStyle w:val="Default"/>
      </w:pPr>
    </w:p>
    <w:p w:rsidR="00C13B2B" w:rsidRDefault="0075716D" w:rsidP="00C13B2B">
      <w:pPr>
        <w:pStyle w:val="Default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1085850</wp:posOffset>
                </wp:positionH>
                <wp:positionV relativeFrom="page">
                  <wp:posOffset>3145790</wp:posOffset>
                </wp:positionV>
                <wp:extent cx="5610225" cy="2425065"/>
                <wp:effectExtent l="9525" t="12065" r="9525" b="10795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425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53999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49E83" id="AutoShape 45" o:spid="_x0000_s1026" style="position:absolute;margin-left:85.5pt;margin-top:247.7pt;width:441.75pt;height:190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" o:allowincell="f" fillcolor="#dbe5f1 [660]" strokecolor="#243f60 [1604]" strokeweight="1pt">
                <v:fill opacity="35466f"/>
                <w10:wrap anchorx="page" anchory="page"/>
              </v:roundrect>
            </w:pict>
          </mc:Fallback>
        </mc:AlternateContent>
      </w:r>
      <w:r w:rsidR="00C13B2B">
        <w:t xml:space="preserve"> </w:t>
      </w:r>
      <w:r w:rsidR="00C13B2B">
        <w:rPr>
          <w:noProof/>
        </w:rPr>
        <w:drawing>
          <wp:inline distT="0" distB="0" distL="0" distR="0" wp14:anchorId="045145BD" wp14:editId="3CED0959">
            <wp:extent cx="1485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XG43ZV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79" cy="148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2B" w:rsidRPr="00C13B2B" w:rsidRDefault="00C13B2B" w:rsidP="00C13B2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>...whether or not you have experienced or witnessed</w:t>
      </w:r>
    </w:p>
    <w:p w:rsidR="00C13B2B" w:rsidRPr="00C13B2B" w:rsidRDefault="00C13B2B" w:rsidP="00C13B2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>sexual harassment in the workplace we need to hear</w:t>
      </w:r>
    </w:p>
    <w:p w:rsidR="00C13B2B" w:rsidRPr="00C13B2B" w:rsidRDefault="00C13B2B" w:rsidP="00C13B2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 xml:space="preserve">from </w:t>
      </w:r>
      <w:r w:rsidRPr="00C13B2B">
        <w:rPr>
          <w:rFonts w:asciiTheme="minorHAnsi" w:hAnsiTheme="minorHAnsi"/>
          <w:b/>
          <w:bCs/>
          <w:sz w:val="28"/>
          <w:szCs w:val="28"/>
        </w:rPr>
        <w:t>you</w:t>
      </w:r>
      <w:r w:rsidRPr="00C13B2B">
        <w:rPr>
          <w:rFonts w:asciiTheme="minorHAnsi" w:hAnsiTheme="minorHAnsi"/>
          <w:sz w:val="28"/>
          <w:szCs w:val="28"/>
        </w:rPr>
        <w:t>. In less than 5 minutes your participation in</w:t>
      </w:r>
    </w:p>
    <w:p w:rsidR="00C13B2B" w:rsidRPr="00C13B2B" w:rsidRDefault="00C13B2B" w:rsidP="00C13B2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>this anonymous survey will be captured as part of the</w:t>
      </w:r>
    </w:p>
    <w:p w:rsidR="00C13B2B" w:rsidRPr="00C13B2B" w:rsidRDefault="00C13B2B" w:rsidP="00C13B2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>data collected on State of Oregon Employees’</w:t>
      </w:r>
    </w:p>
    <w:p w:rsidR="00FE2A7C" w:rsidRDefault="00C13B2B" w:rsidP="00C13B2B">
      <w:pPr>
        <w:pStyle w:val="Picture"/>
        <w:rPr>
          <w:rFonts w:asciiTheme="minorHAnsi" w:hAnsiTheme="minorHAnsi"/>
          <w:sz w:val="28"/>
          <w:szCs w:val="28"/>
        </w:rPr>
      </w:pPr>
      <w:r w:rsidRPr="00C13B2B">
        <w:rPr>
          <w:rFonts w:asciiTheme="minorHAnsi" w:hAnsiTheme="minorHAnsi"/>
          <w:sz w:val="28"/>
          <w:szCs w:val="28"/>
        </w:rPr>
        <w:t>experience with Sexual Harassment.</w:t>
      </w:r>
    </w:p>
    <w:p w:rsidR="00C13B2B" w:rsidRPr="00C13B2B" w:rsidRDefault="0075716D" w:rsidP="00C13B2B">
      <w:pPr>
        <w:pStyle w:val="Picture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6330950</wp:posOffset>
                </wp:positionV>
                <wp:extent cx="6537960" cy="67310"/>
                <wp:effectExtent l="5715" t="6350" r="0" b="254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67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3C6C0" id="AutoShape 46" o:spid="_x0000_s1026" style="position:absolute;margin-left:56.7pt;margin-top:498.5pt;width:514.8pt;height:5.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" fillcolor="#365f91 [2404]" stroked="f" strokeweight=".25pt">
                <w10:wrap anchorx="page" anchory="page"/>
              </v:roundrect>
            </w:pict>
          </mc:Fallback>
        </mc:AlternateContent>
      </w:r>
      <w:r w:rsidR="00C13B2B">
        <w:rPr>
          <w:rFonts w:asciiTheme="minorHAnsi" w:hAnsiTheme="minorHAnsi"/>
          <w:sz w:val="28"/>
          <w:szCs w:val="28"/>
        </w:rPr>
        <w:t>Got Questions? Reach out to your steward!</w:t>
      </w:r>
    </w:p>
    <w:p w:rsidR="00FE2A7C" w:rsidRPr="00ED4F4A" w:rsidRDefault="0075716D" w:rsidP="00FE2A7C">
      <w:pPr>
        <w:pStyle w:val="Heading1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page">
                  <wp:posOffset>5341620</wp:posOffset>
                </wp:positionH>
                <wp:positionV relativeFrom="page">
                  <wp:posOffset>8125460</wp:posOffset>
                </wp:positionV>
                <wp:extent cx="3054350" cy="374015"/>
                <wp:effectExtent l="1321117" t="0" r="1314768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5435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2D4981" w:rsidRDefault="002D4981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7" w:history="1">
                              <w:r w:rsidRPr="002D498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2D498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0.6pt;margin-top:639.8pt;width:240.5pt;height:29.45pt;rotation:90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2D4981" w:rsidRDefault="002D4981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8" w:history="1">
                        <w:r w:rsidRPr="002D4981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2D498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4577715</wp:posOffset>
                </wp:positionH>
                <wp:positionV relativeFrom="page">
                  <wp:posOffset>8256905</wp:posOffset>
                </wp:positionV>
                <wp:extent cx="3210560" cy="374015"/>
                <wp:effectExtent l="1399222" t="0" r="1389063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2105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2D4981" w:rsidRDefault="002D4981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9" w:history="1">
                              <w:r w:rsidRPr="002D498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2D498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60.45pt;margin-top:650.15pt;width:252.8pt;height:29.45pt;rotation:90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2D4981" w:rsidRDefault="002D4981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10" w:history="1">
                        <w:r w:rsidRPr="002D4981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2D498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3976370</wp:posOffset>
                </wp:positionH>
                <wp:positionV relativeFrom="page">
                  <wp:posOffset>8157210</wp:posOffset>
                </wp:positionV>
                <wp:extent cx="3041015" cy="374015"/>
                <wp:effectExtent l="1314450" t="0" r="1302385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410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2D4981" w:rsidRDefault="002D4981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1" w:history="1">
                              <w:r w:rsidRPr="002D498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2D498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313.1pt;margin-top:642.3pt;width:239.45pt;height:29.45pt;rotation:90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2D4981" w:rsidRDefault="002D4981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12" w:history="1">
                        <w:r w:rsidRPr="002D4981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2D498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8092440</wp:posOffset>
                </wp:positionV>
                <wp:extent cx="3006725" cy="374015"/>
                <wp:effectExtent l="1297305" t="0" r="128143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067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46308E" w:rsidRDefault="0046308E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3" w:history="1">
                              <w:r w:rsidRPr="0046308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46308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260.45pt;margin-top:637.2pt;width:236.75pt;height:29.45pt;rotation:90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46308E" w:rsidRDefault="0046308E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14" w:history="1">
                        <w:r w:rsidRPr="0046308E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46308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ge">
                  <wp:posOffset>8164830</wp:posOffset>
                </wp:positionV>
                <wp:extent cx="3025775" cy="374015"/>
                <wp:effectExtent l="1306830" t="0" r="1290955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257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46308E" w:rsidRDefault="0046308E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5" w:history="1">
                              <w:r w:rsidRPr="0047212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05.7pt;margin-top:642.9pt;width:238.25pt;height:29.45pt;rotation:90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46308E" w:rsidRDefault="0046308E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16" w:history="1">
                        <w:r w:rsidRPr="0047212C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ge">
                  <wp:posOffset>8130540</wp:posOffset>
                </wp:positionV>
                <wp:extent cx="3063875" cy="374015"/>
                <wp:effectExtent l="1325880" t="0" r="1310005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638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46308E" w:rsidRDefault="0046308E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7" w:history="1">
                              <w:r w:rsidRPr="0046308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46308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150.2pt;margin-top:640.2pt;width:241.25pt;height:29.45pt;rotation:90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46308E" w:rsidRDefault="0046308E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18" w:history="1">
                        <w:r w:rsidRPr="0046308E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46308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8221980</wp:posOffset>
                </wp:positionV>
                <wp:extent cx="3143885" cy="454660"/>
                <wp:effectExtent l="1325563" t="0" r="1324927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14388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Pr="0046308E" w:rsidRDefault="0046308E" w:rsidP="00173EEA">
                            <w:pPr>
                              <w:pStyle w:val="Tear-offTabs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9" w:history="1">
                              <w:r w:rsidRPr="0046308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 w:rsidRPr="0046308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92.85pt;margin-top:647.4pt;width:247.55pt;height:35.8pt;rotation:90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Pr="0046308E" w:rsidRDefault="0046308E" w:rsidP="00173EEA">
                      <w:pPr>
                        <w:pStyle w:val="Tear-offTabs"/>
                        <w:rPr>
                          <w:rFonts w:ascii="Arial" w:hAnsi="Arial" w:cs="Arial"/>
                          <w:sz w:val="24"/>
                        </w:rPr>
                      </w:pPr>
                      <w:hyperlink r:id="rId20" w:history="1">
                        <w:r w:rsidRPr="0046308E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 w:rsidRPr="0046308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8190230</wp:posOffset>
                </wp:positionV>
                <wp:extent cx="3020060" cy="374015"/>
                <wp:effectExtent l="1303972" t="0" r="1293813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200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Default="0046308E" w:rsidP="0046308E">
                            <w:pPr>
                              <w:pStyle w:val="Tear-offTabs"/>
                            </w:pPr>
                            <w:hyperlink r:id="rId21" w:history="1">
                              <w:r w:rsidRPr="0047212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3.2pt;margin-top:644.9pt;width:237.8pt;height:29.45pt;rotation:90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Default="0046308E" w:rsidP="0046308E">
                      <w:pPr>
                        <w:pStyle w:val="Tear-offTabs"/>
                      </w:pPr>
                      <w:hyperlink r:id="rId22" w:history="1">
                        <w:r w:rsidRPr="0047212C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page">
                  <wp:posOffset>-777240</wp:posOffset>
                </wp:positionH>
                <wp:positionV relativeFrom="page">
                  <wp:posOffset>8190230</wp:posOffset>
                </wp:positionV>
                <wp:extent cx="3048635" cy="365125"/>
                <wp:effectExtent l="1322705" t="0" r="132207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304863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B2B" w:rsidRPr="00C13B2B" w:rsidRDefault="00C13B2B" w:rsidP="00C13B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hyperlink r:id="rId23" w:history="1">
                              <w:r w:rsidRPr="0047212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https://form.jotform.com/80535443827157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C13B2B" w:rsidRPr="00C13B2B" w:rsidRDefault="00C13B2B" w:rsidP="00C13B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13B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8F597F" w:rsidRPr="00B007CB" w:rsidRDefault="00C13B2B" w:rsidP="00C13B2B">
                            <w:pPr>
                              <w:pStyle w:val="Tear-offTabs"/>
                            </w:pPr>
                            <w:r w:rsidRPr="00C13B2B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https://form.jotform.com/80535443827157 </w:t>
                            </w:r>
                            <w:sdt>
                              <w:sdtPr>
                                <w:alias w:val="Phone"/>
                                <w:tag w:val="Phone"/>
                                <w:id w:val="-1129165627"/>
                                <w:placeholder>
                                  <w:docPart w:val="909B6D790A24452C8495F2031BF0C5FE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[phone]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61.2pt;margin-top:644.9pt;width:240.05pt;height:28.75pt;rotation:90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C13B2B" w:rsidRPr="00C13B2B" w:rsidRDefault="00C13B2B" w:rsidP="00C13B2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hyperlink r:id="rId24" w:history="1">
                        <w:r w:rsidRPr="0047212C">
                          <w:rPr>
                            <w:rStyle w:val="Hyperlink"/>
                            <w:rFonts w:ascii="Arial" w:hAnsi="Arial" w:cs="Arial"/>
                          </w:rPr>
                          <w:t>https://form.jotform.com/80535443827157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C13B2B" w:rsidRPr="00C13B2B" w:rsidRDefault="00C13B2B" w:rsidP="00C13B2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C13B2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8F597F" w:rsidRPr="00B007CB" w:rsidRDefault="00C13B2B" w:rsidP="00C13B2B">
                      <w:pPr>
                        <w:pStyle w:val="Tear-offTabs"/>
                      </w:pPr>
                      <w:r w:rsidRPr="00C13B2B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https://form.jotform.com/80535443827157 </w:t>
                      </w:r>
                      <w:sdt>
                        <w:sdtPr>
                          <w:alias w:val="Phone"/>
                          <w:tag w:val="Phone"/>
                          <w:id w:val="-1129165627"/>
                          <w:placeholder>
                            <w:docPart w:val="909B6D790A24452C8495F2031BF0C5FE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>
                            <w:t>[phone]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page">
                  <wp:posOffset>-110490</wp:posOffset>
                </wp:positionH>
                <wp:positionV relativeFrom="page">
                  <wp:posOffset>8123555</wp:posOffset>
                </wp:positionV>
                <wp:extent cx="2962910" cy="393065"/>
                <wp:effectExtent l="1265872" t="0" r="1255713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296291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7F" w:rsidRDefault="0046308E" w:rsidP="0046308E">
                            <w:pPr>
                              <w:pStyle w:val="Tear-offTabs"/>
                            </w:pPr>
                            <w:hyperlink r:id="rId25" w:history="1">
                              <w:r w:rsidRPr="0047212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https://form.jotform.com/80535443827157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-8.7pt;margin-top:639.65pt;width:233.3pt;height:30.95pt;rotation:90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8F597F" w:rsidRDefault="0046308E" w:rsidP="0046308E">
                      <w:pPr>
                        <w:pStyle w:val="Tear-offTabs"/>
                      </w:pPr>
                      <w:hyperlink r:id="rId26" w:history="1">
                        <w:r w:rsidRPr="0047212C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https://form.jotform.com/80535443827157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>
                <wp:simplePos x="0" y="0"/>
                <wp:positionH relativeFrom="page">
                  <wp:posOffset>6461760</wp:posOffset>
                </wp:positionH>
                <wp:positionV relativeFrom="page">
                  <wp:posOffset>6600825</wp:posOffset>
                </wp:positionV>
                <wp:extent cx="15240" cy="3437890"/>
                <wp:effectExtent l="13335" t="9525" r="9525" b="1016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67F95" id="Line 31" o:spid="_x0000_s1026" style="position:absolute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08.8pt,519.75pt" to="510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Ux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>
                <wp:simplePos x="0" y="0"/>
                <wp:positionH relativeFrom="page">
                  <wp:posOffset>5800725</wp:posOffset>
                </wp:positionH>
                <wp:positionV relativeFrom="page">
                  <wp:posOffset>6600825</wp:posOffset>
                </wp:positionV>
                <wp:extent cx="15240" cy="3437890"/>
                <wp:effectExtent l="9525" t="9525" r="13335" b="10160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E192" id="Line 31" o:spid="_x0000_s1026" style="position:absolute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56.75pt,519.75pt" to="457.9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ab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>
                <wp:simplePos x="0" y="0"/>
                <wp:positionH relativeFrom="page">
                  <wp:posOffset>5153025</wp:posOffset>
                </wp:positionH>
                <wp:positionV relativeFrom="page">
                  <wp:posOffset>6600825</wp:posOffset>
                </wp:positionV>
                <wp:extent cx="15240" cy="3437890"/>
                <wp:effectExtent l="9525" t="9525" r="13335" b="1016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DE7D9" id="Line 31" o:spid="_x0000_s1026" style="position:absolute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05.75pt,519.75pt" to="406.9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dL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>
                <wp:simplePos x="0" y="0"/>
                <wp:positionH relativeFrom="page">
                  <wp:posOffset>4423410</wp:posOffset>
                </wp:positionH>
                <wp:positionV relativeFrom="page">
                  <wp:posOffset>6600825</wp:posOffset>
                </wp:positionV>
                <wp:extent cx="15240" cy="3437890"/>
                <wp:effectExtent l="13335" t="9525" r="9525" b="1016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9145" id="Line 31" o:spid="_x0000_s1026" style="position:absolute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48.3pt,519.75pt" to="349.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AU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>
                <wp:simplePos x="0" y="0"/>
                <wp:positionH relativeFrom="page">
                  <wp:posOffset>3743325</wp:posOffset>
                </wp:positionH>
                <wp:positionV relativeFrom="page">
                  <wp:posOffset>6600825</wp:posOffset>
                </wp:positionV>
                <wp:extent cx="15240" cy="3437890"/>
                <wp:effectExtent l="9525" t="9525" r="13335" b="1016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2CF8" id="Line 31" o:spid="_x0000_s1026" style="position:absolute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94.75pt,519.75pt" to="295.9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HE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ge">
                  <wp:posOffset>6600825</wp:posOffset>
                </wp:positionV>
                <wp:extent cx="15240" cy="3437890"/>
                <wp:effectExtent l="9525" t="9525" r="13335" b="1016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34EE" id="Line 31" o:spid="_x0000_s1026" style="position:absolute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1.5pt,519.75pt" to="242.7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Jutw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>
                <wp:simplePos x="0" y="0"/>
                <wp:positionH relativeFrom="page">
                  <wp:posOffset>2333625</wp:posOffset>
                </wp:positionH>
                <wp:positionV relativeFrom="page">
                  <wp:posOffset>6600825</wp:posOffset>
                </wp:positionV>
                <wp:extent cx="15240" cy="3437890"/>
                <wp:effectExtent l="9525" t="9525" r="13335" b="1016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A85AA" id="Line 31" o:spid="_x0000_s1026" style="position:absolute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3.75pt,519.75pt" to="184.9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O+tgIAALk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>
                <wp:simplePos x="0" y="0"/>
                <wp:positionH relativeFrom="page">
                  <wp:posOffset>1642110</wp:posOffset>
                </wp:positionH>
                <wp:positionV relativeFrom="page">
                  <wp:posOffset>6600825</wp:posOffset>
                </wp:positionV>
                <wp:extent cx="15240" cy="3437890"/>
                <wp:effectExtent l="13335" t="9525" r="9525" b="1016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F823" id="Line 31" o:spid="_x0000_s1026" style="position:absolute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29.3pt,519.75pt" to="130.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HdtwIAALg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6657975</wp:posOffset>
                </wp:positionV>
                <wp:extent cx="15240" cy="3437890"/>
                <wp:effectExtent l="9525" t="9525" r="13335" b="1016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437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EA8C" id="Line 3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81.75pt,524.25pt" to="82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" strokecolor="#365f91 [2404]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</w:p>
    <w:p w:rsidR="00CD7FA5" w:rsidRPr="00FE2A7C" w:rsidRDefault="00CD7FA5" w:rsidP="008F597F">
      <w:pPr>
        <w:pStyle w:val="ContactInfo"/>
      </w:pPr>
      <w:bookmarkStart w:id="0" w:name="_GoBack"/>
      <w:bookmarkEnd w:id="0"/>
    </w:p>
    <w:sectPr w:rsidR="00CD7FA5" w:rsidRPr="00FE2A7C" w:rsidSect="00D03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8237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10F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0C0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14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0E7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8C5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C6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0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2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F70EE1"/>
    <w:multiLevelType w:val="hybridMultilevel"/>
    <w:tmpl w:val="0D98EB60"/>
    <w:lvl w:ilvl="0" w:tplc="4BC07D8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1F195F"/>
    <w:multiLevelType w:val="hybridMultilevel"/>
    <w:tmpl w:val="F926C158"/>
    <w:lvl w:ilvl="0" w:tplc="099C1B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  <w:u w:color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7A55"/>
    <w:multiLevelType w:val="hybridMultilevel"/>
    <w:tmpl w:val="BB72A41E"/>
    <w:lvl w:ilvl="0" w:tplc="464C68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B"/>
    <w:rsid w:val="00173EEA"/>
    <w:rsid w:val="002D4981"/>
    <w:rsid w:val="0046308E"/>
    <w:rsid w:val="0075716D"/>
    <w:rsid w:val="00877A15"/>
    <w:rsid w:val="008E2F7E"/>
    <w:rsid w:val="008F597F"/>
    <w:rsid w:val="00B007CB"/>
    <w:rsid w:val="00C13B2B"/>
    <w:rsid w:val="00C66998"/>
    <w:rsid w:val="00CD7FA5"/>
    <w:rsid w:val="00D032ED"/>
    <w:rsid w:val="00DE091C"/>
    <w:rsid w:val="00DE28DE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0,0,0,0"/>
    </o:shapedefaults>
    <o:shapelayout v:ext="edit">
      <o:idmap v:ext="edit" data="1"/>
    </o:shapelayout>
  </w:shapeDefaults>
  <w:decimalSymbol w:val="."/>
  <w:listSeparator w:val=","/>
  <w15:docId w15:val="{7CFE48B3-A1A8-4AF0-AB45-C8EB0E4D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E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A7C"/>
    <w:pPr>
      <w:keepNext/>
      <w:spacing w:before="80" w:after="600"/>
      <w:jc w:val="center"/>
      <w:outlineLvl w:val="0"/>
    </w:pPr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paragraph" w:styleId="Heading3">
    <w:name w:val="heading 3"/>
    <w:next w:val="Normal"/>
    <w:semiHidden/>
    <w:unhideWhenUsed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qFormat/>
    <w:rsid w:val="00FE2A7C"/>
    <w:pPr>
      <w:numPr>
        <w:numId w:val="12"/>
      </w:numPr>
      <w:spacing w:after="160"/>
    </w:pPr>
    <w:rPr>
      <w:rFonts w:ascii="Century Gothic" w:hAnsi="Century Gothic"/>
      <w:kern w:val="28"/>
      <w:sz w:val="26"/>
      <w:szCs w:val="24"/>
    </w:rPr>
  </w:style>
  <w:style w:type="table" w:styleId="TableGrid">
    <w:name w:val="Table Grid"/>
    <w:basedOn w:val="TableNormal"/>
    <w:rsid w:val="00FE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ubtitle"/>
    <w:qFormat/>
    <w:rsid w:val="00FE2A7C"/>
    <w:pPr>
      <w:spacing w:after="900"/>
    </w:pPr>
    <w:rPr>
      <w:color w:val="auto"/>
    </w:rPr>
  </w:style>
  <w:style w:type="paragraph" w:styleId="Subtitle">
    <w:name w:val="Subtitle"/>
    <w:basedOn w:val="Normal"/>
    <w:next w:val="Normal"/>
    <w:link w:val="SubtitleChar"/>
    <w:qFormat/>
    <w:rsid w:val="00FE2A7C"/>
    <w:pPr>
      <w:spacing w:after="480"/>
      <w:jc w:val="center"/>
    </w:pPr>
    <w:rPr>
      <w:rFonts w:asciiTheme="majorHAnsi" w:hAnsiTheme="majorHAnsi"/>
      <w:b/>
      <w:color w:val="365F91" w:themeColor="accent1" w:themeShade="BF"/>
      <w:sz w:val="48"/>
    </w:rPr>
  </w:style>
  <w:style w:type="character" w:customStyle="1" w:styleId="Heading1Char">
    <w:name w:val="Heading 1 Char"/>
    <w:basedOn w:val="DefaultParagraphFont"/>
    <w:link w:val="Heading1"/>
    <w:rsid w:val="00FE2A7C"/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character" w:customStyle="1" w:styleId="SubtitleChar">
    <w:name w:val="Subtitle Char"/>
    <w:basedOn w:val="DefaultParagraphFont"/>
    <w:link w:val="Subtitle"/>
    <w:rsid w:val="00FE2A7C"/>
    <w:rPr>
      <w:rFonts w:asciiTheme="majorHAnsi" w:hAnsiTheme="majorHAnsi"/>
      <w:b/>
      <w:color w:val="365F91" w:themeColor="accent1" w:themeShade="BF"/>
      <w:sz w:val="4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3E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E2A7C"/>
    <w:pPr>
      <w:jc w:val="center"/>
    </w:pPr>
    <w:rPr>
      <w:rFonts w:asciiTheme="majorHAnsi" w:hAnsiTheme="majorHAnsi"/>
      <w:b/>
      <w:color w:val="244061" w:themeColor="accent1" w:themeShade="80"/>
      <w:sz w:val="116"/>
    </w:rPr>
  </w:style>
  <w:style w:type="character" w:customStyle="1" w:styleId="TitleChar">
    <w:name w:val="Title Char"/>
    <w:basedOn w:val="DefaultParagraphFont"/>
    <w:link w:val="Title"/>
    <w:rsid w:val="00FE2A7C"/>
    <w:rPr>
      <w:rFonts w:asciiTheme="majorHAnsi" w:hAnsiTheme="majorHAnsi"/>
      <w:b/>
      <w:color w:val="244061" w:themeColor="accent1" w:themeShade="80"/>
      <w:sz w:val="116"/>
      <w:szCs w:val="24"/>
    </w:rPr>
  </w:style>
  <w:style w:type="paragraph" w:customStyle="1" w:styleId="ContactInfo">
    <w:name w:val="Contact Info"/>
    <w:basedOn w:val="Normal"/>
    <w:qFormat/>
    <w:rsid w:val="008F597F"/>
    <w:pPr>
      <w:jc w:val="center"/>
    </w:pPr>
    <w:rPr>
      <w:b/>
      <w:color w:val="365F91" w:themeColor="accent1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8F597F"/>
    <w:rPr>
      <w:color w:val="808080"/>
    </w:rPr>
  </w:style>
  <w:style w:type="paragraph" w:customStyle="1" w:styleId="Tear-offTabs">
    <w:name w:val="Tear-off Tabs"/>
    <w:basedOn w:val="Normal"/>
    <w:qFormat/>
    <w:rsid w:val="00173EEA"/>
    <w:rPr>
      <w:sz w:val="20"/>
    </w:rPr>
  </w:style>
  <w:style w:type="paragraph" w:customStyle="1" w:styleId="Default">
    <w:name w:val="Default"/>
    <w:rsid w:val="00C13B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C13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80535443827157" TargetMode="External"/><Relationship Id="rId13" Type="http://schemas.openxmlformats.org/officeDocument/2006/relationships/hyperlink" Target="https://form.jotform.com/80535443827157" TargetMode="External"/><Relationship Id="rId18" Type="http://schemas.openxmlformats.org/officeDocument/2006/relationships/hyperlink" Target="https://form.jotform.com/80535443827157" TargetMode="External"/><Relationship Id="rId26" Type="http://schemas.openxmlformats.org/officeDocument/2006/relationships/hyperlink" Target="https://form.jotform.com/805354438271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.jotform.com/80535443827157" TargetMode="External"/><Relationship Id="rId7" Type="http://schemas.openxmlformats.org/officeDocument/2006/relationships/hyperlink" Target="https://form.jotform.com/80535443827157" TargetMode="External"/><Relationship Id="rId12" Type="http://schemas.openxmlformats.org/officeDocument/2006/relationships/hyperlink" Target="https://form.jotform.com/80535443827157" TargetMode="External"/><Relationship Id="rId17" Type="http://schemas.openxmlformats.org/officeDocument/2006/relationships/hyperlink" Target="https://form.jotform.com/80535443827157" TargetMode="External"/><Relationship Id="rId25" Type="http://schemas.openxmlformats.org/officeDocument/2006/relationships/hyperlink" Target="https://form.jotform.com/80535443827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.jotform.com/80535443827157" TargetMode="External"/><Relationship Id="rId20" Type="http://schemas.openxmlformats.org/officeDocument/2006/relationships/hyperlink" Target="https://form.jotform.com/805354438271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form.jotform.com/80535443827157" TargetMode="External"/><Relationship Id="rId24" Type="http://schemas.openxmlformats.org/officeDocument/2006/relationships/hyperlink" Target="https://form.jotform.com/80535443827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.jotform.com/80535443827157" TargetMode="External"/><Relationship Id="rId23" Type="http://schemas.openxmlformats.org/officeDocument/2006/relationships/hyperlink" Target="https://form.jotform.com/80535443827157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form.jotform.com/80535443827157" TargetMode="External"/><Relationship Id="rId19" Type="http://schemas.openxmlformats.org/officeDocument/2006/relationships/hyperlink" Target="https://form.jotform.com/80535443827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.jotform.com/80535443827157" TargetMode="External"/><Relationship Id="rId14" Type="http://schemas.openxmlformats.org/officeDocument/2006/relationships/hyperlink" Target="https://form.jotform.com/80535443827157" TargetMode="External"/><Relationship Id="rId22" Type="http://schemas.openxmlformats.org/officeDocument/2006/relationships/hyperlink" Target="https://form.jotform.com/8053544382715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191497\AppData\Roaming\Microsoft\Templates\Car%20for%20sa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9B6D790A24452C8495F2031BF0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5B07-5705-4C32-AFCD-36288EE02A82}"/>
      </w:docPartPr>
      <w:docPartBody>
        <w:p w:rsidR="00000000" w:rsidRDefault="00FB7A07">
          <w:pPr>
            <w:pStyle w:val="909B6D790A24452C8495F2031BF0C5FE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7B233913949CDB30011CDE65682EA">
    <w:name w:val="AAB7B233913949CDB30011CDE65682EA"/>
  </w:style>
  <w:style w:type="paragraph" w:customStyle="1" w:styleId="3E80FDE8F1844B249980FB3B1B604A33">
    <w:name w:val="3E80FDE8F1844B249980FB3B1B604A33"/>
  </w:style>
  <w:style w:type="paragraph" w:customStyle="1" w:styleId="9309E741928142A583637D04F0BAACC1">
    <w:name w:val="9309E741928142A583637D04F0BAAC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9BFF6F9C52412EBE56B683DCCE155C">
    <w:name w:val="439BFF6F9C52412EBE56B683DCCE155C"/>
  </w:style>
  <w:style w:type="paragraph" w:customStyle="1" w:styleId="AD99F3D95B7B41E5AAF56D4601811D46">
    <w:name w:val="AD99F3D95B7B41E5AAF56D4601811D46"/>
  </w:style>
  <w:style w:type="paragraph" w:customStyle="1" w:styleId="FB1B4BF419804CA1B3399818D2214553">
    <w:name w:val="FB1B4BF419804CA1B3399818D2214553"/>
  </w:style>
  <w:style w:type="paragraph" w:customStyle="1" w:styleId="1CE30267A79A455783018F1D6A1524B3">
    <w:name w:val="1CE30267A79A455783018F1D6A1524B3"/>
  </w:style>
  <w:style w:type="paragraph" w:customStyle="1" w:styleId="35658DC33158412E82F91D75EDACFABA">
    <w:name w:val="35658DC33158412E82F91D75EDACFABA"/>
  </w:style>
  <w:style w:type="paragraph" w:customStyle="1" w:styleId="8F0990959A964C97BCF0A6FC3DDCAE40">
    <w:name w:val="8F0990959A964C97BCF0A6FC3DDCAE40"/>
  </w:style>
  <w:style w:type="paragraph" w:customStyle="1" w:styleId="C5F05D196B124653B9561B61E1F9D1C0">
    <w:name w:val="C5F05D196B124653B9561B61E1F9D1C0"/>
  </w:style>
  <w:style w:type="paragraph" w:customStyle="1" w:styleId="CA7B57E9E8944A3588DEC8E274EB845E">
    <w:name w:val="CA7B57E9E8944A3588DEC8E274EB845E"/>
  </w:style>
  <w:style w:type="paragraph" w:customStyle="1" w:styleId="60A22B7FDE154EE5A09871887B560152">
    <w:name w:val="60A22B7FDE154EE5A09871887B560152"/>
  </w:style>
  <w:style w:type="paragraph" w:customStyle="1" w:styleId="A65951B3DB6347439CA79BE431A7B138">
    <w:name w:val="A65951B3DB6347439CA79BE431A7B138"/>
  </w:style>
  <w:style w:type="paragraph" w:customStyle="1" w:styleId="7D20ACBFF4204E9785AA5EE11868D57F">
    <w:name w:val="7D20ACBFF4204E9785AA5EE11868D57F"/>
  </w:style>
  <w:style w:type="paragraph" w:customStyle="1" w:styleId="6AF131AF852D46B4AA4F00CA3CC45E1D">
    <w:name w:val="6AF131AF852D46B4AA4F00CA3CC45E1D"/>
  </w:style>
  <w:style w:type="paragraph" w:customStyle="1" w:styleId="FDF3BA922FFF43AABCD0FD6D8E133C49">
    <w:name w:val="FDF3BA922FFF43AABCD0FD6D8E133C49"/>
  </w:style>
  <w:style w:type="paragraph" w:customStyle="1" w:styleId="FE060AE5C9D049769878696B01A7984D">
    <w:name w:val="FE060AE5C9D049769878696B01A7984D"/>
  </w:style>
  <w:style w:type="paragraph" w:customStyle="1" w:styleId="5FBAA90095D14556A4FB156FA3E16120">
    <w:name w:val="5FBAA90095D14556A4FB156FA3E16120"/>
  </w:style>
  <w:style w:type="paragraph" w:customStyle="1" w:styleId="C67990FC740E47E2BCF36355FF65B965">
    <w:name w:val="C67990FC740E47E2BCF36355FF65B965"/>
  </w:style>
  <w:style w:type="paragraph" w:customStyle="1" w:styleId="AF1F8DD0D76A44E69A1EE2CA73241360">
    <w:name w:val="AF1F8DD0D76A44E69A1EE2CA73241360"/>
  </w:style>
  <w:style w:type="paragraph" w:customStyle="1" w:styleId="1064BF5603414E13A19F82F10FA9103D">
    <w:name w:val="1064BF5603414E13A19F82F10FA9103D"/>
  </w:style>
  <w:style w:type="paragraph" w:customStyle="1" w:styleId="12F16274FB704F7B8578DBA639F4D2B4">
    <w:name w:val="12F16274FB704F7B8578DBA639F4D2B4"/>
  </w:style>
  <w:style w:type="paragraph" w:customStyle="1" w:styleId="CC57D7A2D16C439E9B5E0E1B915BFE0B">
    <w:name w:val="CC57D7A2D16C439E9B5E0E1B915BFE0B"/>
  </w:style>
  <w:style w:type="paragraph" w:customStyle="1" w:styleId="3527E1F6FE5E429E9FDA4911C1C30A65">
    <w:name w:val="3527E1F6FE5E429E9FDA4911C1C30A65"/>
  </w:style>
  <w:style w:type="paragraph" w:customStyle="1" w:styleId="00EE0E9A92864BC4B372DF3D532D47C4">
    <w:name w:val="00EE0E9A92864BC4B372DF3D532D47C4"/>
  </w:style>
  <w:style w:type="paragraph" w:customStyle="1" w:styleId="7CA09ED3ABE140B385A5C1E3DE774FED">
    <w:name w:val="7CA09ED3ABE140B385A5C1E3DE774FED"/>
  </w:style>
  <w:style w:type="paragraph" w:customStyle="1" w:styleId="4E13167C34364732A386EF0A1C8CF8F5">
    <w:name w:val="4E13167C34364732A386EF0A1C8CF8F5"/>
  </w:style>
  <w:style w:type="paragraph" w:customStyle="1" w:styleId="AF2DC1645F3E4231B12454E842F788DF">
    <w:name w:val="AF2DC1645F3E4231B12454E842F788DF"/>
  </w:style>
  <w:style w:type="paragraph" w:customStyle="1" w:styleId="C51DAC0FCD394E4EA0559F6126BB4E75">
    <w:name w:val="C51DAC0FCD394E4EA0559F6126BB4E75"/>
  </w:style>
  <w:style w:type="paragraph" w:customStyle="1" w:styleId="B9358B1C89AA4116B5EA5F93605DE644">
    <w:name w:val="B9358B1C89AA4116B5EA5F93605DE644"/>
  </w:style>
  <w:style w:type="paragraph" w:customStyle="1" w:styleId="853447DD1C234470A8A7AB3081247D13">
    <w:name w:val="853447DD1C234470A8A7AB3081247D13"/>
  </w:style>
  <w:style w:type="paragraph" w:customStyle="1" w:styleId="0B4EB321E88B48AC9227B9B6987D9839">
    <w:name w:val="0B4EB321E88B48AC9227B9B6987D9839"/>
  </w:style>
  <w:style w:type="paragraph" w:customStyle="1" w:styleId="DAF58E45155E4A28AF8A1230C1C39465">
    <w:name w:val="DAF58E45155E4A28AF8A1230C1C39465"/>
  </w:style>
  <w:style w:type="paragraph" w:customStyle="1" w:styleId="BDC71D1BD0014452B331FC3250C2C0F9">
    <w:name w:val="BDC71D1BD0014452B331FC3250C2C0F9"/>
  </w:style>
  <w:style w:type="paragraph" w:customStyle="1" w:styleId="C0FCBC61E528414786EE568B9DFF5903">
    <w:name w:val="C0FCBC61E528414786EE568B9DFF5903"/>
  </w:style>
  <w:style w:type="paragraph" w:customStyle="1" w:styleId="909B6D790A24452C8495F2031BF0C5FE">
    <w:name w:val="909B6D790A24452C8495F2031BF0C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60FB62-B048-4406-BB96-5A4F524DA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 for sale flyer.dotx</Template>
  <TotalTime>46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for sale flyer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for sale flyer</dc:title>
  <dc:creator>BAXTER Jeanette S</dc:creator>
  <cp:keywords/>
  <cp:lastModifiedBy>BAXTER Jeanette S</cp:lastModifiedBy>
  <cp:revision>1</cp:revision>
  <cp:lastPrinted>2018-03-31T00:17:00Z</cp:lastPrinted>
  <dcterms:created xsi:type="dcterms:W3CDTF">2018-03-30T23:47:00Z</dcterms:created>
  <dcterms:modified xsi:type="dcterms:W3CDTF">2018-03-31T00:33:00Z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TC061076691033</vt:lpwstr>
  </property>
</Properties>
</file>